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0059" w14:textId="77777777" w:rsidR="0074696E" w:rsidRPr="006722ED" w:rsidRDefault="00904AB4" w:rsidP="00EC40D5">
      <w:pPr>
        <w:pStyle w:val="Sectionbreakfirstpage"/>
        <w:rPr>
          <w:rFonts w:cs="Arial"/>
        </w:rPr>
      </w:pPr>
      <w:r w:rsidRPr="006722ED">
        <w:rPr>
          <w:rFonts w:cs="Arial"/>
        </w:rPr>
        <w:drawing>
          <wp:anchor distT="0" distB="0" distL="114300" distR="114300" simplePos="0" relativeHeight="251658240" behindDoc="1" locked="1" layoutInCell="1" allowOverlap="0" wp14:anchorId="00DFAB86" wp14:editId="1FC3EC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4107" w14:textId="77777777" w:rsidR="00A62D44" w:rsidRPr="006722ED" w:rsidRDefault="00A62D44" w:rsidP="00EC40D5">
      <w:pPr>
        <w:pStyle w:val="Sectionbreakfirstpage"/>
        <w:rPr>
          <w:rFonts w:cs="Arial"/>
        </w:rPr>
        <w:sectPr w:rsidR="00A62D44" w:rsidRPr="006722ED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6722ED" w14:paraId="09CDECE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C79C8F" w14:textId="7E957BBB" w:rsidR="003B5733" w:rsidRPr="006722ED" w:rsidRDefault="00BD03E9" w:rsidP="00BD03E9">
            <w:pPr>
              <w:pStyle w:val="Documenttitle"/>
              <w:spacing w:after="120"/>
              <w:rPr>
                <w:rFonts w:cs="Arial"/>
              </w:rPr>
            </w:pPr>
            <w:r w:rsidRPr="006722ED">
              <w:rPr>
                <w:rFonts w:cs="Arial"/>
                <w:bCs/>
              </w:rPr>
              <w:t xml:space="preserve">Abstract of accounts </w:t>
            </w:r>
            <w:r w:rsidR="009F2316">
              <w:rPr>
                <w:rFonts w:cs="Arial"/>
                <w:bCs/>
              </w:rPr>
              <w:t>202</w:t>
            </w:r>
            <w:r w:rsidR="00EB6507">
              <w:rPr>
                <w:rFonts w:cs="Arial"/>
                <w:bCs/>
              </w:rPr>
              <w:t>5</w:t>
            </w:r>
            <w:r w:rsidR="009F2316">
              <w:rPr>
                <w:rFonts w:cs="Arial"/>
                <w:bCs/>
              </w:rPr>
              <w:t>-2</w:t>
            </w:r>
            <w:r w:rsidR="00EB6507">
              <w:rPr>
                <w:rFonts w:cs="Arial"/>
                <w:bCs/>
              </w:rPr>
              <w:t>6</w:t>
            </w:r>
          </w:p>
        </w:tc>
      </w:tr>
      <w:tr w:rsidR="003B5733" w:rsidRPr="006722ED" w14:paraId="49ED0A89" w14:textId="77777777" w:rsidTr="00B07FF7">
        <w:tc>
          <w:tcPr>
            <w:tcW w:w="10348" w:type="dxa"/>
          </w:tcPr>
          <w:p w14:paraId="3C05E9F4" w14:textId="15826099" w:rsidR="003B5733" w:rsidRPr="006722ED" w:rsidRDefault="00616BD4" w:rsidP="005F44C0">
            <w:pPr>
              <w:pStyle w:val="Documentsubtitle"/>
              <w:rPr>
                <w:rFonts w:cs="Arial"/>
              </w:rPr>
            </w:pPr>
            <w:r>
              <w:rPr>
                <w:rFonts w:cs="Arial"/>
                <w:sz w:val="22"/>
                <w:szCs w:val="20"/>
              </w:rPr>
              <w:t>Submitted in accordance with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s. 52</w:t>
            </w:r>
            <w:r w:rsidR="008B3C64">
              <w:rPr>
                <w:rFonts w:cs="Arial"/>
                <w:sz w:val="22"/>
                <w:szCs w:val="20"/>
              </w:rPr>
              <w:t xml:space="preserve"> /</w:t>
            </w:r>
            <w:r w:rsidR="00633915">
              <w:rPr>
                <w:rFonts w:cs="Arial"/>
                <w:sz w:val="22"/>
                <w:szCs w:val="20"/>
              </w:rPr>
              <w:t>s. 57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 of the </w:t>
            </w:r>
            <w:r w:rsidR="00BD03E9" w:rsidRPr="006722ED">
              <w:rPr>
                <w:rFonts w:cs="Arial"/>
                <w:i/>
                <w:iCs/>
                <w:sz w:val="22"/>
                <w:szCs w:val="20"/>
              </w:rPr>
              <w:t>Cemeteries and Crematoria Act 2003</w:t>
            </w:r>
            <w:r w:rsidR="00BD03E9" w:rsidRPr="006722ED">
              <w:rPr>
                <w:rFonts w:cs="Arial"/>
                <w:sz w:val="22"/>
                <w:szCs w:val="20"/>
              </w:rPr>
              <w:t xml:space="preserve">. Due 1 September </w:t>
            </w:r>
            <w:r w:rsidR="00DA443B" w:rsidRPr="006722ED">
              <w:rPr>
                <w:rFonts w:cs="Arial"/>
                <w:sz w:val="22"/>
                <w:szCs w:val="20"/>
              </w:rPr>
              <w:t>202</w:t>
            </w:r>
            <w:r w:rsidR="00EB6507">
              <w:rPr>
                <w:rFonts w:cs="Arial"/>
                <w:sz w:val="22"/>
                <w:szCs w:val="20"/>
              </w:rPr>
              <w:t>6</w:t>
            </w:r>
            <w:r w:rsidR="00F70A08" w:rsidRPr="006722ED">
              <w:rPr>
                <w:rFonts w:cs="Arial"/>
                <w:sz w:val="22"/>
                <w:szCs w:val="20"/>
              </w:rPr>
              <w:t>.</w:t>
            </w:r>
          </w:p>
        </w:tc>
      </w:tr>
      <w:tr w:rsidR="003B5733" w:rsidRPr="006722ED" w14:paraId="6B0136A9" w14:textId="77777777" w:rsidTr="00B07FF7">
        <w:tc>
          <w:tcPr>
            <w:tcW w:w="10348" w:type="dxa"/>
          </w:tcPr>
          <w:p w14:paraId="25B9FBE5" w14:textId="77777777" w:rsidR="003B5733" w:rsidRPr="006722ED" w:rsidRDefault="006722ED" w:rsidP="001E5058">
            <w:pPr>
              <w:pStyle w:val="Bannermarking"/>
              <w:rPr>
                <w:rFonts w:cs="Arial"/>
              </w:rPr>
            </w:pPr>
            <w:r w:rsidRPr="006722ED">
              <w:rPr>
                <w:rFonts w:cs="Arial"/>
              </w:rPr>
              <w:fldChar w:fldCharType="begin"/>
            </w:r>
            <w:r w:rsidRPr="006722ED">
              <w:rPr>
                <w:rFonts w:cs="Arial"/>
              </w:rPr>
              <w:instrText xml:space="preserve"> FILLIN  "Type the protective marking" \d OFFICIAL \o  \* MERGEFORMAT </w:instrText>
            </w:r>
            <w:r w:rsidRPr="006722ED">
              <w:rPr>
                <w:rFonts w:cs="Arial"/>
              </w:rPr>
              <w:fldChar w:fldCharType="separate"/>
            </w:r>
            <w:r w:rsidR="00BD03E9" w:rsidRPr="006722ED">
              <w:rPr>
                <w:rFonts w:cs="Arial"/>
              </w:rPr>
              <w:t>OFFICIAL</w:t>
            </w:r>
            <w:r w:rsidRPr="006722ED">
              <w:rPr>
                <w:rFonts w:cs="Arial"/>
              </w:rPr>
              <w:fldChar w:fldCharType="end"/>
            </w:r>
          </w:p>
        </w:tc>
      </w:tr>
    </w:tbl>
    <w:p w14:paraId="7201240F" w14:textId="77777777" w:rsidR="00580394" w:rsidRPr="006722ED" w:rsidRDefault="00580394" w:rsidP="007173CA">
      <w:pPr>
        <w:pStyle w:val="Body"/>
        <w:rPr>
          <w:rFonts w:cs="Arial"/>
        </w:rPr>
        <w:sectPr w:rsidR="00580394" w:rsidRPr="006722E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BD03E9" w:rsidRPr="006722ED" w14:paraId="036AA36A" w14:textId="77777777" w:rsidTr="00753A90">
        <w:tc>
          <w:tcPr>
            <w:tcW w:w="2405" w:type="dxa"/>
            <w:shd w:val="clear" w:color="auto" w:fill="D9D9D9" w:themeFill="background1" w:themeFillShade="D9"/>
          </w:tcPr>
          <w:p w14:paraId="56CB6464" w14:textId="77777777" w:rsidR="00BD03E9" w:rsidRPr="006722ED" w:rsidRDefault="00BD03E9" w:rsidP="00753A90">
            <w:pPr>
              <w:pStyle w:val="Tablecolhead"/>
              <w:rPr>
                <w:rFonts w:cs="Arial"/>
              </w:rPr>
            </w:pPr>
            <w:bookmarkStart w:id="0" w:name="_Hlk41913885"/>
            <w:r w:rsidRPr="006722ED">
              <w:rPr>
                <w:rFonts w:cs="Arial"/>
              </w:rPr>
              <w:t>Cemetery trust name</w:t>
            </w:r>
          </w:p>
        </w:tc>
        <w:tc>
          <w:tcPr>
            <w:tcW w:w="7789" w:type="dxa"/>
          </w:tcPr>
          <w:p w14:paraId="53D73DCC" w14:textId="42C80778" w:rsidR="00BD03E9" w:rsidRPr="006722ED" w:rsidRDefault="00BD03E9" w:rsidP="00BD03E9">
            <w:pPr>
              <w:pStyle w:val="Tabletext"/>
              <w:rPr>
                <w:rFonts w:cs="Arial"/>
              </w:rPr>
            </w:pPr>
            <w:permStart w:id="588655372" w:edGrp="everyone"/>
            <w:permEnd w:id="588655372"/>
          </w:p>
        </w:tc>
      </w:tr>
    </w:tbl>
    <w:p w14:paraId="557E5CED" w14:textId="3DA1E61F" w:rsidR="00B12D60" w:rsidRPr="00B12D60" w:rsidRDefault="00BD03E9" w:rsidP="00985FB5">
      <w:pPr>
        <w:pStyle w:val="Heading1"/>
      </w:pPr>
      <w:r w:rsidRPr="006722ED">
        <w:t>General account</w:t>
      </w:r>
      <w:bookmarkStart w:id="1" w:name="_Hlk165363039"/>
      <w:r w:rsidR="00010AB0">
        <w:t>/</w:t>
      </w:r>
      <w:r w:rsidR="00EA2919">
        <w:t>s</w:t>
      </w:r>
    </w:p>
    <w:tbl>
      <w:tblPr>
        <w:tblStyle w:val="TableGrid"/>
        <w:tblW w:w="10158" w:type="dxa"/>
        <w:tblLook w:val="04A0" w:firstRow="1" w:lastRow="0" w:firstColumn="1" w:lastColumn="0" w:noHBand="0" w:noVBand="1"/>
      </w:tblPr>
      <w:tblGrid>
        <w:gridCol w:w="2826"/>
        <w:gridCol w:w="1410"/>
        <w:gridCol w:w="707"/>
        <w:gridCol w:w="236"/>
        <w:gridCol w:w="2862"/>
        <w:gridCol w:w="1410"/>
        <w:gridCol w:w="707"/>
      </w:tblGrid>
      <w:tr w:rsidR="00C87F1A" w14:paraId="67EC2A6E" w14:textId="77777777" w:rsidTr="004128E8">
        <w:tc>
          <w:tcPr>
            <w:tcW w:w="2826" w:type="dxa"/>
            <w:shd w:val="clear" w:color="auto" w:fill="D9D9D9" w:themeFill="background1" w:themeFillShade="D9"/>
            <w:vAlign w:val="center"/>
          </w:tcPr>
          <w:p w14:paraId="289F1A55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Income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7AC1F981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DC6C4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F459D" w14:textId="77777777" w:rsidR="00C87F1A" w:rsidRDefault="00C87F1A" w:rsidP="00F8084B">
            <w:pPr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E6DFB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Expenditure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9FDF6C6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2EF0D370" w14:textId="77777777" w:rsidR="00C87F1A" w:rsidRPr="00C87F1A" w:rsidRDefault="00C87F1A" w:rsidP="00F8084B">
            <w:pPr>
              <w:pStyle w:val="Tablecolhead"/>
              <w:spacing w:before="0" w:after="0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</w:tr>
      <w:tr w:rsidR="00C87F1A" w14:paraId="120B23F9" w14:textId="77777777" w:rsidTr="00F8084B">
        <w:trPr>
          <w:trHeight w:val="534"/>
        </w:trPr>
        <w:tc>
          <w:tcPr>
            <w:tcW w:w="2826" w:type="dxa"/>
            <w:vAlign w:val="center"/>
          </w:tcPr>
          <w:p w14:paraId="6A24A762" w14:textId="6C60F736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permStart w:id="359875762" w:edGrp="everyone" w:colFirst="5" w:colLast="5"/>
            <w:permStart w:id="841432105" w:edGrp="everyone" w:colFirst="6" w:colLast="6"/>
            <w:permStart w:id="932991806" w:edGrp="everyone" w:colFirst="1" w:colLast="1"/>
            <w:permStart w:id="1410470451" w:edGrp="everyone" w:colFirst="2" w:colLast="2"/>
            <w:r w:rsidRPr="00465A26">
              <w:rPr>
                <w:b/>
                <w:bCs/>
              </w:rPr>
              <w:t xml:space="preserve">Balance in bank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start of financial year</w:t>
            </w:r>
          </w:p>
        </w:tc>
        <w:tc>
          <w:tcPr>
            <w:tcW w:w="1410" w:type="dxa"/>
            <w:vAlign w:val="center"/>
          </w:tcPr>
          <w:p w14:paraId="1B364A3F" w14:textId="0CA206AF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0CCB1F18" w14:textId="77777777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484C7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7C16B4CF" w14:textId="2B2FCBD2" w:rsidR="00C87F1A" w:rsidRDefault="00C87F1A" w:rsidP="00F8084B">
            <w:pPr>
              <w:pStyle w:val="Body"/>
              <w:spacing w:after="0"/>
            </w:pPr>
            <w:r w:rsidRPr="006722ED">
              <w:t>Secretary and o</w:t>
            </w:r>
            <w:r w:rsidRPr="00B605FD">
              <w:t>ther administrative staff**</w:t>
            </w:r>
          </w:p>
        </w:tc>
        <w:tc>
          <w:tcPr>
            <w:tcW w:w="1410" w:type="dxa"/>
          </w:tcPr>
          <w:p w14:paraId="0E236655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7F198B8A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12FBFCA2" w14:textId="77777777" w:rsidTr="004128E8">
        <w:tc>
          <w:tcPr>
            <w:tcW w:w="2826" w:type="dxa"/>
            <w:vAlign w:val="center"/>
          </w:tcPr>
          <w:p w14:paraId="506FBE3B" w14:textId="5EF8CB53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permStart w:id="196628715" w:edGrp="everyone" w:colFirst="5" w:colLast="5"/>
            <w:permStart w:id="732578614" w:edGrp="everyone" w:colFirst="6" w:colLast="6"/>
            <w:permStart w:id="223640664" w:edGrp="everyone" w:colFirst="1" w:colLast="1"/>
            <w:permStart w:id="26312378" w:edGrp="everyone" w:colFirst="2" w:colLast="2"/>
            <w:permEnd w:id="359875762"/>
            <w:permEnd w:id="841432105"/>
            <w:permEnd w:id="932991806"/>
            <w:permEnd w:id="1410470451"/>
            <w:r w:rsidRPr="00465A26">
              <w:rPr>
                <w:b/>
                <w:bCs/>
              </w:rPr>
              <w:t xml:space="preserve">Cash in hand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start of financial year</w:t>
            </w:r>
          </w:p>
        </w:tc>
        <w:tc>
          <w:tcPr>
            <w:tcW w:w="1410" w:type="dxa"/>
            <w:vAlign w:val="center"/>
          </w:tcPr>
          <w:p w14:paraId="69E1AECE" w14:textId="3EE72F48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11FBF8B8" w14:textId="77777777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1633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0C7190F" w14:textId="379A07F3" w:rsidR="00C87F1A" w:rsidRDefault="00C87F1A" w:rsidP="00F8084B">
            <w:pPr>
              <w:pStyle w:val="Body"/>
              <w:spacing w:after="0"/>
            </w:pPr>
            <w:r w:rsidRPr="006722ED">
              <w:t>Grounds staff**</w:t>
            </w:r>
          </w:p>
        </w:tc>
        <w:tc>
          <w:tcPr>
            <w:tcW w:w="1410" w:type="dxa"/>
          </w:tcPr>
          <w:p w14:paraId="11190827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085A8063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37BF8D10" w14:textId="77777777" w:rsidTr="00003AA1">
        <w:trPr>
          <w:trHeight w:val="533"/>
        </w:trPr>
        <w:tc>
          <w:tcPr>
            <w:tcW w:w="2826" w:type="dxa"/>
            <w:vAlign w:val="center"/>
          </w:tcPr>
          <w:p w14:paraId="68177BD6" w14:textId="099D20F9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permStart w:id="1445546677" w:edGrp="everyone" w:colFirst="5" w:colLast="5"/>
            <w:permStart w:id="354429187" w:edGrp="everyone" w:colFirst="6" w:colLast="6"/>
            <w:permStart w:id="801985158" w:edGrp="everyone" w:colFirst="1" w:colLast="1"/>
            <w:permStart w:id="114036706" w:edGrp="everyone" w:colFirst="2" w:colLast="2"/>
            <w:permEnd w:id="196628715"/>
            <w:permEnd w:id="732578614"/>
            <w:permEnd w:id="223640664"/>
            <w:permEnd w:id="26312378"/>
            <w:r w:rsidRPr="00465A26">
              <w:rPr>
                <w:b/>
                <w:bCs/>
              </w:rPr>
              <w:t xml:space="preserve">Investments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start of financial year</w:t>
            </w:r>
          </w:p>
        </w:tc>
        <w:tc>
          <w:tcPr>
            <w:tcW w:w="1410" w:type="dxa"/>
            <w:vAlign w:val="center"/>
          </w:tcPr>
          <w:p w14:paraId="67F6A84A" w14:textId="460DB07A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7CA32021" w14:textId="77777777" w:rsidR="00C87F1A" w:rsidRPr="00F03E45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49EDB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471EFD9E" w14:textId="77777777" w:rsidR="00C87F1A" w:rsidRDefault="00C87F1A" w:rsidP="00F8084B">
            <w:pPr>
              <w:pStyle w:val="Body"/>
              <w:spacing w:after="0"/>
            </w:pPr>
            <w:r w:rsidRPr="006722ED">
              <w:t>Gravedigging**</w:t>
            </w:r>
          </w:p>
        </w:tc>
        <w:tc>
          <w:tcPr>
            <w:tcW w:w="1410" w:type="dxa"/>
          </w:tcPr>
          <w:p w14:paraId="0AF469D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5D8E50D3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1C9AAD56" w14:textId="77777777" w:rsidTr="00D77864">
        <w:trPr>
          <w:trHeight w:val="363"/>
        </w:trPr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4A93738E" w14:textId="77777777" w:rsidR="00C87F1A" w:rsidRDefault="00C87F1A" w:rsidP="00F8084B">
            <w:pPr>
              <w:pStyle w:val="Body"/>
              <w:spacing w:after="0"/>
            </w:pPr>
            <w:permStart w:id="2089099031" w:edGrp="everyone" w:colFirst="5" w:colLast="5"/>
            <w:permStart w:id="752896659" w:edGrp="everyone" w:colFirst="6" w:colLast="6"/>
            <w:permStart w:id="1792701960" w:edGrp="everyone" w:colFirst="1" w:colLast="1"/>
            <w:permStart w:id="195953453" w:edGrp="everyone" w:colFirst="2" w:colLast="2"/>
            <w:permEnd w:id="1445546677"/>
            <w:permEnd w:id="354429187"/>
            <w:permEnd w:id="801985158"/>
            <w:permEnd w:id="114036706"/>
            <w:r w:rsidRPr="006722ED">
              <w:t>Interest received*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5C4F923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6726E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0C11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5EBCAF3" w14:textId="77777777" w:rsidR="00C87F1A" w:rsidRDefault="00C87F1A" w:rsidP="00F8084B">
            <w:pPr>
              <w:pStyle w:val="Body"/>
              <w:spacing w:after="0"/>
            </w:pPr>
            <w:r w:rsidRPr="00B21AA1">
              <w:t>Contractors**</w:t>
            </w:r>
          </w:p>
        </w:tc>
        <w:tc>
          <w:tcPr>
            <w:tcW w:w="1410" w:type="dxa"/>
          </w:tcPr>
          <w:p w14:paraId="61D585F8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5781760D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44241CB0" w14:textId="77777777" w:rsidTr="00D77864">
        <w:trPr>
          <w:trHeight w:val="53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88332" w14:textId="77777777" w:rsidR="00C87F1A" w:rsidRDefault="00C87F1A" w:rsidP="00F8084B">
            <w:pPr>
              <w:pStyle w:val="Body"/>
              <w:spacing w:after="0"/>
            </w:pPr>
            <w:permStart w:id="113857551" w:edGrp="everyone" w:colFirst="5" w:colLast="5"/>
            <w:permStart w:id="275016264" w:edGrp="everyone" w:colFirst="6" w:colLast="6"/>
            <w:permStart w:id="1353924920" w:edGrp="everyone" w:colFirst="1" w:colLast="1"/>
            <w:permStart w:id="1579097915" w:edGrp="everyone" w:colFirst="2" w:colLast="2"/>
            <w:permEnd w:id="2089099031"/>
            <w:permEnd w:id="752896659"/>
            <w:permEnd w:id="1792701960"/>
            <w:permEnd w:id="195953453"/>
            <w:r w:rsidRPr="006722ED">
              <w:t xml:space="preserve">Fees received for </w:t>
            </w:r>
            <w:r>
              <w:t>cemetery products/ services (</w:t>
            </w:r>
            <w:r w:rsidRPr="006722ED">
              <w:t xml:space="preserve">graves, </w:t>
            </w:r>
            <w:r>
              <w:t>memorials</w:t>
            </w:r>
            <w:r w:rsidRPr="006722ED">
              <w:t>, interments, etc.</w:t>
            </w:r>
            <w:r>
              <w:t>)</w:t>
            </w:r>
            <w:r w:rsidRPr="006722ED">
              <w:t>*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E15E3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AA81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7E5EBB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65E66085" w14:textId="66925163" w:rsidR="00C87F1A" w:rsidRDefault="00C87F1A" w:rsidP="00F8084B">
            <w:pPr>
              <w:pStyle w:val="Body"/>
              <w:spacing w:after="0"/>
            </w:pPr>
            <w:r w:rsidRPr="006722ED">
              <w:t>Memorialisation**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5211A934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2F149851" w14:textId="765CEC69" w:rsidR="00C87F1A" w:rsidRDefault="00C87F1A" w:rsidP="00F8084B">
            <w:pPr>
              <w:pStyle w:val="Body"/>
              <w:spacing w:after="0"/>
            </w:pPr>
          </w:p>
        </w:tc>
      </w:tr>
      <w:tr w:rsidR="00C87F1A" w14:paraId="1F9D1D94" w14:textId="77777777" w:rsidTr="00D77864">
        <w:trPr>
          <w:trHeight w:val="533"/>
        </w:trPr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4B7D" w14:textId="77777777" w:rsidR="00C87F1A" w:rsidRPr="006722ED" w:rsidRDefault="00C87F1A" w:rsidP="00F8084B">
            <w:pPr>
              <w:pStyle w:val="Body"/>
              <w:spacing w:after="0"/>
            </w:pPr>
            <w:permStart w:id="995520480" w:edGrp="everyone" w:colFirst="5" w:colLast="5"/>
            <w:permStart w:id="1553863616" w:edGrp="everyone" w:colFirst="6" w:colLast="6"/>
            <w:permEnd w:id="113857551"/>
            <w:permEnd w:id="275016264"/>
            <w:permEnd w:id="1353924920"/>
            <w:permEnd w:id="1579097915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663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4D9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5EED6E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B294DF2" w14:textId="5D52C8CB" w:rsidR="00C87F1A" w:rsidRPr="006722ED" w:rsidRDefault="00C87F1A" w:rsidP="00F8084B">
            <w:pPr>
              <w:pStyle w:val="Body"/>
              <w:spacing w:after="0"/>
            </w:pPr>
            <w:r w:rsidRPr="006722ED">
              <w:t>Office expenses**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4A9FFA94" w14:textId="77777777" w:rsidR="00C87F1A" w:rsidRPr="006722ED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53C74B35" w14:textId="7B732397" w:rsidR="00C87F1A" w:rsidRPr="006722ED" w:rsidRDefault="00C87F1A" w:rsidP="00F8084B">
            <w:pPr>
              <w:pStyle w:val="Body"/>
              <w:spacing w:after="0"/>
            </w:pPr>
          </w:p>
        </w:tc>
      </w:tr>
      <w:tr w:rsidR="00C87F1A" w14:paraId="3BEC0A49" w14:textId="77777777" w:rsidTr="00D77864">
        <w:trPr>
          <w:trHeight w:val="492"/>
        </w:trPr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D6DCB" w14:textId="77777777" w:rsidR="00C87F1A" w:rsidRDefault="00C87F1A" w:rsidP="00F8084B">
            <w:pPr>
              <w:pStyle w:val="Body"/>
              <w:spacing w:after="0"/>
            </w:pPr>
            <w:permStart w:id="1427004133" w:edGrp="everyone" w:colFirst="5" w:colLast="5"/>
            <w:permStart w:id="1844923102" w:edGrp="everyone" w:colFirst="6" w:colLast="6"/>
            <w:permStart w:id="861017787" w:edGrp="everyone" w:colFirst="1" w:colLast="1"/>
            <w:permStart w:id="1018824722" w:edGrp="everyone" w:colFirst="2" w:colLast="2"/>
            <w:permEnd w:id="995520480"/>
            <w:permEnd w:id="1553863616"/>
            <w:r w:rsidRPr="006722ED">
              <w:t>Other income*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E720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36C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E362E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3F317BA5" w14:textId="4BEE021D" w:rsidR="00C87F1A" w:rsidRDefault="00C87F1A" w:rsidP="00F8084B">
            <w:pPr>
              <w:pStyle w:val="Body"/>
              <w:spacing w:after="0"/>
            </w:pPr>
            <w:r w:rsidRPr="006722ED">
              <w:t>Buildings (new construction)**</w:t>
            </w:r>
          </w:p>
        </w:tc>
        <w:tc>
          <w:tcPr>
            <w:tcW w:w="1410" w:type="dxa"/>
          </w:tcPr>
          <w:p w14:paraId="6861495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7748B8F2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6261CC54" w14:textId="77777777" w:rsidTr="00D77864">
        <w:trPr>
          <w:trHeight w:val="42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35B6C" w14:textId="77777777" w:rsidR="00C87F1A" w:rsidRDefault="00C87F1A" w:rsidP="00F8084B">
            <w:pPr>
              <w:pStyle w:val="Body"/>
              <w:spacing w:after="0"/>
            </w:pPr>
            <w:permStart w:id="958168330" w:edGrp="everyone" w:colFirst="5" w:colLast="5"/>
            <w:permStart w:id="1232417936" w:edGrp="everyone" w:colFirst="6" w:colLast="6"/>
            <w:permStart w:id="676490721" w:edGrp="everyone" w:colFirst="1" w:colLast="1"/>
            <w:permStart w:id="861736664" w:edGrp="everyone" w:colFirst="2" w:colLast="2"/>
            <w:permEnd w:id="1427004133"/>
            <w:permEnd w:id="1844923102"/>
            <w:permEnd w:id="861017787"/>
            <w:permEnd w:id="1018824722"/>
            <w:r w:rsidRPr="006722ED">
              <w:t xml:space="preserve">Transfers from </w:t>
            </w:r>
            <w:r>
              <w:t>perpetual maintenance account/s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7345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F11D1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EB6B9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1720573A" w14:textId="77777777" w:rsidR="00C87F1A" w:rsidRDefault="00C87F1A" w:rsidP="00F8084B">
            <w:pPr>
              <w:pStyle w:val="Body"/>
              <w:spacing w:after="0"/>
            </w:pPr>
            <w:r w:rsidRPr="006722ED">
              <w:t>Insurance**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4EBF1234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307DBA53" w14:textId="37AD86FD" w:rsidR="00C87F1A" w:rsidRDefault="00C87F1A" w:rsidP="00F8084B">
            <w:pPr>
              <w:pStyle w:val="Body"/>
              <w:spacing w:after="0"/>
            </w:pPr>
          </w:p>
        </w:tc>
      </w:tr>
      <w:tr w:rsidR="00C87F1A" w14:paraId="0A470516" w14:textId="77777777" w:rsidTr="00D77864"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4E1A" w14:textId="77777777" w:rsidR="00C87F1A" w:rsidRPr="006722ED" w:rsidRDefault="00C87F1A" w:rsidP="00F8084B">
            <w:pPr>
              <w:pStyle w:val="Body"/>
              <w:spacing w:after="0"/>
            </w:pPr>
            <w:permStart w:id="1223121293" w:edGrp="everyone" w:colFirst="5" w:colLast="5"/>
            <w:permStart w:id="1889237976" w:edGrp="everyone" w:colFirst="6" w:colLast="6"/>
            <w:permEnd w:id="958168330"/>
            <w:permEnd w:id="1232417936"/>
            <w:permEnd w:id="676490721"/>
            <w:permEnd w:id="861736664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088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705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CC947A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034D5802" w14:textId="57F8A551" w:rsidR="00C87F1A" w:rsidRPr="006722ED" w:rsidRDefault="00C87F1A" w:rsidP="00F8084B">
            <w:pPr>
              <w:pStyle w:val="Body"/>
              <w:spacing w:after="0"/>
            </w:pPr>
            <w:r w:rsidRPr="006722ED">
              <w:t>Works (new areas, repairs</w:t>
            </w:r>
            <w:r>
              <w:t>,</w:t>
            </w:r>
            <w:r w:rsidRPr="006722ED">
              <w:t xml:space="preserve"> fencing, drainage, etc.)**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14:paraId="49360012" w14:textId="77777777" w:rsidR="00C87F1A" w:rsidRPr="006722ED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14:paraId="2368E5DD" w14:textId="589C67F7" w:rsidR="00C87F1A" w:rsidRPr="006722ED" w:rsidRDefault="00C87F1A" w:rsidP="00F8084B">
            <w:pPr>
              <w:pStyle w:val="Body"/>
              <w:spacing w:after="0"/>
            </w:pPr>
          </w:p>
        </w:tc>
      </w:tr>
      <w:tr w:rsidR="00C87F1A" w14:paraId="38AAD36C" w14:textId="77777777" w:rsidTr="00D77864"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14:paraId="5CE8ABF9" w14:textId="77777777" w:rsidR="00C87F1A" w:rsidRPr="006722ED" w:rsidRDefault="00C87F1A" w:rsidP="00F8084B">
            <w:pPr>
              <w:pStyle w:val="Body"/>
              <w:spacing w:after="0"/>
            </w:pPr>
            <w:permStart w:id="1882074254" w:edGrp="everyone" w:colFirst="5" w:colLast="5"/>
            <w:permStart w:id="1817664840" w:edGrp="everyone" w:colFirst="6" w:colLast="6"/>
            <w:permStart w:id="1534935112" w:edGrp="everyone" w:colFirst="1" w:colLast="1"/>
            <w:permStart w:id="1155925387" w:edGrp="everyone" w:colFirst="2" w:colLast="2"/>
            <w:permEnd w:id="1223121293"/>
            <w:permEnd w:id="1889237976"/>
            <w:r w:rsidRPr="006722ED">
              <w:t>Department of Health grants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651A5A27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017D2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C46F2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38AA87B5" w14:textId="5348C26D" w:rsidR="00C87F1A" w:rsidRDefault="00C87F1A" w:rsidP="00F8084B">
            <w:pPr>
              <w:pStyle w:val="Body"/>
              <w:spacing w:after="0"/>
            </w:pPr>
            <w:r w:rsidRPr="006722ED">
              <w:t>Other expenses**</w:t>
            </w:r>
          </w:p>
        </w:tc>
        <w:tc>
          <w:tcPr>
            <w:tcW w:w="1410" w:type="dxa"/>
          </w:tcPr>
          <w:p w14:paraId="012503C6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040E6E51" w14:textId="77777777" w:rsidR="00C87F1A" w:rsidRDefault="00C87F1A" w:rsidP="00F8084B">
            <w:pPr>
              <w:pStyle w:val="Body"/>
              <w:spacing w:after="0"/>
            </w:pPr>
          </w:p>
        </w:tc>
      </w:tr>
      <w:tr w:rsidR="00C87F1A" w14:paraId="76E5530C" w14:textId="77777777" w:rsidTr="00D77864"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0C7DABD7" w14:textId="4D43E044" w:rsidR="00C87F1A" w:rsidRPr="006722ED" w:rsidRDefault="00C87F1A" w:rsidP="00F8084B">
            <w:pPr>
              <w:pStyle w:val="Body"/>
              <w:spacing w:after="0"/>
            </w:pPr>
            <w:permStart w:id="1773667310" w:edGrp="everyone" w:colFirst="5" w:colLast="5"/>
            <w:permStart w:id="982611370" w:edGrp="everyone" w:colFirst="6" w:colLast="6"/>
            <w:permStart w:id="271612195" w:edGrp="everyone" w:colFirst="1" w:colLast="1"/>
            <w:permStart w:id="2134191493" w:edGrp="everyone" w:colFirst="2" w:colLast="2"/>
            <w:permEnd w:id="1882074254"/>
            <w:permEnd w:id="1817664840"/>
            <w:permEnd w:id="1534935112"/>
            <w:permEnd w:id="1155925387"/>
            <w:r w:rsidRPr="006722ED">
              <w:t>Other grants</w:t>
            </w:r>
            <w:r w:rsidR="00371921">
              <w:t xml:space="preserve"> </w:t>
            </w:r>
            <w:r w:rsidR="00371921" w:rsidRPr="008C2635">
              <w:t>and donations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C3603EA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40F34F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30C99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1AC6F677" w14:textId="26031986" w:rsidR="00C87F1A" w:rsidRPr="00465A26" w:rsidRDefault="00C87F1A" w:rsidP="00F8084B">
            <w:pPr>
              <w:pStyle w:val="Body"/>
              <w:spacing w:after="0"/>
              <w:rPr>
                <w:b/>
                <w:bCs/>
              </w:rPr>
            </w:pPr>
            <w:r w:rsidRPr="00465A26">
              <w:rPr>
                <w:b/>
                <w:bCs/>
              </w:rPr>
              <w:t xml:space="preserve">Balance in bank </w:t>
            </w:r>
            <w:r w:rsidR="002A2774" w:rsidRPr="00465A26">
              <w:rPr>
                <w:b/>
                <w:bCs/>
              </w:rPr>
              <w:br/>
            </w:r>
            <w:r w:rsidRPr="00465A26">
              <w:rPr>
                <w:b/>
                <w:bCs/>
              </w:rPr>
              <w:t>at end of financial year</w:t>
            </w:r>
          </w:p>
        </w:tc>
        <w:tc>
          <w:tcPr>
            <w:tcW w:w="1410" w:type="dxa"/>
          </w:tcPr>
          <w:p w14:paraId="5DEA0580" w14:textId="77777777" w:rsidR="00C87F1A" w:rsidRDefault="00C87F1A" w:rsidP="00F8084B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75E1EA45" w14:textId="77777777" w:rsidR="00C87F1A" w:rsidRDefault="00C87F1A" w:rsidP="00F8084B">
            <w:pPr>
              <w:pStyle w:val="Body"/>
              <w:spacing w:after="0"/>
            </w:pPr>
          </w:p>
        </w:tc>
      </w:tr>
      <w:tr w:rsidR="00EF7E43" w14:paraId="50B4F0F9" w14:textId="77777777" w:rsidTr="00D77864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DBAE7" w14:textId="09C3C8B5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  <w:permStart w:id="502861331" w:edGrp="everyone" w:colFirst="5" w:colLast="5"/>
            <w:permStart w:id="242221709" w:edGrp="everyone" w:colFirst="6" w:colLast="6"/>
            <w:permStart w:id="887847701" w:edGrp="everyone" w:colFirst="1" w:colLast="1"/>
            <w:permStart w:id="1666928620" w:edGrp="everyone" w:colFirst="2" w:colLast="2"/>
            <w:permEnd w:id="1773667310"/>
            <w:permEnd w:id="982611370"/>
            <w:permEnd w:id="271612195"/>
            <w:permEnd w:id="2134191493"/>
            <w:r w:rsidRPr="003E08DA">
              <w:t>Unpresented cheques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828A2" w14:textId="77777777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9B9AD" w14:textId="7B9D8AAB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4D7A5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6511BED0" w14:textId="3B31916A" w:rsidR="00EF7E43" w:rsidRPr="00465A26" w:rsidRDefault="00EF7E43" w:rsidP="00EF7E43">
            <w:pPr>
              <w:pStyle w:val="Body"/>
              <w:spacing w:after="0"/>
              <w:rPr>
                <w:b/>
                <w:bCs/>
              </w:rPr>
            </w:pPr>
            <w:r w:rsidRPr="00465A26">
              <w:rPr>
                <w:b/>
                <w:bCs/>
              </w:rPr>
              <w:t xml:space="preserve">Cash in hand </w:t>
            </w:r>
            <w:r w:rsidRPr="00465A26">
              <w:rPr>
                <w:b/>
                <w:bCs/>
              </w:rPr>
              <w:br/>
              <w:t>at end of financial year</w:t>
            </w:r>
          </w:p>
        </w:tc>
        <w:tc>
          <w:tcPr>
            <w:tcW w:w="1410" w:type="dxa"/>
          </w:tcPr>
          <w:p w14:paraId="74D224A6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707" w:type="dxa"/>
          </w:tcPr>
          <w:p w14:paraId="3CD4F482" w14:textId="77777777" w:rsidR="00EF7E43" w:rsidRDefault="00EF7E43" w:rsidP="00EF7E43">
            <w:pPr>
              <w:pStyle w:val="Body"/>
              <w:spacing w:after="0"/>
            </w:pPr>
          </w:p>
        </w:tc>
      </w:tr>
      <w:tr w:rsidR="00EF7E43" w14:paraId="44210CC1" w14:textId="77777777" w:rsidTr="00D77864"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4D2" w14:textId="77777777" w:rsidR="00EF7E43" w:rsidRPr="006722ED" w:rsidRDefault="00EF7E43" w:rsidP="00EF7E43">
            <w:pPr>
              <w:pStyle w:val="Body"/>
              <w:spacing w:after="0"/>
              <w:rPr>
                <w:rFonts w:cs="Arial"/>
                <w:color w:val="595959" w:themeColor="text1" w:themeTint="A6"/>
              </w:rPr>
            </w:pPr>
            <w:permStart w:id="674112224" w:edGrp="everyone" w:colFirst="5" w:colLast="5"/>
            <w:permStart w:id="897920320" w:edGrp="everyone" w:colFirst="6" w:colLast="6"/>
            <w:permEnd w:id="502861331"/>
            <w:permEnd w:id="242221709"/>
            <w:permEnd w:id="887847701"/>
            <w:permEnd w:id="1666928620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37F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EF7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78F14" w14:textId="77777777" w:rsidR="00EF7E43" w:rsidRDefault="00EF7E43" w:rsidP="00EF7E43">
            <w:pPr>
              <w:pStyle w:val="Body"/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60F8A178" w14:textId="29218F4D" w:rsidR="00EF7E43" w:rsidRPr="00E765BE" w:rsidRDefault="00EF7E43" w:rsidP="00EF7E43">
            <w:pPr>
              <w:pStyle w:val="Body"/>
              <w:spacing w:after="0"/>
              <w:rPr>
                <w:b/>
                <w:bCs/>
                <w:highlight w:val="yellow"/>
              </w:rPr>
            </w:pPr>
            <w:r w:rsidRPr="003E08DA">
              <w:rPr>
                <w:b/>
                <w:bCs/>
              </w:rPr>
              <w:t>Investments</w:t>
            </w:r>
            <w:r w:rsidRPr="003E08DA">
              <w:rPr>
                <w:b/>
                <w:bCs/>
              </w:rPr>
              <w:br/>
              <w:t>at end of financial year</w:t>
            </w:r>
          </w:p>
        </w:tc>
        <w:tc>
          <w:tcPr>
            <w:tcW w:w="1410" w:type="dxa"/>
          </w:tcPr>
          <w:p w14:paraId="3D576311" w14:textId="77777777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  <w:tc>
          <w:tcPr>
            <w:tcW w:w="707" w:type="dxa"/>
          </w:tcPr>
          <w:p w14:paraId="5C806149" w14:textId="77777777" w:rsidR="00EF7E43" w:rsidRPr="00E765BE" w:rsidRDefault="00EF7E43" w:rsidP="00EF7E43">
            <w:pPr>
              <w:pStyle w:val="Body"/>
              <w:spacing w:after="0"/>
              <w:rPr>
                <w:highlight w:val="yellow"/>
              </w:rPr>
            </w:pPr>
          </w:p>
        </w:tc>
      </w:tr>
      <w:tr w:rsidR="00EF7E43" w14:paraId="64473EAE" w14:textId="77777777" w:rsidTr="00D77864">
        <w:trPr>
          <w:trHeight w:val="533"/>
        </w:trPr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14:paraId="5844A682" w14:textId="77777777" w:rsidR="00EF7E43" w:rsidRPr="006722ED" w:rsidRDefault="00EF7E43" w:rsidP="00EF7E43">
            <w:pPr>
              <w:spacing w:after="0"/>
              <w:rPr>
                <w:rFonts w:cs="Arial"/>
              </w:rPr>
            </w:pPr>
            <w:permStart w:id="6708239" w:edGrp="everyone" w:colFirst="5" w:colLast="5"/>
            <w:permStart w:id="210175159" w:edGrp="everyone" w:colFirst="6" w:colLast="6"/>
            <w:permStart w:id="1685942565" w:edGrp="everyone" w:colFirst="1" w:colLast="1"/>
            <w:permStart w:id="1382700066" w:edGrp="everyone" w:colFirst="2" w:colLast="2"/>
            <w:permEnd w:id="674112224"/>
            <w:permEnd w:id="897920320"/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5CB4B57F" w14:textId="3CBC79E1" w:rsidR="00EF7E43" w:rsidRDefault="00EF7E43" w:rsidP="00EF7E43">
            <w:pPr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A3B509" w14:textId="77777777" w:rsidR="00EF7E43" w:rsidRDefault="00EF7E43" w:rsidP="00EF7E43">
            <w:pPr>
              <w:spacing w:after="0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4E352" w14:textId="77777777" w:rsidR="00EF7E43" w:rsidRDefault="00EF7E43" w:rsidP="00EF7E43">
            <w:pPr>
              <w:spacing w:after="0"/>
            </w:pPr>
          </w:p>
        </w:tc>
        <w:tc>
          <w:tcPr>
            <w:tcW w:w="2862" w:type="dxa"/>
            <w:tcBorders>
              <w:left w:val="single" w:sz="4" w:space="0" w:color="auto"/>
            </w:tcBorders>
            <w:vAlign w:val="center"/>
          </w:tcPr>
          <w:p w14:paraId="2371C4D1" w14:textId="77777777" w:rsidR="00EF7E43" w:rsidRDefault="00EF7E43" w:rsidP="00EF7E43">
            <w:pPr>
              <w:spacing w:after="0"/>
            </w:pPr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0" w:type="dxa"/>
          </w:tcPr>
          <w:p w14:paraId="5E983B7F" w14:textId="77777777" w:rsidR="00EF7E43" w:rsidRDefault="00EF7E43" w:rsidP="00EF7E43">
            <w:pPr>
              <w:spacing w:after="0"/>
            </w:pPr>
          </w:p>
        </w:tc>
        <w:tc>
          <w:tcPr>
            <w:tcW w:w="707" w:type="dxa"/>
          </w:tcPr>
          <w:p w14:paraId="112F7279" w14:textId="77777777" w:rsidR="00EF7E43" w:rsidRDefault="00EF7E43" w:rsidP="00EF7E43">
            <w:pPr>
              <w:spacing w:after="0"/>
            </w:pPr>
          </w:p>
        </w:tc>
      </w:tr>
      <w:permEnd w:id="6708239"/>
      <w:permEnd w:id="210175159"/>
      <w:permEnd w:id="1685942565"/>
      <w:permEnd w:id="1382700066"/>
    </w:tbl>
    <w:p w14:paraId="61E12737" w14:textId="58982F5C" w:rsidR="00FA6434" w:rsidRDefault="00FA6434" w:rsidP="00F70A08">
      <w:pPr>
        <w:pStyle w:val="Tablecolhead"/>
        <w:ind w:right="-2"/>
        <w:rPr>
          <w:rFonts w:cs="Arial"/>
        </w:rPr>
      </w:pPr>
    </w:p>
    <w:p w14:paraId="615DBB9E" w14:textId="77777777" w:rsidR="00FA6434" w:rsidRDefault="00FA6434">
      <w:pPr>
        <w:spacing w:after="0" w:line="240" w:lineRule="auto"/>
        <w:rPr>
          <w:rFonts w:cs="Arial"/>
          <w:b/>
          <w:color w:val="53565A"/>
        </w:rPr>
      </w:pPr>
      <w:r>
        <w:rPr>
          <w:rFonts w:cs="Arial"/>
        </w:rPr>
        <w:br w:type="page"/>
      </w:r>
    </w:p>
    <w:p w14:paraId="2D7E127E" w14:textId="77777777" w:rsidR="00C87F1A" w:rsidRPr="006722ED" w:rsidRDefault="00C87F1A" w:rsidP="00F70A08">
      <w:pPr>
        <w:pStyle w:val="Tablecolhead"/>
        <w:ind w:right="-2"/>
        <w:rPr>
          <w:rFonts w:cs="Arial"/>
        </w:rPr>
        <w:sectPr w:rsidR="00C87F1A" w:rsidRPr="006722ED" w:rsidSect="00E62622">
          <w:footerReference w:type="default" r:id="rId16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bookmarkEnd w:id="1"/>
    <w:permStart w:id="1045640266" w:edGrp="everyone"/>
    <w:p w14:paraId="388E18E4" w14:textId="41DF65D8" w:rsidR="00417818" w:rsidRDefault="00000000" w:rsidP="00E5593F">
      <w:pPr>
        <w:pStyle w:val="Body"/>
      </w:pPr>
      <w:sdt>
        <w:sdtPr>
          <w:id w:val="-1896264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763">
            <w:rPr>
              <w:rFonts w:ascii="MS Gothic" w:eastAsia="MS Gothic" w:hAnsi="MS Gothic" w:hint="eastAsia"/>
            </w:rPr>
            <w:t>☐</w:t>
          </w:r>
        </w:sdtContent>
      </w:sdt>
      <w:r w:rsidR="003B39FD">
        <w:t xml:space="preserve"> </w:t>
      </w:r>
      <w:permEnd w:id="1045640266"/>
      <w:r w:rsidR="00417818">
        <w:t xml:space="preserve">Confirm the </w:t>
      </w:r>
      <w:r w:rsidR="00417818" w:rsidRPr="00B2075F">
        <w:rPr>
          <w:b/>
          <w:bCs/>
        </w:rPr>
        <w:t>totals of the income and expenditure columns are equal</w:t>
      </w:r>
      <w:r w:rsidR="00417818">
        <w:t>. A discrepancy between the two column totals may indicate an error in the recorded data.</w:t>
      </w:r>
    </w:p>
    <w:permStart w:id="2129096264" w:edGrp="everyone"/>
    <w:p w14:paraId="48564B99" w14:textId="63AB0942" w:rsidR="008C0AE5" w:rsidRDefault="00000000" w:rsidP="00417818">
      <w:pPr>
        <w:pStyle w:val="Body"/>
      </w:pPr>
      <w:sdt>
        <w:sdtPr>
          <w:id w:val="194904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818">
            <w:rPr>
              <w:rFonts w:ascii="MS Gothic" w:eastAsia="MS Gothic" w:hAnsi="MS Gothic" w:hint="eastAsia"/>
            </w:rPr>
            <w:t>☐</w:t>
          </w:r>
        </w:sdtContent>
      </w:sdt>
      <w:r w:rsidR="001F1BE4">
        <w:t xml:space="preserve"> </w:t>
      </w:r>
      <w:permEnd w:id="2129096264"/>
      <w:r w:rsidR="007C1FB1" w:rsidRPr="007C1FB1">
        <w:t xml:space="preserve">Confirm </w:t>
      </w:r>
      <w:r w:rsidR="007C1FB1">
        <w:rPr>
          <w:b/>
          <w:bCs/>
        </w:rPr>
        <w:t>b</w:t>
      </w:r>
      <w:r w:rsidR="003B39FD" w:rsidRPr="00465A26">
        <w:rPr>
          <w:b/>
          <w:bCs/>
        </w:rPr>
        <w:t>ank statement</w:t>
      </w:r>
      <w:r w:rsidR="00A865CD">
        <w:rPr>
          <w:b/>
          <w:bCs/>
        </w:rPr>
        <w:t>/</w:t>
      </w:r>
      <w:r w:rsidR="003B39FD" w:rsidRPr="00465A26">
        <w:rPr>
          <w:b/>
          <w:bCs/>
        </w:rPr>
        <w:t>s displaying the closing bank and investment balances</w:t>
      </w:r>
      <w:r w:rsidR="00C93B57">
        <w:rPr>
          <w:b/>
          <w:bCs/>
        </w:rPr>
        <w:t xml:space="preserve"> </w:t>
      </w:r>
      <w:r w:rsidR="00C93B57">
        <w:t>are attached</w:t>
      </w:r>
      <w:r w:rsidR="003B39FD">
        <w:t>.</w:t>
      </w:r>
      <w:r w:rsidR="004B5A24">
        <w:t xml:space="preserve"> </w:t>
      </w:r>
    </w:p>
    <w:p w14:paraId="7373F9B2" w14:textId="0AED38F8" w:rsidR="004B5A24" w:rsidRDefault="00000000" w:rsidP="00E5593F">
      <w:pPr>
        <w:pStyle w:val="Body"/>
      </w:pPr>
      <w:sdt>
        <w:sdtPr>
          <w:id w:val="147402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56206652" w:edGrp="everyone"/>
          <w:r w:rsidR="00E14808">
            <w:rPr>
              <w:rFonts w:ascii="MS Gothic" w:eastAsia="MS Gothic" w:hAnsi="MS Gothic" w:hint="eastAsia"/>
            </w:rPr>
            <w:t>☐</w:t>
          </w:r>
          <w:permEnd w:id="1156206652"/>
        </w:sdtContent>
      </w:sdt>
      <w:r w:rsidR="00E14808">
        <w:t xml:space="preserve"> </w:t>
      </w:r>
      <w:r w:rsidR="007C1FB1">
        <w:t xml:space="preserve">Confirm </w:t>
      </w:r>
      <w:r w:rsidR="00F679CE">
        <w:t>a</w:t>
      </w:r>
      <w:r w:rsidR="009C0A19">
        <w:t xml:space="preserve"> </w:t>
      </w:r>
      <w:r w:rsidR="009C0A19" w:rsidRPr="00465A26">
        <w:rPr>
          <w:b/>
          <w:bCs/>
        </w:rPr>
        <w:t xml:space="preserve">review </w:t>
      </w:r>
      <w:r w:rsidR="009C0A19" w:rsidRPr="0009503A">
        <w:t xml:space="preserve">or </w:t>
      </w:r>
      <w:r w:rsidR="009C0A19" w:rsidRPr="00465A26">
        <w:rPr>
          <w:b/>
          <w:bCs/>
        </w:rPr>
        <w:t>audit</w:t>
      </w:r>
      <w:r w:rsidR="00C93B57">
        <w:rPr>
          <w:b/>
          <w:bCs/>
        </w:rPr>
        <w:t xml:space="preserve"> </w:t>
      </w:r>
      <w:r w:rsidR="00C93B57">
        <w:t>is attached</w:t>
      </w:r>
      <w:r w:rsidR="0009503A">
        <w:rPr>
          <w:b/>
          <w:bCs/>
        </w:rPr>
        <w:t>,</w:t>
      </w:r>
      <w:r w:rsidR="009C0A19" w:rsidRPr="00465A26">
        <w:rPr>
          <w:b/>
          <w:bCs/>
        </w:rPr>
        <w:t xml:space="preserve"> if </w:t>
      </w:r>
      <w:r w:rsidR="004B5A24" w:rsidRPr="00465A26">
        <w:rPr>
          <w:b/>
          <w:bCs/>
        </w:rPr>
        <w:t>the trust meets the thresho</w:t>
      </w:r>
      <w:r w:rsidR="00FF7D6B">
        <w:rPr>
          <w:b/>
          <w:bCs/>
        </w:rPr>
        <w:t>ld</w:t>
      </w:r>
      <w:r w:rsidR="00985FB5">
        <w:t>. S</w:t>
      </w:r>
      <w:r w:rsidR="00FF7D6B" w:rsidRPr="00FF7D6B">
        <w:t xml:space="preserve">ee </w:t>
      </w:r>
      <w:r w:rsidR="00FF7D6B" w:rsidRPr="00FF7D6B">
        <w:rPr>
          <w:i/>
          <w:iCs/>
        </w:rPr>
        <w:t xml:space="preserve">Abstract of accounts </w:t>
      </w:r>
      <w:r w:rsidR="00F679CE">
        <w:rPr>
          <w:i/>
          <w:iCs/>
        </w:rPr>
        <w:t xml:space="preserve">instructions and </w:t>
      </w:r>
      <w:r w:rsidR="00FF7D6B" w:rsidRPr="00FF7D6B">
        <w:rPr>
          <w:i/>
          <w:iCs/>
        </w:rPr>
        <w:t>checklist</w:t>
      </w:r>
      <w:r w:rsidR="00F679CE">
        <w:rPr>
          <w:i/>
          <w:iCs/>
        </w:rPr>
        <w:t xml:space="preserve"> 202</w:t>
      </w:r>
      <w:r w:rsidR="00640BB6">
        <w:rPr>
          <w:i/>
          <w:iCs/>
        </w:rPr>
        <w:t>5</w:t>
      </w:r>
      <w:r w:rsidR="00F679CE">
        <w:rPr>
          <w:i/>
          <w:iCs/>
        </w:rPr>
        <w:t>-2</w:t>
      </w:r>
      <w:r w:rsidR="00640BB6">
        <w:rPr>
          <w:i/>
          <w:iCs/>
        </w:rPr>
        <w:t>6</w:t>
      </w:r>
      <w:r w:rsidR="00F679CE">
        <w:rPr>
          <w:i/>
          <w:iCs/>
        </w:rPr>
        <w:t xml:space="preserve"> </w:t>
      </w:r>
      <w:r w:rsidR="00F679CE">
        <w:t>for threshold</w:t>
      </w:r>
      <w:r w:rsidR="00E14808" w:rsidRPr="00FF7D6B">
        <w:t>.</w:t>
      </w:r>
    </w:p>
    <w:p w14:paraId="2E5CB187" w14:textId="4BB19467" w:rsidR="00BD03E9" w:rsidRPr="006722ED" w:rsidRDefault="00BD03E9" w:rsidP="00BD03E9">
      <w:pPr>
        <w:pStyle w:val="Heading1"/>
      </w:pPr>
      <w:r w:rsidRPr="006722ED">
        <w:t>Perpetual maintenance account/s</w:t>
      </w:r>
    </w:p>
    <w:p w14:paraId="2E4137BE" w14:textId="2986AABE" w:rsidR="00BD03E9" w:rsidRPr="006722ED" w:rsidRDefault="00BD03E9" w:rsidP="00BD03E9">
      <w:pPr>
        <w:pStyle w:val="Body"/>
        <w:rPr>
          <w:rFonts w:cs="Arial"/>
        </w:rPr>
      </w:pPr>
      <w:r w:rsidRPr="006722ED">
        <w:rPr>
          <w:rFonts w:cs="Arial"/>
        </w:rPr>
        <w:t xml:space="preserve">Complete this section if your trust has a separate account/s designated for perpetual maintenance funds. </w:t>
      </w:r>
      <w:r w:rsidRPr="000D42AD">
        <w:rPr>
          <w:rFonts w:cs="Arial"/>
          <w:u w:val="single"/>
        </w:rPr>
        <w:t xml:space="preserve">Do not re-enter bank account or investment information </w:t>
      </w:r>
      <w:r w:rsidR="00C75980">
        <w:rPr>
          <w:rFonts w:cs="Arial"/>
          <w:u w:val="single"/>
        </w:rPr>
        <w:t xml:space="preserve">already </w:t>
      </w:r>
      <w:r w:rsidRPr="000D42AD">
        <w:rPr>
          <w:rFonts w:cs="Arial"/>
          <w:u w:val="single"/>
        </w:rPr>
        <w:t>entered in the ‘General account’ section</w:t>
      </w:r>
      <w:r w:rsidRPr="006722ED">
        <w:rPr>
          <w:rFonts w:cs="Arial"/>
        </w:rPr>
        <w:t>.</w:t>
      </w:r>
    </w:p>
    <w:p w14:paraId="2F74973B" w14:textId="77777777" w:rsidR="001D5716" w:rsidRDefault="001D5716" w:rsidP="00B16D0F">
      <w:pPr>
        <w:pStyle w:val="Tablecolhead"/>
        <w:spacing w:before="30" w:after="30"/>
        <w:rPr>
          <w:rFonts w:cs="Arial"/>
        </w:rPr>
        <w:sectPr w:rsidR="001D5716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tbl>
      <w:tblPr>
        <w:tblStyle w:val="TableGrid"/>
        <w:tblpPr w:leftFromText="180" w:rightFromText="180" w:vertAnchor="text" w:tblpY="-31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417"/>
        <w:gridCol w:w="709"/>
        <w:gridCol w:w="567"/>
        <w:gridCol w:w="2687"/>
        <w:gridCol w:w="1417"/>
        <w:gridCol w:w="709"/>
      </w:tblGrid>
      <w:tr w:rsidR="00395151" w:rsidRPr="006722ED" w14:paraId="5DD5DEE8" w14:textId="77777777" w:rsidTr="00395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CEE8D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Income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86779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65509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09306E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3D6F4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Expenditure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A5D87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2ECDE" w14:textId="77777777" w:rsidR="00395151" w:rsidRPr="006722ED" w:rsidRDefault="00395151" w:rsidP="00395151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¢</w:t>
            </w:r>
          </w:p>
        </w:tc>
      </w:tr>
      <w:tr w:rsidR="00395151" w:rsidRPr="006722ED" w14:paraId="1E593B84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773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1786586920" w:edGrp="everyone" w:colFirst="1" w:colLast="1"/>
            <w:permStart w:id="1631258112" w:edGrp="everyone" w:colFirst="2" w:colLast="2"/>
            <w:r w:rsidRPr="006722ED">
              <w:rPr>
                <w:rFonts w:cs="Arial"/>
              </w:rPr>
              <w:t>Balance at start of financial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C991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401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059C86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25C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 xml:space="preserve">Expenditure / transfer to general account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74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310385462" w:edGrp="everyone"/>
            <w:permEnd w:id="31038546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AE7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780558576" w:edGrp="everyone"/>
            <w:permEnd w:id="780558576"/>
          </w:p>
        </w:tc>
      </w:tr>
      <w:tr w:rsidR="00395151" w:rsidRPr="006722ED" w14:paraId="4FCC7584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A7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981686912" w:edGrp="everyone" w:colFirst="1" w:colLast="1"/>
            <w:permStart w:id="1279359382" w:edGrp="everyone" w:colFirst="2" w:colLast="2"/>
            <w:permEnd w:id="1786586920"/>
            <w:permEnd w:id="1631258112"/>
            <w:r w:rsidRPr="006722ED">
              <w:rPr>
                <w:rFonts w:cs="Arial"/>
              </w:rPr>
              <w:t>Interest received</w:t>
            </w:r>
            <w:r w:rsidRPr="006722ED">
              <w:rPr>
                <w:rFonts w:cs="Arial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849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C72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13D689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66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Balance at end of financial year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0CC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1022560464" w:edGrp="everyone"/>
            <w:permEnd w:id="102256046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F18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1217750674" w:edGrp="everyone"/>
            <w:permEnd w:id="1217750674"/>
          </w:p>
        </w:tc>
      </w:tr>
      <w:tr w:rsidR="00395151" w:rsidRPr="006722ED" w14:paraId="0916041D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512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permStart w:id="38474722" w:edGrp="everyone" w:colFirst="1" w:colLast="1"/>
            <w:permStart w:id="1977950846" w:edGrp="everyone" w:colFirst="2" w:colLast="2"/>
            <w:permEnd w:id="981686912"/>
            <w:permEnd w:id="1279359382"/>
            <w:r w:rsidRPr="006722ED">
              <w:rPr>
                <w:rFonts w:cs="Arial"/>
              </w:rPr>
              <w:t>New funds received</w:t>
            </w:r>
            <w:r w:rsidRPr="006722ED">
              <w:rPr>
                <w:rFonts w:cs="Arial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7DD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AABC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48B2C7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7D3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  <w:color w:val="595959" w:themeColor="text1" w:themeTint="A6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484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27F" w14:textId="77777777" w:rsidR="00395151" w:rsidRPr="006722ED" w:rsidRDefault="00395151" w:rsidP="00395151">
            <w:pPr>
              <w:pStyle w:val="Tabletext"/>
              <w:rPr>
                <w:rFonts w:cs="Arial"/>
              </w:rPr>
            </w:pPr>
          </w:p>
        </w:tc>
      </w:tr>
      <w:tr w:rsidR="00395151" w:rsidRPr="006722ED" w14:paraId="376B9C5C" w14:textId="77777777" w:rsidTr="00395151">
        <w:trPr>
          <w:trHeight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7513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permStart w:id="921052757" w:edGrp="everyone" w:colFirst="1" w:colLast="1"/>
            <w:permStart w:id="2030917890" w:edGrp="everyone" w:colFirst="2" w:colLast="2"/>
            <w:permEnd w:id="38474722"/>
            <w:permEnd w:id="1977950846"/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17A4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230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6D560F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326C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32E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permStart w:id="1555384967" w:edGrp="everyone"/>
            <w:permEnd w:id="155538496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5C6" w14:textId="77777777" w:rsidR="00395151" w:rsidRPr="006722ED" w:rsidRDefault="00395151" w:rsidP="00395151">
            <w:pPr>
              <w:pStyle w:val="Tabletext"/>
              <w:spacing w:before="180" w:after="160"/>
              <w:rPr>
                <w:rFonts w:cs="Arial"/>
                <w:b/>
                <w:bCs/>
              </w:rPr>
            </w:pPr>
            <w:permStart w:id="1553026415" w:edGrp="everyone"/>
            <w:permEnd w:id="1553026415"/>
          </w:p>
        </w:tc>
      </w:tr>
      <w:permEnd w:id="921052757"/>
      <w:permEnd w:id="2030917890"/>
    </w:tbl>
    <w:p w14:paraId="4129EC92" w14:textId="77777777" w:rsidR="00D15D35" w:rsidRPr="006722ED" w:rsidRDefault="00D15D35" w:rsidP="00B16D0F">
      <w:pPr>
        <w:pStyle w:val="Tablecolhead"/>
        <w:spacing w:before="30" w:after="30"/>
        <w:rPr>
          <w:rFonts w:cs="Arial"/>
        </w:rPr>
        <w:sectPr w:rsidR="00D15D35" w:rsidRPr="006722ED" w:rsidSect="001D5716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ermStart w:id="1575426695" w:edGrp="everyone"/>
    <w:p w14:paraId="0D957022" w14:textId="77777777" w:rsidR="007B6B34" w:rsidRDefault="00000000" w:rsidP="007B6B34">
      <w:pPr>
        <w:pStyle w:val="Body"/>
      </w:pPr>
      <w:sdt>
        <w:sdtPr>
          <w:id w:val="409746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B34">
            <w:rPr>
              <w:rFonts w:ascii="MS Gothic" w:eastAsia="MS Gothic" w:hAnsi="MS Gothic" w:hint="eastAsia"/>
            </w:rPr>
            <w:t>☐</w:t>
          </w:r>
        </w:sdtContent>
      </w:sdt>
      <w:r w:rsidR="007B6B34">
        <w:t xml:space="preserve"> </w:t>
      </w:r>
      <w:permEnd w:id="1575426695"/>
      <w:r w:rsidR="007B6B34">
        <w:t xml:space="preserve">Confirm the </w:t>
      </w:r>
      <w:r w:rsidR="007B6B34" w:rsidRPr="00B2075F">
        <w:rPr>
          <w:b/>
          <w:bCs/>
        </w:rPr>
        <w:t>totals of the income and expenditure columns are equal</w:t>
      </w:r>
      <w:r w:rsidR="007B6B34">
        <w:t>. A discrepancy between the two column totals may indicate an error in the recorded data.</w:t>
      </w:r>
    </w:p>
    <w:p w14:paraId="4662C8D4" w14:textId="6202255C" w:rsidR="008C2635" w:rsidRDefault="00000000" w:rsidP="00C613A2">
      <w:pPr>
        <w:pStyle w:val="Body"/>
      </w:pPr>
      <w:sdt>
        <w:sdtPr>
          <w:id w:val="-74248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08543661" w:edGrp="everyone"/>
          <w:r w:rsidR="00070583">
            <w:rPr>
              <w:rFonts w:ascii="MS Gothic" w:eastAsia="MS Gothic" w:hAnsi="MS Gothic" w:hint="eastAsia"/>
            </w:rPr>
            <w:t>☐</w:t>
          </w:r>
          <w:permEnd w:id="1908543661"/>
        </w:sdtContent>
      </w:sdt>
      <w:r w:rsidR="008C2635" w:rsidRPr="007C1FB1">
        <w:t xml:space="preserve">Confirm </w:t>
      </w:r>
      <w:r w:rsidR="008C2635">
        <w:rPr>
          <w:b/>
          <w:bCs/>
        </w:rPr>
        <w:t>b</w:t>
      </w:r>
      <w:r w:rsidR="008C2635" w:rsidRPr="00465A26">
        <w:rPr>
          <w:b/>
          <w:bCs/>
        </w:rPr>
        <w:t>ank statement</w:t>
      </w:r>
      <w:r w:rsidR="008C2635">
        <w:rPr>
          <w:b/>
          <w:bCs/>
        </w:rPr>
        <w:t>/</w:t>
      </w:r>
      <w:r w:rsidR="008C2635" w:rsidRPr="00465A26">
        <w:rPr>
          <w:b/>
          <w:bCs/>
        </w:rPr>
        <w:t xml:space="preserve">s displaying the closing </w:t>
      </w:r>
      <w:r w:rsidR="008C2635" w:rsidRPr="00E73D7D">
        <w:rPr>
          <w:b/>
          <w:bCs/>
        </w:rPr>
        <w:t>perpetual maintenance account/s balance</w:t>
      </w:r>
      <w:r w:rsidR="008C2635">
        <w:rPr>
          <w:b/>
          <w:bCs/>
        </w:rPr>
        <w:t>s</w:t>
      </w:r>
      <w:r w:rsidR="008C2635">
        <w:t xml:space="preserve"> are attached. </w:t>
      </w:r>
    </w:p>
    <w:p w14:paraId="2E355771" w14:textId="77777777" w:rsidR="00D5525B" w:rsidRDefault="00D5525B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1FF5ED55" w14:textId="3E28619B" w:rsidR="00F70A08" w:rsidRPr="006722ED" w:rsidRDefault="00F70A08" w:rsidP="00F70A08">
      <w:pPr>
        <w:pStyle w:val="Heading1"/>
      </w:pPr>
      <w:r w:rsidRPr="006722ED">
        <w:lastRenderedPageBreak/>
        <w:t>Assets and liabilities</w:t>
      </w:r>
    </w:p>
    <w:p w14:paraId="7C773D6F" w14:textId="77777777" w:rsidR="00736C82" w:rsidRDefault="004653F4" w:rsidP="00E20984">
      <w:pPr>
        <w:pStyle w:val="Body"/>
        <w:rPr>
          <w:rFonts w:cs="Arial"/>
        </w:rPr>
        <w:sectPr w:rsidR="00736C82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  <w:r>
        <w:rPr>
          <w:rFonts w:cs="Arial"/>
        </w:rPr>
        <w:t>R</w:t>
      </w:r>
      <w:r w:rsidR="00F70A08" w:rsidRPr="006722ED">
        <w:rPr>
          <w:rFonts w:cs="Arial"/>
        </w:rPr>
        <w:t>ecord the total value of assets in each category. If the trust has no assets or liabilities, enter a zero at both totals.</w:t>
      </w: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25"/>
        <w:gridCol w:w="2835"/>
        <w:gridCol w:w="1701"/>
      </w:tblGrid>
      <w:tr w:rsidR="00736C82" w:rsidRPr="006722ED" w14:paraId="2CB78E0B" w14:textId="7D31A2C7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FC60" w14:textId="3C1ED926" w:rsidR="00736C82" w:rsidRPr="006722ED" w:rsidRDefault="00736C82" w:rsidP="000B2DBE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EC425" w14:textId="77777777" w:rsidR="00736C82" w:rsidRPr="006722ED" w:rsidRDefault="00736C82" w:rsidP="000B2DBE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$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AFD4F2" w14:textId="77777777" w:rsidR="00736C82" w:rsidRPr="006722ED" w:rsidRDefault="00736C82" w:rsidP="000B2DBE">
            <w:pPr>
              <w:pStyle w:val="Tablecolhead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4C63E" w14:textId="305A4616" w:rsidR="00736C82" w:rsidRPr="006722ED" w:rsidRDefault="00736C82" w:rsidP="000B2DBE">
            <w:pPr>
              <w:pStyle w:val="Tablecolhead"/>
              <w:rPr>
                <w:rFonts w:cs="Arial"/>
              </w:rPr>
            </w:pPr>
            <w:r>
              <w:rPr>
                <w:rFonts w:cs="Arial"/>
              </w:rPr>
              <w:t>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EA48D" w14:textId="229E0E2A" w:rsidR="00736C82" w:rsidRPr="006722ED" w:rsidRDefault="003E08DA" w:rsidP="000B2DBE">
            <w:pPr>
              <w:pStyle w:val="Tablecolhead"/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736C82" w:rsidRPr="006722ED" w14:paraId="2BA63922" w14:textId="4386E659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043B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428212851" w:edGrp="everyone" w:colFirst="4" w:colLast="4"/>
            <w:permStart w:id="75850401" w:edGrp="everyone" w:colFirst="1" w:colLast="1"/>
            <w:r w:rsidRPr="006722ED">
              <w:rPr>
                <w:rFonts w:cs="Arial"/>
              </w:rPr>
              <w:t>Key structures</w:t>
            </w:r>
          </w:p>
          <w:p w14:paraId="259C02CF" w14:textId="2B354DE5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>(Examples: o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ffice, mausoleum, chapel, toilet facility, niche wall)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B97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4F87BC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6B3" w14:textId="183A0809" w:rsidR="00736C82" w:rsidRPr="006722ED" w:rsidRDefault="003E08DA" w:rsidP="000B2DBE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Monies owed to a third party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85D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35BC953C" w14:textId="7FCCEE08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8C6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2119067003" w:edGrp="everyone" w:colFirst="4" w:colLast="4"/>
            <w:permStart w:id="2088307028" w:edGrp="everyone" w:colFirst="1" w:colLast="1"/>
            <w:permEnd w:id="428212851"/>
            <w:permEnd w:id="75850401"/>
            <w:r w:rsidRPr="006722ED">
              <w:rPr>
                <w:rFonts w:cs="Arial"/>
              </w:rPr>
              <w:t>Minor structures</w:t>
            </w:r>
          </w:p>
          <w:p w14:paraId="1A8DC8FB" w14:textId="61FD068F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rotunda, shed, seating)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0FBD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2012A1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5C5" w14:textId="70E7C57D" w:rsidR="00736C82" w:rsidRPr="006722ED" w:rsidRDefault="003E08DA" w:rsidP="000B2DBE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Monies committed to expenditure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ECD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076BC4A6" w14:textId="58778251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F4E4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1720072318" w:edGrp="everyone" w:colFirst="4" w:colLast="4"/>
            <w:permStart w:id="1435267885" w:edGrp="everyone" w:colFirst="1" w:colLast="1"/>
            <w:permEnd w:id="2119067003"/>
            <w:permEnd w:id="2088307028"/>
            <w:r w:rsidRPr="006722ED">
              <w:rPr>
                <w:rFonts w:cs="Arial"/>
              </w:rPr>
              <w:t>Major machinery</w:t>
            </w:r>
          </w:p>
          <w:p w14:paraId="45809D5A" w14:textId="0640AC6C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tractor, ride-on mower)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D52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45D1AB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6421F" w14:textId="77777777" w:rsidR="003E08DA" w:rsidRDefault="003E08DA" w:rsidP="003E08DA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  <w:p w14:paraId="15794620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F4CB1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50A0BA07" w14:textId="10B409EC" w:rsidTr="00B92964">
        <w:trPr>
          <w:trHeight w:val="7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D079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110310496" w:edGrp="everyone" w:colFirst="1" w:colLast="1"/>
            <w:permEnd w:id="1720072318"/>
            <w:permEnd w:id="1435267885"/>
            <w:r w:rsidRPr="006722ED">
              <w:rPr>
                <w:rFonts w:cs="Arial"/>
              </w:rPr>
              <w:t>Small machinery</w:t>
            </w:r>
          </w:p>
          <w:p w14:paraId="2C418654" w14:textId="09BA136F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computer, grave shoring)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C38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89AB11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E7C808E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ED64BF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57E0A3E4" w14:textId="5580E1FE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77C8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  <w:permStart w:id="954299400" w:edGrp="everyone" w:colFirst="1" w:colLast="1"/>
            <w:permEnd w:id="110310496"/>
            <w:r w:rsidRPr="006722ED">
              <w:rPr>
                <w:rFonts w:cs="Arial"/>
              </w:rPr>
              <w:t>Miscellaneous equipment</w:t>
            </w:r>
          </w:p>
          <w:p w14:paraId="3CB91A4F" w14:textId="034CB1AF" w:rsidR="00736C82" w:rsidRPr="00145515" w:rsidRDefault="00736C82" w:rsidP="000B2DBE">
            <w:pPr>
              <w:pStyle w:val="Tabletext"/>
              <w:rPr>
                <w:rFonts w:cs="Arial"/>
                <w:sz w:val="20"/>
              </w:rPr>
            </w:pPr>
            <w:r w:rsidRPr="00145515">
              <w:rPr>
                <w:rFonts w:cs="Arial"/>
                <w:sz w:val="20"/>
              </w:rPr>
              <w:t xml:space="preserve">(Examples: </w:t>
            </w:r>
            <w:r w:rsidRPr="00145515">
              <w:rPr>
                <w:rStyle w:val="Heading3Char"/>
                <w:rFonts w:eastAsia="MS Mincho" w:cs="Arial"/>
                <w:color w:val="auto"/>
                <w:sz w:val="20"/>
                <w:szCs w:val="20"/>
              </w:rPr>
              <w:t>hand tools, wheelbarrow)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CB2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D0EA30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23B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05E" w14:textId="77777777" w:rsidR="00736C82" w:rsidRPr="006722ED" w:rsidRDefault="00736C82" w:rsidP="000B2DBE">
            <w:pPr>
              <w:pStyle w:val="Tabletext"/>
              <w:rPr>
                <w:rFonts w:cs="Arial"/>
              </w:rPr>
            </w:pPr>
          </w:p>
        </w:tc>
      </w:tr>
      <w:tr w:rsidR="00736C82" w:rsidRPr="006722ED" w14:paraId="42376895" w14:textId="16E3F4EC" w:rsidTr="00B929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49C1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  <w:permStart w:id="862876477" w:edGrp="everyone" w:colFirst="4" w:colLast="4"/>
            <w:permEnd w:id="954299400"/>
            <w:r w:rsidRPr="006722E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487A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  <w:permStart w:id="326335376" w:edGrp="everyone"/>
            <w:permEnd w:id="326335376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DF4983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C81" w14:textId="35AE0D98" w:rsidR="00736C82" w:rsidRPr="006722ED" w:rsidRDefault="003E08DA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B12A" w14:textId="77777777" w:rsidR="00736C82" w:rsidRPr="006722ED" w:rsidRDefault="00736C82" w:rsidP="000B2DBE">
            <w:pPr>
              <w:pStyle w:val="Tabletext6pt"/>
              <w:spacing w:before="180" w:after="160"/>
              <w:rPr>
                <w:rFonts w:cs="Arial"/>
                <w:b/>
                <w:bCs/>
              </w:rPr>
            </w:pPr>
          </w:p>
        </w:tc>
      </w:tr>
      <w:permEnd w:id="862876477"/>
    </w:tbl>
    <w:p w14:paraId="609DE194" w14:textId="77777777" w:rsidR="00D5525B" w:rsidRDefault="00D5525B" w:rsidP="00EF7588">
      <w:pPr>
        <w:pStyle w:val="Heading1"/>
      </w:pPr>
    </w:p>
    <w:p w14:paraId="791BE4E0" w14:textId="77777777" w:rsidR="00D5525B" w:rsidRDefault="00D5525B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0C74788C" w14:textId="23E3E6D9" w:rsidR="00EF7588" w:rsidRPr="006722ED" w:rsidRDefault="00EF7588" w:rsidP="00EF7588">
      <w:pPr>
        <w:pStyle w:val="Heading1"/>
      </w:pPr>
      <w:r w:rsidRPr="006722ED">
        <w:lastRenderedPageBreak/>
        <w:t>Right of interment (ROI) and interment information</w:t>
      </w:r>
    </w:p>
    <w:p w14:paraId="511F12C3" w14:textId="77777777" w:rsidR="00753A90" w:rsidRPr="006722ED" w:rsidRDefault="00753A90" w:rsidP="00753A90">
      <w:pPr>
        <w:pStyle w:val="Bodynospace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753A90" w:rsidRPr="006722ED" w14:paraId="1D394AFD" w14:textId="77777777" w:rsidTr="00B16D0F">
        <w:tc>
          <w:tcPr>
            <w:tcW w:w="2405" w:type="dxa"/>
            <w:shd w:val="clear" w:color="auto" w:fill="D9D9D9" w:themeFill="background1" w:themeFillShade="D9"/>
          </w:tcPr>
          <w:p w14:paraId="73C4DBB8" w14:textId="39FEA021" w:rsidR="00753A90" w:rsidRPr="006722ED" w:rsidRDefault="00753A90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name</w:t>
            </w:r>
          </w:p>
        </w:tc>
        <w:tc>
          <w:tcPr>
            <w:tcW w:w="7789" w:type="dxa"/>
          </w:tcPr>
          <w:p w14:paraId="622E171B" w14:textId="77777777" w:rsidR="00753A90" w:rsidRPr="006722ED" w:rsidRDefault="00753A90" w:rsidP="00B16D0F">
            <w:pPr>
              <w:pStyle w:val="Tabletext"/>
              <w:rPr>
                <w:rFonts w:cs="Arial"/>
              </w:rPr>
            </w:pPr>
            <w:permStart w:id="1099461260" w:edGrp="everyone"/>
            <w:permEnd w:id="1099461260"/>
          </w:p>
        </w:tc>
      </w:tr>
    </w:tbl>
    <w:p w14:paraId="3972AFD0" w14:textId="77777777" w:rsidR="00205DE0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 xml:space="preserve">Where accurate numbers are not available, please provide estimates. </w:t>
      </w:r>
    </w:p>
    <w:p w14:paraId="6B414908" w14:textId="290731C0" w:rsidR="00EF7588" w:rsidRPr="006722ED" w:rsidRDefault="00EF7588" w:rsidP="00753A90">
      <w:pPr>
        <w:pStyle w:val="Bodyaftertablefigure"/>
        <w:rPr>
          <w:rFonts w:cs="Arial"/>
        </w:rPr>
      </w:pPr>
      <w:r w:rsidRPr="006722ED">
        <w:rPr>
          <w:rFonts w:cs="Arial"/>
        </w:rPr>
        <w:t>If your trust manages multiple cemeteries (active or closed), please provide information for each site in a separate table by making copies of</w:t>
      </w:r>
      <w:r w:rsidR="00753A90" w:rsidRPr="006722ED">
        <w:rPr>
          <w:rFonts w:cs="Arial"/>
        </w:rPr>
        <w:t> </w:t>
      </w:r>
      <w:r w:rsidRPr="006722ED">
        <w:rPr>
          <w:rFonts w:cs="Arial"/>
        </w:rPr>
        <w:t>this page.</w:t>
      </w:r>
    </w:p>
    <w:p w14:paraId="429B9E4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Bodily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4D671F9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3289C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9D252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5B00539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3A8" w14:textId="4B8FC278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752439639" w:edGrp="everyone" w:colFirst="1" w:colLast="1"/>
            <w:r w:rsidRPr="006722ED">
              <w:rPr>
                <w:rFonts w:cs="Arial"/>
              </w:rPr>
              <w:t xml:space="preserve">Number of ROI for bodily remains (at-need) sold in </w:t>
            </w:r>
            <w:r w:rsidR="00390C26">
              <w:rPr>
                <w:rFonts w:cs="Arial"/>
              </w:rPr>
              <w:t>2025-26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AF2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47B6621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16A" w14:textId="65244DA2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257702475" w:edGrp="everyone" w:colFirst="1" w:colLast="1"/>
            <w:permEnd w:id="752439639"/>
            <w:r w:rsidRPr="006722ED">
              <w:rPr>
                <w:rFonts w:cs="Arial"/>
              </w:rPr>
              <w:t xml:space="preserve">Number of ROI for bodily remains (pre-need) sold in </w:t>
            </w:r>
            <w:r w:rsidR="00390C26">
              <w:rPr>
                <w:rFonts w:cs="Arial"/>
              </w:rPr>
              <w:t>2025-26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185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7E758804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F85" w14:textId="3CC32A1A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1565224295" w:edGrp="everyone" w:colFirst="1" w:colLast="1"/>
            <w:permEnd w:id="257702475"/>
            <w:r w:rsidRPr="006722ED">
              <w:rPr>
                <w:rFonts w:cs="Arial"/>
              </w:rPr>
              <w:t xml:space="preserve">Number of interments of bodily remains (first burial in a plot) in </w:t>
            </w:r>
            <w:r w:rsidR="00390C26">
              <w:rPr>
                <w:rFonts w:cs="Arial"/>
              </w:rPr>
              <w:t>2025-26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1DD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4BE62B3C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C26" w14:textId="2632F0A7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2060016572" w:edGrp="everyone" w:colFirst="1" w:colLast="1"/>
            <w:permEnd w:id="1565224295"/>
            <w:r w:rsidRPr="006722ED">
              <w:rPr>
                <w:rFonts w:cs="Arial"/>
              </w:rPr>
              <w:t xml:space="preserve">Number of interments of bodily remains (second or subsequent burial in a plot) in </w:t>
            </w:r>
            <w:r w:rsidR="00390C26">
              <w:rPr>
                <w:rFonts w:cs="Arial"/>
              </w:rPr>
              <w:t>2025-26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0D1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2060016572"/>
    <w:p w14:paraId="581579A2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Cremated remains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438D6CE5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817B7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2957B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783D1457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589" w14:textId="0B46FBE8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85932128" w:edGrp="everyone" w:colFirst="1" w:colLast="1"/>
            <w:r w:rsidRPr="006722ED">
              <w:rPr>
                <w:rFonts w:cs="Arial"/>
              </w:rPr>
              <w:t xml:space="preserve">Number of ROI for cremated remains (both at-need and pre-need) sold in </w:t>
            </w:r>
            <w:r w:rsidR="00390C26">
              <w:rPr>
                <w:rFonts w:cs="Arial"/>
              </w:rPr>
              <w:t>2025-26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22B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6B185573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AB4" w14:textId="3D3AA077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529205352" w:edGrp="everyone" w:colFirst="1" w:colLast="1"/>
            <w:permEnd w:id="85932128"/>
            <w:r w:rsidRPr="006722ED">
              <w:rPr>
                <w:rFonts w:cs="Arial"/>
              </w:rPr>
              <w:t xml:space="preserve">Number of interments of cremated remains (in graves and memorials such as niche walls) in </w:t>
            </w:r>
            <w:r w:rsidR="00390C26">
              <w:rPr>
                <w:rFonts w:cs="Arial"/>
              </w:rPr>
              <w:t>2025-26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7EE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</w:tbl>
    <w:permEnd w:id="529205352"/>
    <w:p w14:paraId="1F92FB44" w14:textId="77777777" w:rsidR="00EF7588" w:rsidRPr="006722ED" w:rsidRDefault="00EF7588" w:rsidP="00EF7588">
      <w:pPr>
        <w:pStyle w:val="Tablecaption"/>
        <w:rPr>
          <w:rFonts w:cs="Arial"/>
        </w:rPr>
      </w:pPr>
      <w:r w:rsidRPr="006722ED">
        <w:rPr>
          <w:rFonts w:cs="Arial"/>
        </w:rPr>
        <w:t>Cemetery Capacity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EF7588" w:rsidRPr="006722ED" w14:paraId="2BB35326" w14:textId="77777777" w:rsidTr="00EF7588">
        <w:trPr>
          <w:trHeight w:val="454"/>
          <w:tblHeader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E1520" w14:textId="77777777" w:rsidR="00EF7588" w:rsidRPr="006722ED" w:rsidRDefault="00EF7588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Question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D5A05" w14:textId="77777777" w:rsidR="00EF7588" w:rsidRPr="006722ED" w:rsidRDefault="00EF7588" w:rsidP="00B16D0F">
            <w:pPr>
              <w:pStyle w:val="Tablecolhead"/>
              <w:rPr>
                <w:rFonts w:eastAsia="Symbol" w:cs="Arial"/>
              </w:rPr>
            </w:pPr>
            <w:r w:rsidRPr="006722ED">
              <w:rPr>
                <w:rFonts w:cs="Arial"/>
              </w:rPr>
              <w:t>Response</w:t>
            </w:r>
          </w:p>
        </w:tc>
      </w:tr>
      <w:tr w:rsidR="00EF7588" w:rsidRPr="006722ED" w14:paraId="3756B40D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0D9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permStart w:id="768030113" w:edGrp="everyone" w:colFirst="1" w:colLast="1"/>
            <w:r w:rsidRPr="006722ED">
              <w:rPr>
                <w:rFonts w:cs="Arial"/>
              </w:rPr>
              <w:t>Total number of bodily remains interred since the establishment of the cemetery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8B7" w14:textId="77777777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EF7588" w:rsidRPr="006722ED" w14:paraId="266489CA" w14:textId="77777777" w:rsidTr="00EF7588">
        <w:trPr>
          <w:trHeight w:val="454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CDE" w14:textId="3BA1F661" w:rsidR="000C173D" w:rsidRDefault="00EF7588" w:rsidP="00B16D0F">
            <w:pPr>
              <w:pStyle w:val="Tabletext"/>
              <w:rPr>
                <w:rFonts w:cs="Arial"/>
              </w:rPr>
            </w:pPr>
            <w:permStart w:id="1014396820" w:edGrp="everyone" w:colFirst="1" w:colLast="1"/>
            <w:permEnd w:id="768030113"/>
            <w:r w:rsidRPr="006722ED">
              <w:rPr>
                <w:rFonts w:cs="Arial"/>
              </w:rPr>
              <w:t xml:space="preserve">Number of unsold ROI for bodily remains at 30 June </w:t>
            </w:r>
            <w:r w:rsidR="00390C26" w:rsidRPr="006722ED">
              <w:rPr>
                <w:rFonts w:cs="Arial"/>
              </w:rPr>
              <w:t>202</w:t>
            </w:r>
            <w:r w:rsidR="00390C26">
              <w:rPr>
                <w:rFonts w:cs="Arial"/>
              </w:rPr>
              <w:t>6</w:t>
            </w:r>
          </w:p>
          <w:p w14:paraId="60AB598C" w14:textId="6E1C4AB6" w:rsidR="00EF7588" w:rsidRPr="006722ED" w:rsidRDefault="000C173D" w:rsidP="00B16D0F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Include the</w:t>
            </w:r>
            <w:r w:rsidR="00EF7588" w:rsidRPr="006722ED">
              <w:rPr>
                <w:rFonts w:cs="Arial"/>
              </w:rPr>
              <w:t xml:space="preserve"> estimated number of plots that could be created in areas of the cemetery that have the potential to be developed</w:t>
            </w:r>
            <w:r w:rsidR="007C0E76" w:rsidRPr="006722ED">
              <w:rPr>
                <w:rFonts w:cs="Arial"/>
              </w:rPr>
              <w:t>.</w:t>
            </w:r>
          </w:p>
          <w:p w14:paraId="28973E01" w14:textId="77777777" w:rsidR="00EF7588" w:rsidRPr="006722ED" w:rsidRDefault="00EF7588" w:rsidP="00B16D0F">
            <w:pPr>
              <w:pStyle w:val="Tabletext"/>
              <w:rPr>
                <w:rFonts w:cs="Arial"/>
              </w:rPr>
            </w:pPr>
            <w:r w:rsidRPr="006722ED">
              <w:rPr>
                <w:rFonts w:cs="Arial"/>
              </w:rPr>
              <w:t>The department collects this information to understand the remaining burial capacity in Victorian cemeteries.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6A7" w14:textId="4F68C0FA" w:rsidR="00EF7588" w:rsidRPr="006722ED" w:rsidRDefault="00EF7588" w:rsidP="00B16D0F">
            <w:pPr>
              <w:pStyle w:val="Tabletext"/>
              <w:rPr>
                <w:rFonts w:eastAsia="Symbol" w:cs="Arial"/>
              </w:rPr>
            </w:pPr>
          </w:p>
        </w:tc>
      </w:tr>
      <w:tr w:rsidR="00B86D47" w:rsidRPr="006722ED" w14:paraId="425B1919" w14:textId="77777777" w:rsidTr="000D42AD">
        <w:trPr>
          <w:trHeight w:val="8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9EA" w14:textId="47711F04" w:rsidR="00B86D47" w:rsidRPr="006722ED" w:rsidRDefault="00B86D47" w:rsidP="00B86D47">
            <w:pPr>
              <w:pStyle w:val="Tabletext"/>
              <w:rPr>
                <w:rFonts w:cs="Arial"/>
              </w:rPr>
            </w:pPr>
            <w:permStart w:id="84879585" w:edGrp="everyone" w:colFirst="1" w:colLast="1"/>
            <w:permEnd w:id="1014396820"/>
            <w:r>
              <w:rPr>
                <w:rFonts w:cs="Arial"/>
              </w:rPr>
              <w:t>Estimate how many</w:t>
            </w:r>
            <w:r w:rsidR="004D5C38">
              <w:rPr>
                <w:rFonts w:cs="Arial"/>
              </w:rPr>
              <w:t xml:space="preserve"> more</w:t>
            </w:r>
            <w:r>
              <w:rPr>
                <w:rFonts w:cs="Arial"/>
              </w:rPr>
              <w:t xml:space="preserve"> years </w:t>
            </w:r>
            <w:r w:rsidR="00F361D1">
              <w:rPr>
                <w:rFonts w:cs="Arial"/>
              </w:rPr>
              <w:t>there will be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>ROI</w:t>
            </w:r>
            <w:r w:rsidR="004D5C38">
              <w:rPr>
                <w:rFonts w:cs="Arial"/>
              </w:rPr>
              <w:t xml:space="preserve"> </w:t>
            </w:r>
            <w:r w:rsidR="00F16BD1">
              <w:rPr>
                <w:rFonts w:cs="Arial"/>
              </w:rPr>
              <w:t xml:space="preserve">for bodily remains (at-need) </w:t>
            </w:r>
            <w:r w:rsidR="004D5C38">
              <w:rPr>
                <w:rFonts w:cs="Arial"/>
              </w:rPr>
              <w:t>available for sale</w:t>
            </w:r>
            <w:r w:rsidR="00F361D1">
              <w:rPr>
                <w:rFonts w:cs="Arial"/>
              </w:rPr>
              <w:t xml:space="preserve"> in the cemetery</w:t>
            </w:r>
            <w:r w:rsidR="00670093">
              <w:rPr>
                <w:rFonts w:cs="Arial"/>
              </w:rPr>
              <w:t xml:space="preserve"> (including </w:t>
            </w:r>
            <w:r w:rsidR="006B2D59">
              <w:rPr>
                <w:rFonts w:cs="Arial"/>
              </w:rPr>
              <w:t xml:space="preserve">in </w:t>
            </w:r>
            <w:r w:rsidR="00670093">
              <w:rPr>
                <w:rFonts w:cs="Arial"/>
              </w:rPr>
              <w:t xml:space="preserve">areas </w:t>
            </w:r>
            <w:r w:rsidR="006B2D59">
              <w:rPr>
                <w:rFonts w:cs="Arial"/>
              </w:rPr>
              <w:t xml:space="preserve">that are yet to be </w:t>
            </w:r>
            <w:r w:rsidR="00670093">
              <w:rPr>
                <w:rFonts w:cs="Arial"/>
              </w:rPr>
              <w:t>developed)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446" w14:textId="3E03B7B1" w:rsidR="00B86D47" w:rsidRPr="006722ED" w:rsidRDefault="00B86D47" w:rsidP="00B86D47">
            <w:pPr>
              <w:pStyle w:val="Tabletext"/>
              <w:rPr>
                <w:rFonts w:eastAsia="Symbol" w:cs="Arial"/>
              </w:rPr>
            </w:pPr>
            <w:permStart w:id="1920349783" w:edGrp="everyone"/>
            <w:permEnd w:id="1920349783"/>
          </w:p>
        </w:tc>
      </w:tr>
      <w:permEnd w:id="84879585"/>
    </w:tbl>
    <w:p w14:paraId="0817E0B2" w14:textId="77777777" w:rsidR="002525AE" w:rsidRPr="006722ED" w:rsidRDefault="002525AE">
      <w:pPr>
        <w:spacing w:after="0" w:line="240" w:lineRule="auto"/>
        <w:rPr>
          <w:rFonts w:cs="Arial"/>
          <w:b/>
          <w:bCs/>
          <w:sz w:val="20"/>
        </w:rPr>
      </w:pPr>
      <w:r w:rsidRPr="006722ED">
        <w:rPr>
          <w:rFonts w:cs="Arial"/>
          <w:b/>
          <w:bCs/>
        </w:rPr>
        <w:br w:type="page"/>
      </w:r>
    </w:p>
    <w:p w14:paraId="1713C22A" w14:textId="77777777" w:rsidR="002525AE" w:rsidRPr="006722ED" w:rsidRDefault="002525AE" w:rsidP="002525AE">
      <w:pPr>
        <w:pStyle w:val="Heading1"/>
      </w:pPr>
      <w:r w:rsidRPr="006722ED">
        <w:lastRenderedPageBreak/>
        <w:t>Statutory declarations</w:t>
      </w:r>
    </w:p>
    <w:p w14:paraId="6C0C9341" w14:textId="77777777" w:rsidR="002525AE" w:rsidRPr="006722ED" w:rsidRDefault="002525AE" w:rsidP="002525AE">
      <w:pPr>
        <w:pStyle w:val="Body"/>
        <w:rPr>
          <w:rFonts w:cs="Arial"/>
        </w:rPr>
      </w:pPr>
      <w:r w:rsidRPr="006722ED">
        <w:rPr>
          <w:rFonts w:cs="Arial"/>
        </w:rPr>
        <w:t>Three trust members (the chairperson and two other trust members) must execute a statutory declaration.</w:t>
      </w:r>
    </w:p>
    <w:p w14:paraId="2417DBD8" w14:textId="34E88DCF" w:rsidR="00EF7588" w:rsidRPr="006722ED" w:rsidRDefault="00EF4CFF" w:rsidP="00EF4CFF">
      <w:pPr>
        <w:pStyle w:val="Heading2"/>
        <w:rPr>
          <w:rFonts w:cs="Arial"/>
        </w:rPr>
      </w:pPr>
      <w:r w:rsidRPr="006722ED">
        <w:rPr>
          <w:rFonts w:cs="Arial"/>
        </w:rPr>
        <w:t>Statutory declaration – trust member 1 (chairperson)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09937649" w14:textId="77777777" w:rsidTr="00EF4CFF">
        <w:tc>
          <w:tcPr>
            <w:tcW w:w="1838" w:type="dxa"/>
          </w:tcPr>
          <w:p w14:paraId="0E941BD5" w14:textId="64046229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1689990139" w:edGrp="everyone" w:colFirst="1" w:colLast="1"/>
            <w:r w:rsidRPr="006722ED">
              <w:rPr>
                <w:rFonts w:cs="Arial"/>
              </w:rPr>
              <w:t>Name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FC714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63CE9D" w14:textId="77777777" w:rsidTr="00EF4CFF">
        <w:tc>
          <w:tcPr>
            <w:tcW w:w="1838" w:type="dxa"/>
          </w:tcPr>
          <w:p w14:paraId="792D83CA" w14:textId="1736B536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1323583908" w:edGrp="everyone" w:colFirst="1" w:colLast="1"/>
            <w:permEnd w:id="1689990139"/>
            <w:r w:rsidRPr="006722ED">
              <w:rPr>
                <w:rFonts w:cs="Arial"/>
              </w:rPr>
              <w:t>Address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6225E234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6275783D" w14:textId="77777777" w:rsidTr="00EF4CFF">
        <w:tc>
          <w:tcPr>
            <w:tcW w:w="1838" w:type="dxa"/>
          </w:tcPr>
          <w:p w14:paraId="29FA4231" w14:textId="28D284D4" w:rsidR="00EF4CFF" w:rsidRPr="006722ED" w:rsidRDefault="00EF4CFF" w:rsidP="00EF4CFF">
            <w:pPr>
              <w:pStyle w:val="Tablecolhead"/>
              <w:rPr>
                <w:rFonts w:cs="Arial"/>
              </w:rPr>
            </w:pPr>
            <w:permStart w:id="658262278" w:edGrp="everyone" w:colFirst="1" w:colLast="1"/>
            <w:permEnd w:id="1323583908"/>
            <w:r w:rsidRPr="006722ED">
              <w:rPr>
                <w:rFonts w:cs="Arial"/>
              </w:rPr>
              <w:t>Occupation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00CA0D86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</w:p>
        </w:tc>
      </w:tr>
    </w:tbl>
    <w:permEnd w:id="658262278"/>
    <w:p w14:paraId="2B1D1769" w14:textId="697694F2" w:rsidR="00EF4CFF" w:rsidRPr="006722ED" w:rsidRDefault="00EF4CFF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67C14476" w14:textId="373C2FEB" w:rsidR="00EF4CFF" w:rsidRPr="006722ED" w:rsidRDefault="00EF4CFF" w:rsidP="001E75D9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E17E88">
        <w:rPr>
          <w:rFonts w:cs="Arial"/>
        </w:rPr>
        <w:t>2025-26</w:t>
      </w:r>
      <w:r w:rsidR="00B74957">
        <w:rPr>
          <w:rFonts w:cs="Arial"/>
        </w:rPr>
        <w:t xml:space="preserve"> </w:t>
      </w:r>
      <w:r w:rsidRPr="006722ED">
        <w:rPr>
          <w:rFonts w:cs="Arial"/>
        </w:rPr>
        <w:t xml:space="preserve">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EF4CFF" w:rsidRPr="006722ED" w14:paraId="6DFD1305" w14:textId="77777777" w:rsidTr="00EF4CFF">
        <w:tc>
          <w:tcPr>
            <w:tcW w:w="1838" w:type="dxa"/>
          </w:tcPr>
          <w:p w14:paraId="392EAD8D" w14:textId="2F3E72F0" w:rsidR="00EF4CFF" w:rsidRPr="006722ED" w:rsidRDefault="00EF4CFF" w:rsidP="00EF4CF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</w:t>
            </w:r>
            <w:r w:rsidR="001E75D9" w:rsidRPr="006722ED">
              <w:rPr>
                <w:rFonts w:cs="Arial"/>
              </w:rPr>
              <w:t>:</w:t>
            </w:r>
          </w:p>
        </w:tc>
        <w:tc>
          <w:tcPr>
            <w:tcW w:w="8356" w:type="dxa"/>
          </w:tcPr>
          <w:p w14:paraId="4EC4C66D" w14:textId="77777777" w:rsidR="00EF4CFF" w:rsidRPr="006722ED" w:rsidRDefault="00EF4CFF" w:rsidP="00EF4CFF">
            <w:pPr>
              <w:pStyle w:val="Tabletext"/>
              <w:rPr>
                <w:rFonts w:cs="Arial"/>
              </w:rPr>
            </w:pPr>
            <w:permStart w:id="2052595836" w:edGrp="everyone"/>
            <w:permEnd w:id="2052595836"/>
          </w:p>
        </w:tc>
      </w:tr>
    </w:tbl>
    <w:p w14:paraId="58950B86" w14:textId="38491BEE" w:rsidR="00EF4CFF" w:rsidRPr="006722ED" w:rsidRDefault="00EF4CFF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EF4CFF" w:rsidRPr="006722ED" w14:paraId="78D5CF77" w14:textId="77777777" w:rsidTr="001E75D9">
        <w:trPr>
          <w:trHeight w:val="941"/>
        </w:trPr>
        <w:tc>
          <w:tcPr>
            <w:tcW w:w="2547" w:type="dxa"/>
            <w:vAlign w:val="bottom"/>
          </w:tcPr>
          <w:p w14:paraId="5EFA3923" w14:textId="110A131A" w:rsidR="00EF4CFF" w:rsidRPr="006722ED" w:rsidRDefault="00EF4CFF" w:rsidP="001E75D9">
            <w:pPr>
              <w:pStyle w:val="Tablecolhead"/>
              <w:rPr>
                <w:rFonts w:cs="Arial"/>
              </w:rPr>
            </w:pPr>
            <w:permStart w:id="1421960554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406EE1B6" w14:textId="77777777" w:rsidR="00EF4CFF" w:rsidRPr="006722ED" w:rsidRDefault="00EF4CFF" w:rsidP="001E75D9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0F464FA2" w14:textId="77777777" w:rsidTr="00EF4CFF">
        <w:tc>
          <w:tcPr>
            <w:tcW w:w="2547" w:type="dxa"/>
          </w:tcPr>
          <w:p w14:paraId="34AD34D0" w14:textId="77777777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472850140" w:edGrp="everyone" w:colFirst="1" w:colLast="1"/>
            <w:permEnd w:id="1421960554"/>
            <w:r w:rsidRPr="006722ED">
              <w:rPr>
                <w:rFonts w:cs="Arial"/>
              </w:rPr>
              <w:t>Declared at:</w:t>
            </w:r>
          </w:p>
          <w:p w14:paraId="3D850BF4" w14:textId="55D8E0D2" w:rsidR="00EF4CFF" w:rsidRPr="006722ED" w:rsidRDefault="00EF4CFF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34287612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  <w:tr w:rsidR="00EF4CFF" w:rsidRPr="006722ED" w14:paraId="46303F1B" w14:textId="77777777" w:rsidTr="00EF4CFF">
        <w:tc>
          <w:tcPr>
            <w:tcW w:w="2547" w:type="dxa"/>
          </w:tcPr>
          <w:p w14:paraId="1769AB15" w14:textId="1B57C415" w:rsidR="00EF4CFF" w:rsidRPr="006722ED" w:rsidRDefault="00EF4CFF" w:rsidP="00B16D0F">
            <w:pPr>
              <w:pStyle w:val="Tablecolhead"/>
              <w:rPr>
                <w:rFonts w:cs="Arial"/>
              </w:rPr>
            </w:pPr>
            <w:permStart w:id="523921832" w:edGrp="everyone" w:colFirst="1" w:colLast="1"/>
            <w:permEnd w:id="472850140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4BD50511" w14:textId="77777777" w:rsidR="00EF4CFF" w:rsidRPr="006722ED" w:rsidRDefault="00EF4CFF" w:rsidP="00B16D0F">
            <w:pPr>
              <w:pStyle w:val="Tabletext"/>
              <w:rPr>
                <w:rFonts w:cs="Arial"/>
              </w:rPr>
            </w:pPr>
          </w:p>
        </w:tc>
      </w:tr>
    </w:tbl>
    <w:permEnd w:id="523921832"/>
    <w:p w14:paraId="7396DC18" w14:textId="403A0A5A" w:rsidR="001E75D9" w:rsidRPr="006722ED" w:rsidRDefault="001E75D9" w:rsidP="001E75D9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7D866D8A" w14:textId="12732C3A" w:rsidR="001E75D9" w:rsidRPr="006722ED" w:rsidRDefault="001E75D9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7746650" w14:textId="6DDCDEB0" w:rsidR="005679FD" w:rsidRPr="006722ED" w:rsidRDefault="005679FD" w:rsidP="001E75D9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310BD658" w14:textId="77777777" w:rsidTr="001E75D9">
        <w:tc>
          <w:tcPr>
            <w:tcW w:w="2547" w:type="dxa"/>
          </w:tcPr>
          <w:p w14:paraId="106FBE20" w14:textId="09CC2454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638744064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29DD7CD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35DEE456" w14:textId="77777777" w:rsidTr="001E75D9">
        <w:tc>
          <w:tcPr>
            <w:tcW w:w="2547" w:type="dxa"/>
          </w:tcPr>
          <w:p w14:paraId="2E2AC051" w14:textId="779A5466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400262753" w:edGrp="everyone" w:colFirst="1" w:colLast="1"/>
            <w:permEnd w:id="638744064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920AECE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B72D100" w14:textId="77777777" w:rsidTr="001E75D9">
        <w:trPr>
          <w:trHeight w:val="862"/>
        </w:trPr>
        <w:tc>
          <w:tcPr>
            <w:tcW w:w="2547" w:type="dxa"/>
          </w:tcPr>
          <w:p w14:paraId="42EA865E" w14:textId="76A4BB7F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1383788" w:edGrp="everyone" w:colFirst="1" w:colLast="1"/>
            <w:permEnd w:id="1400262753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3A3196CC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1383788"/>
    <w:p w14:paraId="1EC8AC04" w14:textId="54A67F6C" w:rsidR="001E75D9" w:rsidRPr="006722ED" w:rsidRDefault="001E75D9" w:rsidP="001E75D9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capacity and address stated or stamped above), </w:t>
      </w:r>
      <w:r w:rsidR="005679FD" w:rsidRPr="006722ED">
        <w:rPr>
          <w:rFonts w:cs="Arial"/>
        </w:rPr>
        <w:t xml:space="preserve">am </w:t>
      </w:r>
      <w:r w:rsidRPr="006722ED">
        <w:rPr>
          <w:rFonts w:cs="Arial"/>
        </w:rPr>
        <w:t>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E75D9" w:rsidRPr="006722ED" w14:paraId="052B0682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2167662E" w14:textId="3E7EBFF2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636562638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16C7AC55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  <w:tr w:rsidR="001E75D9" w:rsidRPr="006722ED" w14:paraId="1A446409" w14:textId="77777777" w:rsidTr="00B16D0F">
        <w:tc>
          <w:tcPr>
            <w:tcW w:w="2547" w:type="dxa"/>
          </w:tcPr>
          <w:p w14:paraId="1FEECF9A" w14:textId="77777777" w:rsidR="001E75D9" w:rsidRPr="006722ED" w:rsidRDefault="001E75D9" w:rsidP="00B16D0F">
            <w:pPr>
              <w:pStyle w:val="Tablecolhead"/>
              <w:rPr>
                <w:rFonts w:cs="Arial"/>
              </w:rPr>
            </w:pPr>
            <w:permStart w:id="2018978541" w:edGrp="everyone" w:colFirst="1" w:colLast="1"/>
            <w:permEnd w:id="636562638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79F030A" w14:textId="77777777" w:rsidR="001E75D9" w:rsidRPr="006722ED" w:rsidRDefault="001E75D9" w:rsidP="00B16D0F">
            <w:pPr>
              <w:pStyle w:val="Tabletext"/>
              <w:rPr>
                <w:rFonts w:cs="Arial"/>
              </w:rPr>
            </w:pPr>
          </w:p>
        </w:tc>
      </w:tr>
    </w:tbl>
    <w:permEnd w:id="2018978541"/>
    <w:p w14:paraId="26096DA7" w14:textId="52C061AE" w:rsidR="00753A90" w:rsidRPr="006722ED" w:rsidRDefault="001E75D9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="00753A90" w:rsidRPr="006722ED">
        <w:rPr>
          <w:rFonts w:cs="Arial"/>
        </w:rPr>
        <w:br w:type="page"/>
      </w:r>
    </w:p>
    <w:p w14:paraId="058D521E" w14:textId="68EBDF15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3D03036" w14:textId="77777777" w:rsidTr="00B16D0F">
        <w:tc>
          <w:tcPr>
            <w:tcW w:w="1838" w:type="dxa"/>
          </w:tcPr>
          <w:p w14:paraId="1993F17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533467097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5BA2136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7A6B148" w14:textId="77777777" w:rsidTr="00B16D0F">
        <w:tc>
          <w:tcPr>
            <w:tcW w:w="1838" w:type="dxa"/>
          </w:tcPr>
          <w:p w14:paraId="14D66BE0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141524058" w:edGrp="everyone" w:colFirst="1" w:colLast="1"/>
            <w:permEnd w:id="533467097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00F5255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6BE944" w14:textId="77777777" w:rsidTr="00B16D0F">
        <w:tc>
          <w:tcPr>
            <w:tcW w:w="1838" w:type="dxa"/>
          </w:tcPr>
          <w:p w14:paraId="30EBEAD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20211539" w:edGrp="everyone" w:colFirst="1" w:colLast="1"/>
            <w:permEnd w:id="2141524058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59D8E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20211539"/>
    <w:p w14:paraId="0EE0C13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5F619AA5" w14:textId="2538EE73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E17E88">
        <w:rPr>
          <w:rFonts w:cs="Arial"/>
        </w:rPr>
        <w:t>2025-26 is</w:t>
      </w:r>
      <w:r w:rsidRPr="006722ED">
        <w:rPr>
          <w:rFonts w:cs="Arial"/>
        </w:rPr>
        <w:t xml:space="preserve">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78B1744" w14:textId="77777777" w:rsidTr="00B16D0F">
        <w:tc>
          <w:tcPr>
            <w:tcW w:w="1838" w:type="dxa"/>
          </w:tcPr>
          <w:p w14:paraId="3E769E3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67A0312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3923019" w:edGrp="everyone"/>
            <w:permEnd w:id="93923019"/>
          </w:p>
        </w:tc>
      </w:tr>
    </w:tbl>
    <w:p w14:paraId="7E083A9B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F702B00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1CBD4146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725251470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237DE2B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6CC5C98" w14:textId="77777777" w:rsidTr="00B16D0F">
        <w:tc>
          <w:tcPr>
            <w:tcW w:w="2547" w:type="dxa"/>
          </w:tcPr>
          <w:p w14:paraId="7D2E7DA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21961842" w:edGrp="everyone" w:colFirst="1" w:colLast="1"/>
            <w:permEnd w:id="1725251470"/>
            <w:r w:rsidRPr="006722ED">
              <w:rPr>
                <w:rFonts w:cs="Arial"/>
              </w:rPr>
              <w:t>Declared at:</w:t>
            </w:r>
          </w:p>
          <w:p w14:paraId="7B96997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5B8BA1D5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8FC8E12" w14:textId="77777777" w:rsidTr="00B16D0F">
        <w:tc>
          <w:tcPr>
            <w:tcW w:w="2547" w:type="dxa"/>
          </w:tcPr>
          <w:p w14:paraId="3909027E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899492100" w:edGrp="everyone" w:colFirst="1" w:colLast="1"/>
            <w:permEnd w:id="1421961842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29B17C5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899492100"/>
    <w:p w14:paraId="2BE3084E" w14:textId="597DBADF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3FC261E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1F333616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5FCD115D" w14:textId="77777777" w:rsidTr="00B16D0F">
        <w:tc>
          <w:tcPr>
            <w:tcW w:w="2547" w:type="dxa"/>
          </w:tcPr>
          <w:p w14:paraId="0AAEA8E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70398587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993A27A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155D9C9" w14:textId="77777777" w:rsidTr="00B16D0F">
        <w:tc>
          <w:tcPr>
            <w:tcW w:w="2547" w:type="dxa"/>
          </w:tcPr>
          <w:p w14:paraId="591FFDF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829370799" w:edGrp="everyone" w:colFirst="1" w:colLast="1"/>
            <w:permEnd w:id="170398587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3B5EDD2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50F663F6" w14:textId="77777777" w:rsidTr="00B16D0F">
        <w:trPr>
          <w:trHeight w:val="862"/>
        </w:trPr>
        <w:tc>
          <w:tcPr>
            <w:tcW w:w="2547" w:type="dxa"/>
          </w:tcPr>
          <w:p w14:paraId="1590C09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194538469" w:edGrp="everyone" w:colFirst="1" w:colLast="1"/>
            <w:permEnd w:id="829370799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6D39797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194538469"/>
    <w:p w14:paraId="1765AD03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182D0765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32AAFAFF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75027464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646BD73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E8918F4" w14:textId="77777777" w:rsidTr="00B16D0F">
        <w:tc>
          <w:tcPr>
            <w:tcW w:w="2547" w:type="dxa"/>
          </w:tcPr>
          <w:p w14:paraId="1281651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956770644" w:edGrp="everyone" w:colFirst="1" w:colLast="1"/>
            <w:permEnd w:id="1475027464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090EF99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956770644"/>
    <w:p w14:paraId="6584D6CD" w14:textId="39702B06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343159AE" w14:textId="55E9765B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lastRenderedPageBreak/>
        <w:t>Statutory declaration – trust member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70157681" w14:textId="77777777" w:rsidTr="00B16D0F">
        <w:tc>
          <w:tcPr>
            <w:tcW w:w="1838" w:type="dxa"/>
          </w:tcPr>
          <w:p w14:paraId="644A2E9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523727285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8356" w:type="dxa"/>
          </w:tcPr>
          <w:p w14:paraId="0CE9600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96B35E" w14:textId="77777777" w:rsidTr="00B16D0F">
        <w:tc>
          <w:tcPr>
            <w:tcW w:w="1838" w:type="dxa"/>
          </w:tcPr>
          <w:p w14:paraId="0270392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8568761" w:edGrp="everyone" w:colFirst="1" w:colLast="1"/>
            <w:permEnd w:id="1523727285"/>
            <w:r w:rsidRPr="006722ED">
              <w:rPr>
                <w:rFonts w:cs="Arial"/>
              </w:rPr>
              <w:t>Address:</w:t>
            </w:r>
          </w:p>
        </w:tc>
        <w:tc>
          <w:tcPr>
            <w:tcW w:w="8356" w:type="dxa"/>
          </w:tcPr>
          <w:p w14:paraId="264CBA6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3215DFAD" w14:textId="77777777" w:rsidTr="00B16D0F">
        <w:tc>
          <w:tcPr>
            <w:tcW w:w="1838" w:type="dxa"/>
          </w:tcPr>
          <w:p w14:paraId="786BFA5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272980160" w:edGrp="everyone" w:colFirst="1" w:colLast="1"/>
            <w:permEnd w:id="18568761"/>
            <w:r w:rsidRPr="006722ED">
              <w:rPr>
                <w:rFonts w:cs="Arial"/>
              </w:rPr>
              <w:t>Occupation:</w:t>
            </w:r>
          </w:p>
        </w:tc>
        <w:tc>
          <w:tcPr>
            <w:tcW w:w="8356" w:type="dxa"/>
          </w:tcPr>
          <w:p w14:paraId="617073C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272980160"/>
    <w:p w14:paraId="0C32AF8A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 xml:space="preserve">I, (name, address and occupation stated above), make the following statutory declaration under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>:</w:t>
      </w:r>
    </w:p>
    <w:p w14:paraId="0F8503BF" w14:textId="1420833A" w:rsidR="005679FD" w:rsidRPr="006722ED" w:rsidRDefault="005679FD" w:rsidP="005679FD">
      <w:pPr>
        <w:pStyle w:val="Body"/>
        <w:ind w:right="-144"/>
        <w:rPr>
          <w:rFonts w:cs="Arial"/>
        </w:rPr>
      </w:pPr>
      <w:r w:rsidRPr="006722ED">
        <w:rPr>
          <w:rFonts w:cs="Arial"/>
        </w:rPr>
        <w:t xml:space="preserve">The above abstract of accounts for the financial year </w:t>
      </w:r>
      <w:r w:rsidR="00E17E88">
        <w:rPr>
          <w:rFonts w:cs="Arial"/>
        </w:rPr>
        <w:t>2025-26</w:t>
      </w:r>
      <w:r w:rsidRPr="006722ED">
        <w:rPr>
          <w:rFonts w:cs="Arial"/>
        </w:rPr>
        <w:t xml:space="preserve"> is true and correct for the trust mentioned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5679FD" w:rsidRPr="006722ED" w14:paraId="09AB2BAF" w14:textId="77777777" w:rsidTr="00B16D0F">
        <w:tc>
          <w:tcPr>
            <w:tcW w:w="1838" w:type="dxa"/>
          </w:tcPr>
          <w:p w14:paraId="7CED7C3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Cemetery trust:</w:t>
            </w:r>
          </w:p>
        </w:tc>
        <w:tc>
          <w:tcPr>
            <w:tcW w:w="8356" w:type="dxa"/>
          </w:tcPr>
          <w:p w14:paraId="3DC35546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  <w:permStart w:id="950075933" w:edGrp="everyone"/>
            <w:permEnd w:id="950075933"/>
          </w:p>
        </w:tc>
      </w:tr>
    </w:tbl>
    <w:p w14:paraId="06B79678" w14:textId="77777777" w:rsidR="005679FD" w:rsidRPr="006722ED" w:rsidRDefault="005679FD" w:rsidP="005679FD">
      <w:pPr>
        <w:pStyle w:val="Bodyafterbullets"/>
        <w:rPr>
          <w:rFonts w:cs="Arial"/>
          <w:b/>
          <w:bCs/>
        </w:rPr>
      </w:pPr>
      <w:r w:rsidRPr="006722ED">
        <w:rPr>
          <w:rFonts w:cs="Arial"/>
          <w:b/>
          <w:bCs/>
        </w:rPr>
        <w:t>I declare that the contents of this statutory declaration are true and correct and I make it knowing that making a statutory declaration that I know to be untrue is an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3253AC0A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4C142E6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058015380" w:edGrp="everyone" w:colFirst="1" w:colLast="1"/>
            <w:r w:rsidRPr="006722ED">
              <w:rPr>
                <w:rFonts w:cs="Arial"/>
              </w:rPr>
              <w:t>Signature of person making declaration:</w:t>
            </w:r>
          </w:p>
        </w:tc>
        <w:tc>
          <w:tcPr>
            <w:tcW w:w="7647" w:type="dxa"/>
            <w:vAlign w:val="bottom"/>
          </w:tcPr>
          <w:p w14:paraId="3D459AE2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683991C8" w14:textId="77777777" w:rsidTr="00B16D0F">
        <w:tc>
          <w:tcPr>
            <w:tcW w:w="2547" w:type="dxa"/>
          </w:tcPr>
          <w:p w14:paraId="4EFBD09A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619853407" w:edGrp="everyone" w:colFirst="1" w:colLast="1"/>
            <w:permEnd w:id="1058015380"/>
            <w:r w:rsidRPr="006722ED">
              <w:rPr>
                <w:rFonts w:cs="Arial"/>
              </w:rPr>
              <w:t>Declared at:</w:t>
            </w:r>
          </w:p>
          <w:p w14:paraId="2D7E7D09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r w:rsidRPr="006722ED">
              <w:rPr>
                <w:rFonts w:cs="Arial"/>
              </w:rPr>
              <w:t>(City, town or suburb in the state of Victoria)</w:t>
            </w:r>
          </w:p>
        </w:tc>
        <w:tc>
          <w:tcPr>
            <w:tcW w:w="7647" w:type="dxa"/>
          </w:tcPr>
          <w:p w14:paraId="688F9AFC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13756706" w14:textId="77777777" w:rsidTr="00B16D0F">
        <w:tc>
          <w:tcPr>
            <w:tcW w:w="2547" w:type="dxa"/>
          </w:tcPr>
          <w:p w14:paraId="039A9681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964188606" w:edGrp="everyone" w:colFirst="1" w:colLast="1"/>
            <w:permEnd w:id="619853407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5C8C751B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964188606"/>
    <w:p w14:paraId="19FE1F55" w14:textId="3DC42E0A" w:rsidR="005679FD" w:rsidRPr="006722ED" w:rsidRDefault="005679FD" w:rsidP="005679FD">
      <w:pPr>
        <w:pStyle w:val="Heading2"/>
        <w:rPr>
          <w:rFonts w:cs="Arial"/>
        </w:rPr>
      </w:pPr>
      <w:r w:rsidRPr="006722ED">
        <w:rPr>
          <w:rFonts w:cs="Arial"/>
        </w:rPr>
        <w:t>Statutory declaration witness</w:t>
      </w:r>
    </w:p>
    <w:p w14:paraId="4504C4AA" w14:textId="77777777" w:rsidR="005679FD" w:rsidRPr="006722ED" w:rsidRDefault="005679FD" w:rsidP="005679FD">
      <w:pPr>
        <w:pStyle w:val="Body"/>
        <w:spacing w:after="0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See Checklist for details on how to witness statutory declarations remotely via audio visual link.</w:t>
      </w:r>
    </w:p>
    <w:p w14:paraId="62F97DDB" w14:textId="77777777" w:rsidR="005679FD" w:rsidRPr="006722ED" w:rsidRDefault="005679FD" w:rsidP="005679FD">
      <w:pPr>
        <w:pStyle w:val="Body"/>
        <w:rPr>
          <w:rFonts w:cs="Arial"/>
          <w:i/>
          <w:iCs/>
        </w:rPr>
      </w:pPr>
      <w:r w:rsidRPr="006722ED">
        <w:rPr>
          <w:rFonts w:cs="Arial"/>
          <w:i/>
          <w:iCs/>
        </w:rPr>
        <w:t>Note: Stamp of name, capacity and/or address accepted in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7956AF3A" w14:textId="77777777" w:rsidTr="00B16D0F">
        <w:tc>
          <w:tcPr>
            <w:tcW w:w="2547" w:type="dxa"/>
          </w:tcPr>
          <w:p w14:paraId="185E1B12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794387830" w:edGrp="everyone" w:colFirst="1" w:colLast="1"/>
            <w:r w:rsidRPr="006722ED">
              <w:rPr>
                <w:rFonts w:cs="Arial"/>
              </w:rPr>
              <w:t>Name:</w:t>
            </w:r>
          </w:p>
        </w:tc>
        <w:tc>
          <w:tcPr>
            <w:tcW w:w="7647" w:type="dxa"/>
          </w:tcPr>
          <w:p w14:paraId="6D41333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4EE0B5C2" w14:textId="77777777" w:rsidTr="00B16D0F">
        <w:tc>
          <w:tcPr>
            <w:tcW w:w="2547" w:type="dxa"/>
          </w:tcPr>
          <w:p w14:paraId="0D8D33CB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323699096" w:edGrp="everyone" w:colFirst="1" w:colLast="1"/>
            <w:permEnd w:id="794387830"/>
            <w:r w:rsidRPr="006722ED">
              <w:rPr>
                <w:rFonts w:cs="Arial"/>
              </w:rPr>
              <w:t>Capacity in which authorised to witness statutory declaration:</w:t>
            </w:r>
          </w:p>
        </w:tc>
        <w:tc>
          <w:tcPr>
            <w:tcW w:w="7647" w:type="dxa"/>
          </w:tcPr>
          <w:p w14:paraId="7D089FA0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0027BD8C" w14:textId="77777777" w:rsidTr="00B16D0F">
        <w:trPr>
          <w:trHeight w:val="862"/>
        </w:trPr>
        <w:tc>
          <w:tcPr>
            <w:tcW w:w="2547" w:type="dxa"/>
          </w:tcPr>
          <w:p w14:paraId="1DA9BE67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08129598" w:edGrp="everyone" w:colFirst="1" w:colLast="1"/>
            <w:permEnd w:id="323699096"/>
            <w:r w:rsidRPr="006722ED">
              <w:rPr>
                <w:rFonts w:cs="Arial"/>
              </w:rPr>
              <w:t>Address:</w:t>
            </w:r>
          </w:p>
        </w:tc>
        <w:tc>
          <w:tcPr>
            <w:tcW w:w="7647" w:type="dxa"/>
          </w:tcPr>
          <w:p w14:paraId="13FA309D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1408129598"/>
    <w:p w14:paraId="0F9F546B" w14:textId="77777777" w:rsidR="005679FD" w:rsidRPr="006722ED" w:rsidRDefault="005679FD" w:rsidP="005679FD">
      <w:pPr>
        <w:pStyle w:val="Bodyafterbullets"/>
        <w:rPr>
          <w:rFonts w:cs="Arial"/>
        </w:rPr>
      </w:pPr>
      <w:r w:rsidRPr="006722ED">
        <w:rPr>
          <w:rFonts w:cs="Arial"/>
        </w:rPr>
        <w:t>I, (name, capacity and address stated or stamped above), am an authorised statutory declaration witness* and I sign this document in the presence of the person making the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5679FD" w:rsidRPr="006722ED" w14:paraId="25EE17AB" w14:textId="77777777" w:rsidTr="00B16D0F">
        <w:trPr>
          <w:trHeight w:val="941"/>
        </w:trPr>
        <w:tc>
          <w:tcPr>
            <w:tcW w:w="2547" w:type="dxa"/>
            <w:vAlign w:val="bottom"/>
          </w:tcPr>
          <w:p w14:paraId="6E7634F5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1413356200" w:edGrp="everyone" w:colFirst="1" w:colLast="1"/>
            <w:r w:rsidRPr="006722ED">
              <w:rPr>
                <w:rFonts w:cs="Arial"/>
              </w:rPr>
              <w:t>Signature of statutory declaration witness:</w:t>
            </w:r>
          </w:p>
        </w:tc>
        <w:tc>
          <w:tcPr>
            <w:tcW w:w="7647" w:type="dxa"/>
            <w:vAlign w:val="bottom"/>
          </w:tcPr>
          <w:p w14:paraId="47DA8A07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  <w:tr w:rsidR="005679FD" w:rsidRPr="006722ED" w14:paraId="2BF5DEE1" w14:textId="77777777" w:rsidTr="00B16D0F">
        <w:tc>
          <w:tcPr>
            <w:tcW w:w="2547" w:type="dxa"/>
          </w:tcPr>
          <w:p w14:paraId="3A0ECEE4" w14:textId="77777777" w:rsidR="005679FD" w:rsidRPr="006722ED" w:rsidRDefault="005679FD" w:rsidP="00B16D0F">
            <w:pPr>
              <w:pStyle w:val="Tablecolhead"/>
              <w:rPr>
                <w:rFonts w:cs="Arial"/>
              </w:rPr>
            </w:pPr>
            <w:permStart w:id="203228610" w:edGrp="everyone" w:colFirst="1" w:colLast="1"/>
            <w:permEnd w:id="1413356200"/>
            <w:r w:rsidRPr="006722ED">
              <w:rPr>
                <w:rFonts w:cs="Arial"/>
              </w:rPr>
              <w:t>Date:</w:t>
            </w:r>
          </w:p>
        </w:tc>
        <w:tc>
          <w:tcPr>
            <w:tcW w:w="7647" w:type="dxa"/>
          </w:tcPr>
          <w:p w14:paraId="6523DD83" w14:textId="77777777" w:rsidR="005679FD" w:rsidRPr="006722ED" w:rsidRDefault="005679FD" w:rsidP="00B16D0F">
            <w:pPr>
              <w:pStyle w:val="Tabletext"/>
              <w:rPr>
                <w:rFonts w:cs="Arial"/>
              </w:rPr>
            </w:pPr>
          </w:p>
        </w:tc>
      </w:tr>
    </w:tbl>
    <w:permEnd w:id="203228610"/>
    <w:p w14:paraId="67D2C536" w14:textId="1F2F64B7" w:rsidR="005679FD" w:rsidRPr="006722ED" w:rsidRDefault="005679FD" w:rsidP="00753A90">
      <w:pPr>
        <w:pStyle w:val="Body"/>
        <w:rPr>
          <w:rFonts w:cs="Arial"/>
        </w:rPr>
      </w:pPr>
      <w:r w:rsidRPr="006722ED">
        <w:rPr>
          <w:rFonts w:cs="Arial"/>
        </w:rPr>
        <w:t xml:space="preserve">*A person authorised under s. 30(2) of the </w:t>
      </w:r>
      <w:r w:rsidRPr="006722ED">
        <w:rPr>
          <w:rFonts w:cs="Arial"/>
          <w:b/>
          <w:bCs/>
        </w:rPr>
        <w:t>Oaths and Affirmations Act 2018</w:t>
      </w:r>
      <w:r w:rsidRPr="006722ED">
        <w:rPr>
          <w:rFonts w:cs="Arial"/>
        </w:rPr>
        <w:t xml:space="preserve"> to witness the signing of a statutory declaration</w:t>
      </w:r>
      <w:r w:rsidRPr="006722ED">
        <w:rPr>
          <w:rFonts w:cs="Arial"/>
        </w:rPr>
        <w:br w:type="page"/>
      </w:r>
    </w:p>
    <w:p w14:paraId="54CE1896" w14:textId="77777777" w:rsidR="005679FD" w:rsidRPr="006722ED" w:rsidRDefault="005679FD" w:rsidP="005679FD">
      <w:pPr>
        <w:pStyle w:val="Heading1"/>
      </w:pPr>
      <w:r w:rsidRPr="006722ED">
        <w:lastRenderedPageBreak/>
        <w:t>Submission</w:t>
      </w:r>
    </w:p>
    <w:p w14:paraId="1BE49125" w14:textId="10DBA177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Under s. 52(3) of the </w:t>
      </w:r>
      <w:r w:rsidRPr="006722ED">
        <w:rPr>
          <w:rFonts w:cs="Arial"/>
          <w:i/>
          <w:iCs/>
        </w:rPr>
        <w:t>Cemeteries and Crematoria Act 2003</w:t>
      </w:r>
      <w:r w:rsidRPr="006722ED">
        <w:rPr>
          <w:rFonts w:cs="Arial"/>
        </w:rPr>
        <w:t>, a cemetery trust must submit a report for each financial year to the Secretary of the Department of Health by 1 September in the following financial year.</w:t>
      </w:r>
    </w:p>
    <w:p w14:paraId="2AA0FAD4" w14:textId="5F22439B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  <w:b/>
          <w:bCs/>
        </w:rPr>
        <w:t>End of financial year bank</w:t>
      </w:r>
      <w:r w:rsidR="007C0E76" w:rsidRPr="006722ED">
        <w:rPr>
          <w:rFonts w:cs="Arial"/>
          <w:b/>
          <w:bCs/>
        </w:rPr>
        <w:t>,</w:t>
      </w:r>
      <w:r w:rsidRPr="006722ED">
        <w:rPr>
          <w:rFonts w:cs="Arial"/>
          <w:b/>
          <w:bCs/>
        </w:rPr>
        <w:t xml:space="preserve"> investment</w:t>
      </w:r>
      <w:r w:rsidR="007C0E76" w:rsidRPr="006722ED">
        <w:rPr>
          <w:rFonts w:cs="Arial"/>
          <w:b/>
          <w:bCs/>
        </w:rPr>
        <w:t xml:space="preserve"> and perpetual maintenance account</w:t>
      </w:r>
      <w:r w:rsidRPr="006722ED">
        <w:rPr>
          <w:rFonts w:cs="Arial"/>
          <w:b/>
          <w:bCs/>
        </w:rPr>
        <w:t xml:space="preserve"> statements</w:t>
      </w:r>
      <w:r w:rsidRPr="006722ED">
        <w:rPr>
          <w:rFonts w:cs="Arial"/>
        </w:rPr>
        <w:t xml:space="preserve"> </w:t>
      </w:r>
      <w:r w:rsidRPr="006722ED">
        <w:rPr>
          <w:rFonts w:cs="Arial"/>
          <w:b/>
          <w:bCs/>
        </w:rPr>
        <w:t>must be provided</w:t>
      </w:r>
      <w:r w:rsidRPr="006722ED">
        <w:rPr>
          <w:rFonts w:cs="Arial"/>
        </w:rPr>
        <w:t xml:space="preserve"> with this form and </w:t>
      </w:r>
      <w:hyperlink r:id="rId17" w:history="1">
        <w:r w:rsidR="00904E1D" w:rsidRPr="00035B34">
          <w:rPr>
            <w:rStyle w:val="Hyperlink"/>
            <w:rFonts w:cs="Arial"/>
            <w:u w:val="none"/>
          </w:rPr>
          <w:t>emailed to the Divisional Portfolio Entity and Appointments Advisory Unit</w:t>
        </w:r>
      </w:hyperlink>
      <w:r w:rsidRPr="006722ED">
        <w:rPr>
          <w:rFonts w:cs="Arial"/>
        </w:rPr>
        <w:t xml:space="preserve"> at &lt;cemeteries@health.vic.gov.au</w:t>
      </w:r>
      <w:r w:rsidRPr="006722ED">
        <w:rPr>
          <w:rStyle w:val="Hyperlink"/>
          <w:rFonts w:cs="Arial"/>
          <w:color w:val="auto"/>
          <w:u w:val="none"/>
        </w:rPr>
        <w:t>&gt;</w:t>
      </w:r>
      <w:r w:rsidRPr="006722ED">
        <w:rPr>
          <w:rFonts w:cs="Arial"/>
        </w:rPr>
        <w:t>.</w:t>
      </w:r>
    </w:p>
    <w:p w14:paraId="7CC36E4E" w14:textId="70C1CA8A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 xml:space="preserve">Email is the department’s preferred method to receive </w:t>
      </w:r>
      <w:r w:rsidR="007121D8">
        <w:rPr>
          <w:rFonts w:cs="Arial"/>
        </w:rPr>
        <w:t>the abstract and accompanying documents</w:t>
      </w:r>
      <w:r w:rsidRPr="006722ED">
        <w:rPr>
          <w:rFonts w:cs="Arial"/>
        </w:rPr>
        <w:t xml:space="preserve">. If you do not have access to email, the documents can be posted to: </w:t>
      </w:r>
    </w:p>
    <w:p w14:paraId="706B97A0" w14:textId="1CF4CF96" w:rsidR="005679FD" w:rsidRPr="006722ED" w:rsidRDefault="005679FD" w:rsidP="005679FD">
      <w:pPr>
        <w:pStyle w:val="Body"/>
        <w:rPr>
          <w:rFonts w:cs="Arial"/>
        </w:rPr>
      </w:pPr>
      <w:r w:rsidRPr="006722ED">
        <w:rPr>
          <w:rFonts w:cs="Arial"/>
        </w:rPr>
        <w:t>The Manager</w:t>
      </w:r>
      <w:r w:rsidRPr="006722ED">
        <w:rPr>
          <w:rFonts w:cs="Arial"/>
        </w:rPr>
        <w:br/>
      </w:r>
      <w:r w:rsidR="00904E1D">
        <w:rPr>
          <w:rFonts w:cs="Arial"/>
        </w:rPr>
        <w:t>Divisional Portfolio Entity and Appointments Advisory</w:t>
      </w:r>
      <w:r w:rsidRPr="006722ED">
        <w:rPr>
          <w:rFonts w:cs="Arial"/>
        </w:rPr>
        <w:t xml:space="preserve"> Unit</w:t>
      </w:r>
      <w:r w:rsidRPr="006722ED">
        <w:rPr>
          <w:rFonts w:cs="Arial"/>
        </w:rPr>
        <w:br/>
        <w:t>Department of Health</w:t>
      </w:r>
      <w:r w:rsidRPr="006722ED">
        <w:rPr>
          <w:rFonts w:cs="Arial"/>
        </w:rPr>
        <w:br/>
        <w:t>GPO Box 4057</w:t>
      </w:r>
      <w:r w:rsidRPr="006722ED">
        <w:rPr>
          <w:rFonts w:cs="Arial"/>
        </w:rPr>
        <w:br/>
        <w:t>MELBOURNE VIC 3001</w:t>
      </w:r>
    </w:p>
    <w:p w14:paraId="6AA4C78A" w14:textId="24138D02" w:rsidR="005679FD" w:rsidRPr="006722ED" w:rsidRDefault="005679FD" w:rsidP="00AC539C">
      <w:pPr>
        <w:pStyle w:val="Body"/>
        <w:spacing w:after="5760"/>
        <w:rPr>
          <w:rFonts w:cs="Arial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679FD" w:rsidRPr="006722ED" w14:paraId="19604403" w14:textId="77777777" w:rsidTr="00B16D0F">
        <w:tc>
          <w:tcPr>
            <w:tcW w:w="10194" w:type="dxa"/>
          </w:tcPr>
          <w:p w14:paraId="4E87E10F" w14:textId="52852085" w:rsidR="005679FD" w:rsidRPr="006722ED" w:rsidRDefault="005679FD" w:rsidP="00B16D0F">
            <w:pPr>
              <w:pStyle w:val="Accessibilitypara"/>
              <w:spacing w:before="120"/>
              <w:rPr>
                <w:rFonts w:cs="Arial"/>
              </w:rPr>
            </w:pPr>
            <w:r w:rsidRPr="006722ED">
              <w:rPr>
                <w:rFonts w:cs="Arial"/>
              </w:rPr>
              <w:t xml:space="preserve">To receive this document in another format, phone 1800 034 280, using the National Relay Service 13 36 77 if required, or </w:t>
            </w:r>
            <w:hyperlink r:id="rId18" w:history="1">
              <w:r w:rsidR="00904E1D" w:rsidRPr="00035B34">
                <w:rPr>
                  <w:rStyle w:val="Hyperlink"/>
                  <w:rFonts w:cs="Arial"/>
                  <w:u w:val="none"/>
                </w:rPr>
                <w:t>Divisional Portfolio Entity and Appointments Advisory Unit</w:t>
              </w:r>
            </w:hyperlink>
            <w:r w:rsidRPr="006722ED">
              <w:rPr>
                <w:rFonts w:cs="Arial"/>
                <w:color w:val="004C97"/>
              </w:rPr>
              <w:t xml:space="preserve"> </w:t>
            </w:r>
            <w:r w:rsidRPr="006722ED">
              <w:rPr>
                <w:rFonts w:cs="Arial"/>
              </w:rPr>
              <w:t>&lt;cemeteries@health.vic.gov.au&gt;.</w:t>
            </w:r>
          </w:p>
          <w:p w14:paraId="4DD1D3D1" w14:textId="77777777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>Authorised and published by the Victorian Government, 1 Treasury Place, Melbourne.</w:t>
            </w:r>
          </w:p>
          <w:p w14:paraId="05B7CAD4" w14:textId="55AB591E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 xml:space="preserve">© State of Victoria, Australia, Department of Health, </w:t>
            </w:r>
            <w:r w:rsidR="00035B34">
              <w:rPr>
                <w:rFonts w:cs="Arial"/>
                <w:color w:val="auto"/>
              </w:rPr>
              <w:t>June</w:t>
            </w:r>
            <w:r w:rsidR="00904E1D">
              <w:rPr>
                <w:color w:val="auto"/>
              </w:rPr>
              <w:t xml:space="preserve"> </w:t>
            </w:r>
            <w:r w:rsidR="00682672">
              <w:rPr>
                <w:color w:val="auto"/>
              </w:rPr>
              <w:t>2026</w:t>
            </w:r>
            <w:r w:rsidRPr="006722ED">
              <w:rPr>
                <w:rFonts w:cs="Arial"/>
              </w:rPr>
              <w:t>.</w:t>
            </w:r>
          </w:p>
          <w:p w14:paraId="76ECC895" w14:textId="25D05390" w:rsidR="005679FD" w:rsidRPr="006722ED" w:rsidRDefault="005679FD" w:rsidP="00B16D0F">
            <w:pPr>
              <w:pStyle w:val="Imprint"/>
              <w:rPr>
                <w:rFonts w:cs="Arial"/>
              </w:rPr>
            </w:pPr>
            <w:r w:rsidRPr="006722ED">
              <w:rPr>
                <w:rFonts w:cs="Arial"/>
              </w:rPr>
              <w:t>ISBN 978-1-76096-085-8 (pdf/online/MS word)</w:t>
            </w:r>
          </w:p>
          <w:p w14:paraId="74D7E45A" w14:textId="12FB1608" w:rsidR="005679FD" w:rsidRPr="006722ED" w:rsidRDefault="005679FD" w:rsidP="00B16D0F">
            <w:pPr>
              <w:pStyle w:val="Imprint"/>
              <w:rPr>
                <w:rFonts w:cs="Arial"/>
                <w:color w:val="auto"/>
              </w:rPr>
            </w:pPr>
            <w:r w:rsidRPr="006722ED">
              <w:rPr>
                <w:rFonts w:cs="Arial"/>
              </w:rPr>
              <w:t xml:space="preserve">Available at </w:t>
            </w:r>
            <w:hyperlink r:id="rId19" w:history="1">
              <w:r w:rsidR="00753A90" w:rsidRPr="006722ED">
                <w:rPr>
                  <w:rStyle w:val="Hyperlink"/>
                  <w:rFonts w:cs="Arial"/>
                  <w:u w:val="none"/>
                </w:rPr>
                <w:t>Class B cemetery trust financial reporting and financial procedures</w:t>
              </w:r>
            </w:hyperlink>
            <w:r w:rsidRPr="006722ED">
              <w:rPr>
                <w:rFonts w:cs="Arial"/>
              </w:rPr>
              <w:t xml:space="preserve"> &lt;</w:t>
            </w:r>
            <w:r w:rsidR="00753A90" w:rsidRPr="006722ED">
              <w:rPr>
                <w:rFonts w:cs="Arial"/>
              </w:rPr>
              <w:t>https://www.health.vic.gov.au/cemeteries-and-crematoria/class-b-cemetery-trust-financial-reporting-and-procedures</w:t>
            </w:r>
            <w:r w:rsidRPr="006722ED">
              <w:rPr>
                <w:rFonts w:cs="Arial"/>
                <w:color w:val="auto"/>
              </w:rPr>
              <w:t>&gt;</w:t>
            </w:r>
          </w:p>
        </w:tc>
      </w:tr>
      <w:bookmarkEnd w:id="0"/>
    </w:tbl>
    <w:p w14:paraId="3ABA0206" w14:textId="77777777" w:rsidR="005679FD" w:rsidRPr="006722ED" w:rsidRDefault="005679FD" w:rsidP="005679FD">
      <w:pPr>
        <w:pStyle w:val="Body"/>
        <w:spacing w:after="0" w:line="240" w:lineRule="auto"/>
        <w:rPr>
          <w:rFonts w:cs="Arial"/>
          <w:sz w:val="4"/>
          <w:szCs w:val="2"/>
        </w:rPr>
      </w:pPr>
    </w:p>
    <w:sectPr w:rsidR="005679FD" w:rsidRPr="006722ED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5C54" w14:textId="77777777" w:rsidR="00787FB1" w:rsidRDefault="00787FB1">
      <w:r>
        <w:separator/>
      </w:r>
    </w:p>
  </w:endnote>
  <w:endnote w:type="continuationSeparator" w:id="0">
    <w:p w14:paraId="0AB1F82F" w14:textId="77777777" w:rsidR="00787FB1" w:rsidRDefault="0078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383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0C2AA0B" wp14:editId="070241B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C9EC0AB" wp14:editId="715268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EDB71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EC0A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EDB71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4F3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1711474" wp14:editId="6A2A599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70F4C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1147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070F4C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D8F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5BCD412" wp14:editId="68209B6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D3C05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CD412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D3C05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712D" w14:textId="77777777" w:rsidR="00787FB1" w:rsidRDefault="00787FB1" w:rsidP="002862F1">
      <w:pPr>
        <w:spacing w:before="120"/>
      </w:pPr>
      <w:r>
        <w:separator/>
      </w:r>
    </w:p>
  </w:footnote>
  <w:footnote w:type="continuationSeparator" w:id="0">
    <w:p w14:paraId="1C14A486" w14:textId="77777777" w:rsidR="00787FB1" w:rsidRDefault="0078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4C2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01C8" w14:textId="204E66B8" w:rsidR="00E261B3" w:rsidRPr="0051568D" w:rsidRDefault="00BD03E9" w:rsidP="0011701A">
    <w:pPr>
      <w:pStyle w:val="Header"/>
    </w:pPr>
    <w:r>
      <w:rPr>
        <w:bCs/>
      </w:rPr>
      <w:t>A</w:t>
    </w:r>
    <w:r w:rsidRPr="00673DA4">
      <w:rPr>
        <w:bCs/>
      </w:rPr>
      <w:t>bstract of accounts</w:t>
    </w:r>
    <w:r>
      <w:rPr>
        <w:bCs/>
      </w:rPr>
      <w:t xml:space="preserve"> </w:t>
    </w:r>
    <w:r w:rsidR="00424A96">
      <w:rPr>
        <w:bCs/>
      </w:rPr>
      <w:t>2025-26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421028">
    <w:abstractNumId w:val="10"/>
  </w:num>
  <w:num w:numId="2" w16cid:durableId="1534150612">
    <w:abstractNumId w:val="17"/>
  </w:num>
  <w:num w:numId="3" w16cid:durableId="1191796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029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214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3667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184975">
    <w:abstractNumId w:val="21"/>
  </w:num>
  <w:num w:numId="8" w16cid:durableId="1991908276">
    <w:abstractNumId w:val="16"/>
  </w:num>
  <w:num w:numId="9" w16cid:durableId="1537037905">
    <w:abstractNumId w:val="20"/>
  </w:num>
  <w:num w:numId="10" w16cid:durableId="9120862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6656313">
    <w:abstractNumId w:val="22"/>
  </w:num>
  <w:num w:numId="12" w16cid:durableId="3681415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2295951">
    <w:abstractNumId w:val="18"/>
  </w:num>
  <w:num w:numId="14" w16cid:durableId="19451926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77074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369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30042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051021">
    <w:abstractNumId w:val="24"/>
  </w:num>
  <w:num w:numId="19" w16cid:durableId="137307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030414">
    <w:abstractNumId w:val="14"/>
  </w:num>
  <w:num w:numId="21" w16cid:durableId="1530995097">
    <w:abstractNumId w:val="12"/>
  </w:num>
  <w:num w:numId="22" w16cid:durableId="1242788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96022">
    <w:abstractNumId w:val="15"/>
  </w:num>
  <w:num w:numId="24" w16cid:durableId="231894591">
    <w:abstractNumId w:val="25"/>
  </w:num>
  <w:num w:numId="25" w16cid:durableId="1407267653">
    <w:abstractNumId w:val="23"/>
  </w:num>
  <w:num w:numId="26" w16cid:durableId="2088644608">
    <w:abstractNumId w:val="19"/>
  </w:num>
  <w:num w:numId="27" w16cid:durableId="587422907">
    <w:abstractNumId w:val="11"/>
  </w:num>
  <w:num w:numId="28" w16cid:durableId="1988821753">
    <w:abstractNumId w:val="26"/>
  </w:num>
  <w:num w:numId="29" w16cid:durableId="455563888">
    <w:abstractNumId w:val="9"/>
  </w:num>
  <w:num w:numId="30" w16cid:durableId="1695232242">
    <w:abstractNumId w:val="7"/>
  </w:num>
  <w:num w:numId="31" w16cid:durableId="332807626">
    <w:abstractNumId w:val="6"/>
  </w:num>
  <w:num w:numId="32" w16cid:durableId="903949706">
    <w:abstractNumId w:val="5"/>
  </w:num>
  <w:num w:numId="33" w16cid:durableId="333994246">
    <w:abstractNumId w:val="4"/>
  </w:num>
  <w:num w:numId="34" w16cid:durableId="1491865470">
    <w:abstractNumId w:val="8"/>
  </w:num>
  <w:num w:numId="35" w16cid:durableId="106463094">
    <w:abstractNumId w:val="3"/>
  </w:num>
  <w:num w:numId="36" w16cid:durableId="2060855675">
    <w:abstractNumId w:val="2"/>
  </w:num>
  <w:num w:numId="37" w16cid:durableId="994605503">
    <w:abstractNumId w:val="1"/>
  </w:num>
  <w:num w:numId="38" w16cid:durableId="553273357">
    <w:abstractNumId w:val="0"/>
  </w:num>
  <w:num w:numId="39" w16cid:durableId="6635567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1" w:cryptProviderType="rsaAES" w:cryptAlgorithmClass="hash" w:cryptAlgorithmType="typeAny" w:cryptAlgorithmSid="14" w:cryptSpinCount="100000" w:hash="mZpbs7DVwVR12vzaJM6gyLKahA7bFRm+HvLYtOYbgEcTqJ2aco0m35KrF4kqoimzEG8ctCZHmSKWpa5Vlx+53g==" w:salt="CpvAIcWJDenp5HuEkm52d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E9"/>
    <w:rsid w:val="0000057A"/>
    <w:rsid w:val="00000719"/>
    <w:rsid w:val="00003403"/>
    <w:rsid w:val="00003AA1"/>
    <w:rsid w:val="00005347"/>
    <w:rsid w:val="000072B6"/>
    <w:rsid w:val="0001021B"/>
    <w:rsid w:val="00010AB0"/>
    <w:rsid w:val="00011D89"/>
    <w:rsid w:val="000154FD"/>
    <w:rsid w:val="00016FBF"/>
    <w:rsid w:val="00022271"/>
    <w:rsid w:val="000235E8"/>
    <w:rsid w:val="00024D89"/>
    <w:rsid w:val="000250B6"/>
    <w:rsid w:val="00033D81"/>
    <w:rsid w:val="00035B34"/>
    <w:rsid w:val="00037366"/>
    <w:rsid w:val="000413C3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583"/>
    <w:rsid w:val="000733FE"/>
    <w:rsid w:val="00074219"/>
    <w:rsid w:val="00074ED5"/>
    <w:rsid w:val="000835C6"/>
    <w:rsid w:val="0008508E"/>
    <w:rsid w:val="000851BD"/>
    <w:rsid w:val="00087951"/>
    <w:rsid w:val="0009113B"/>
    <w:rsid w:val="00092A2E"/>
    <w:rsid w:val="00093402"/>
    <w:rsid w:val="00094DA3"/>
    <w:rsid w:val="0009503A"/>
    <w:rsid w:val="00096CD1"/>
    <w:rsid w:val="000A012C"/>
    <w:rsid w:val="000A0EB9"/>
    <w:rsid w:val="000A186C"/>
    <w:rsid w:val="000A1EA4"/>
    <w:rsid w:val="000A2476"/>
    <w:rsid w:val="000A641A"/>
    <w:rsid w:val="000B2DBE"/>
    <w:rsid w:val="000B3EDB"/>
    <w:rsid w:val="000B543D"/>
    <w:rsid w:val="000B55F9"/>
    <w:rsid w:val="000B5BF7"/>
    <w:rsid w:val="000B6BC8"/>
    <w:rsid w:val="000C0303"/>
    <w:rsid w:val="000C173D"/>
    <w:rsid w:val="000C42EA"/>
    <w:rsid w:val="000C4546"/>
    <w:rsid w:val="000D1242"/>
    <w:rsid w:val="000D42AD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5B"/>
    <w:rsid w:val="0010714F"/>
    <w:rsid w:val="001120C5"/>
    <w:rsid w:val="0011701A"/>
    <w:rsid w:val="00120BD3"/>
    <w:rsid w:val="0012230B"/>
    <w:rsid w:val="00122FEA"/>
    <w:rsid w:val="001232BD"/>
    <w:rsid w:val="00124ED5"/>
    <w:rsid w:val="001276FA"/>
    <w:rsid w:val="00141F50"/>
    <w:rsid w:val="0014255B"/>
    <w:rsid w:val="001447B3"/>
    <w:rsid w:val="00145515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716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E75D9"/>
    <w:rsid w:val="001F1BE4"/>
    <w:rsid w:val="001F3826"/>
    <w:rsid w:val="001F6E46"/>
    <w:rsid w:val="001F7186"/>
    <w:rsid w:val="001F7C91"/>
    <w:rsid w:val="00200176"/>
    <w:rsid w:val="002033B7"/>
    <w:rsid w:val="002044E9"/>
    <w:rsid w:val="0020580C"/>
    <w:rsid w:val="00205DE0"/>
    <w:rsid w:val="00206463"/>
    <w:rsid w:val="00206F2F"/>
    <w:rsid w:val="0021053D"/>
    <w:rsid w:val="00210A92"/>
    <w:rsid w:val="00213B20"/>
    <w:rsid w:val="00216C03"/>
    <w:rsid w:val="00220C04"/>
    <w:rsid w:val="0022278D"/>
    <w:rsid w:val="002242E9"/>
    <w:rsid w:val="0022701F"/>
    <w:rsid w:val="00227C68"/>
    <w:rsid w:val="002333F5"/>
    <w:rsid w:val="00233724"/>
    <w:rsid w:val="002365B4"/>
    <w:rsid w:val="00241ADA"/>
    <w:rsid w:val="002432E1"/>
    <w:rsid w:val="00246207"/>
    <w:rsid w:val="00246C5E"/>
    <w:rsid w:val="00250960"/>
    <w:rsid w:val="00250E80"/>
    <w:rsid w:val="00251343"/>
    <w:rsid w:val="002525AE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3BAA"/>
    <w:rsid w:val="002948A9"/>
    <w:rsid w:val="0029597D"/>
    <w:rsid w:val="002962C3"/>
    <w:rsid w:val="0029752B"/>
    <w:rsid w:val="002A0A9C"/>
    <w:rsid w:val="002A2774"/>
    <w:rsid w:val="002A3369"/>
    <w:rsid w:val="002A483C"/>
    <w:rsid w:val="002B0C7C"/>
    <w:rsid w:val="002B1729"/>
    <w:rsid w:val="002B1F7D"/>
    <w:rsid w:val="002B36C7"/>
    <w:rsid w:val="002B4DD4"/>
    <w:rsid w:val="002B5277"/>
    <w:rsid w:val="002B5375"/>
    <w:rsid w:val="002B61BB"/>
    <w:rsid w:val="002B77C1"/>
    <w:rsid w:val="002C0ED7"/>
    <w:rsid w:val="002C2728"/>
    <w:rsid w:val="002C3633"/>
    <w:rsid w:val="002D1E0D"/>
    <w:rsid w:val="002D5006"/>
    <w:rsid w:val="002D6305"/>
    <w:rsid w:val="002D7CFB"/>
    <w:rsid w:val="002E01D0"/>
    <w:rsid w:val="002E161D"/>
    <w:rsid w:val="002E3100"/>
    <w:rsid w:val="002E443A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4A0B"/>
    <w:rsid w:val="00315BD8"/>
    <w:rsid w:val="00316F27"/>
    <w:rsid w:val="003214F1"/>
    <w:rsid w:val="00322E4B"/>
    <w:rsid w:val="003270B4"/>
    <w:rsid w:val="00327870"/>
    <w:rsid w:val="0033259D"/>
    <w:rsid w:val="003333D2"/>
    <w:rsid w:val="00333ED0"/>
    <w:rsid w:val="00335F73"/>
    <w:rsid w:val="003406C6"/>
    <w:rsid w:val="003418CC"/>
    <w:rsid w:val="0034511C"/>
    <w:rsid w:val="003459BD"/>
    <w:rsid w:val="00350D38"/>
    <w:rsid w:val="00351B36"/>
    <w:rsid w:val="00354526"/>
    <w:rsid w:val="00357B4E"/>
    <w:rsid w:val="00364AF5"/>
    <w:rsid w:val="003716FD"/>
    <w:rsid w:val="00371921"/>
    <w:rsid w:val="0037204B"/>
    <w:rsid w:val="003734C5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54E"/>
    <w:rsid w:val="00390C26"/>
    <w:rsid w:val="00395151"/>
    <w:rsid w:val="003956CC"/>
    <w:rsid w:val="00395C9A"/>
    <w:rsid w:val="003977F2"/>
    <w:rsid w:val="003A0853"/>
    <w:rsid w:val="003A2A07"/>
    <w:rsid w:val="003A6B67"/>
    <w:rsid w:val="003B13B6"/>
    <w:rsid w:val="003B15E6"/>
    <w:rsid w:val="003B39FD"/>
    <w:rsid w:val="003B408A"/>
    <w:rsid w:val="003B5733"/>
    <w:rsid w:val="003C08A2"/>
    <w:rsid w:val="003C2045"/>
    <w:rsid w:val="003C43A1"/>
    <w:rsid w:val="003C4FC0"/>
    <w:rsid w:val="003C55F4"/>
    <w:rsid w:val="003C7597"/>
    <w:rsid w:val="003C7897"/>
    <w:rsid w:val="003C7A3F"/>
    <w:rsid w:val="003D2766"/>
    <w:rsid w:val="003D2A74"/>
    <w:rsid w:val="003D3E8F"/>
    <w:rsid w:val="003D6475"/>
    <w:rsid w:val="003E08D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28E8"/>
    <w:rsid w:val="004148F9"/>
    <w:rsid w:val="00414D4A"/>
    <w:rsid w:val="00417818"/>
    <w:rsid w:val="0042084E"/>
    <w:rsid w:val="00421EEF"/>
    <w:rsid w:val="00424A96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3F4"/>
    <w:rsid w:val="00465A26"/>
    <w:rsid w:val="00466E79"/>
    <w:rsid w:val="00470D7D"/>
    <w:rsid w:val="0047372D"/>
    <w:rsid w:val="00473BA3"/>
    <w:rsid w:val="004743DD"/>
    <w:rsid w:val="00474CEA"/>
    <w:rsid w:val="00483968"/>
    <w:rsid w:val="00484A4C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C0E"/>
    <w:rsid w:val="004B5A24"/>
    <w:rsid w:val="004C2BF3"/>
    <w:rsid w:val="004C5541"/>
    <w:rsid w:val="004C6EEE"/>
    <w:rsid w:val="004C702B"/>
    <w:rsid w:val="004D0033"/>
    <w:rsid w:val="004D016B"/>
    <w:rsid w:val="004D1B22"/>
    <w:rsid w:val="004D23CC"/>
    <w:rsid w:val="004D36F2"/>
    <w:rsid w:val="004D5C38"/>
    <w:rsid w:val="004E1106"/>
    <w:rsid w:val="004E138F"/>
    <w:rsid w:val="004E4649"/>
    <w:rsid w:val="004E467F"/>
    <w:rsid w:val="004E4BAF"/>
    <w:rsid w:val="004E5C2B"/>
    <w:rsid w:val="004F00DD"/>
    <w:rsid w:val="004F2133"/>
    <w:rsid w:val="004F4D39"/>
    <w:rsid w:val="004F5398"/>
    <w:rsid w:val="004F55F1"/>
    <w:rsid w:val="004F6936"/>
    <w:rsid w:val="00500741"/>
    <w:rsid w:val="00503DC6"/>
    <w:rsid w:val="00503E89"/>
    <w:rsid w:val="00506F5D"/>
    <w:rsid w:val="00510C37"/>
    <w:rsid w:val="005126D0"/>
    <w:rsid w:val="005140F3"/>
    <w:rsid w:val="0051568D"/>
    <w:rsid w:val="00526AC7"/>
    <w:rsid w:val="00526C15"/>
    <w:rsid w:val="00536395"/>
    <w:rsid w:val="00536499"/>
    <w:rsid w:val="00541C2A"/>
    <w:rsid w:val="00543903"/>
    <w:rsid w:val="00543F11"/>
    <w:rsid w:val="00546305"/>
    <w:rsid w:val="00547A95"/>
    <w:rsid w:val="0055119B"/>
    <w:rsid w:val="005548B5"/>
    <w:rsid w:val="00554C28"/>
    <w:rsid w:val="00555146"/>
    <w:rsid w:val="00566A32"/>
    <w:rsid w:val="005679FD"/>
    <w:rsid w:val="00572031"/>
    <w:rsid w:val="00572282"/>
    <w:rsid w:val="00573CE3"/>
    <w:rsid w:val="00576C99"/>
    <w:rsid w:val="00576E84"/>
    <w:rsid w:val="00580394"/>
    <w:rsid w:val="005809CD"/>
    <w:rsid w:val="00582B8C"/>
    <w:rsid w:val="0058536B"/>
    <w:rsid w:val="0058757E"/>
    <w:rsid w:val="005933F6"/>
    <w:rsid w:val="00596A4B"/>
    <w:rsid w:val="00597507"/>
    <w:rsid w:val="005A479D"/>
    <w:rsid w:val="005A4945"/>
    <w:rsid w:val="005B1C6D"/>
    <w:rsid w:val="005B21B6"/>
    <w:rsid w:val="005B3A08"/>
    <w:rsid w:val="005B3F20"/>
    <w:rsid w:val="005B50D6"/>
    <w:rsid w:val="005B7A63"/>
    <w:rsid w:val="005C0955"/>
    <w:rsid w:val="005C4526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6BD4"/>
    <w:rsid w:val="00620154"/>
    <w:rsid w:val="0062350F"/>
    <w:rsid w:val="0062408D"/>
    <w:rsid w:val="006240CC"/>
    <w:rsid w:val="00624940"/>
    <w:rsid w:val="006254F8"/>
    <w:rsid w:val="00627551"/>
    <w:rsid w:val="00627DA7"/>
    <w:rsid w:val="00630DA4"/>
    <w:rsid w:val="00632597"/>
    <w:rsid w:val="00633915"/>
    <w:rsid w:val="006358B4"/>
    <w:rsid w:val="006358E3"/>
    <w:rsid w:val="00640BB6"/>
    <w:rsid w:val="006419AA"/>
    <w:rsid w:val="00644B1F"/>
    <w:rsid w:val="00644B7E"/>
    <w:rsid w:val="006454E6"/>
    <w:rsid w:val="00646235"/>
    <w:rsid w:val="00646A68"/>
    <w:rsid w:val="00646AB1"/>
    <w:rsid w:val="006505BD"/>
    <w:rsid w:val="006508EA"/>
    <w:rsid w:val="0065092E"/>
    <w:rsid w:val="006557A7"/>
    <w:rsid w:val="00656290"/>
    <w:rsid w:val="006608D8"/>
    <w:rsid w:val="00661279"/>
    <w:rsid w:val="006621D7"/>
    <w:rsid w:val="0066302A"/>
    <w:rsid w:val="00667770"/>
    <w:rsid w:val="00670093"/>
    <w:rsid w:val="00670597"/>
    <w:rsid w:val="006706D0"/>
    <w:rsid w:val="006722ED"/>
    <w:rsid w:val="00677574"/>
    <w:rsid w:val="00680FC8"/>
    <w:rsid w:val="00682672"/>
    <w:rsid w:val="0068454C"/>
    <w:rsid w:val="00691B62"/>
    <w:rsid w:val="006933B5"/>
    <w:rsid w:val="00693996"/>
    <w:rsid w:val="00693D14"/>
    <w:rsid w:val="00694512"/>
    <w:rsid w:val="00696F27"/>
    <w:rsid w:val="006A18C2"/>
    <w:rsid w:val="006A3383"/>
    <w:rsid w:val="006B077C"/>
    <w:rsid w:val="006B1F15"/>
    <w:rsid w:val="006B2CB9"/>
    <w:rsid w:val="006B2D59"/>
    <w:rsid w:val="006B6803"/>
    <w:rsid w:val="006D0F16"/>
    <w:rsid w:val="006D2A3F"/>
    <w:rsid w:val="006D2FBC"/>
    <w:rsid w:val="006D7C4E"/>
    <w:rsid w:val="006E0541"/>
    <w:rsid w:val="006E138B"/>
    <w:rsid w:val="006E4A56"/>
    <w:rsid w:val="006F0330"/>
    <w:rsid w:val="006F1FDC"/>
    <w:rsid w:val="006F6B8C"/>
    <w:rsid w:val="007013EF"/>
    <w:rsid w:val="007055BD"/>
    <w:rsid w:val="007121D8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C82"/>
    <w:rsid w:val="00740F22"/>
    <w:rsid w:val="00741CF0"/>
    <w:rsid w:val="00741F1A"/>
    <w:rsid w:val="007447DA"/>
    <w:rsid w:val="007450F8"/>
    <w:rsid w:val="0074696E"/>
    <w:rsid w:val="00750135"/>
    <w:rsid w:val="007509B6"/>
    <w:rsid w:val="00750EC2"/>
    <w:rsid w:val="00752B28"/>
    <w:rsid w:val="00753A90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78E"/>
    <w:rsid w:val="00787FB1"/>
    <w:rsid w:val="00790D98"/>
    <w:rsid w:val="00791BD7"/>
    <w:rsid w:val="007933F7"/>
    <w:rsid w:val="00796E20"/>
    <w:rsid w:val="00797C32"/>
    <w:rsid w:val="007A11E8"/>
    <w:rsid w:val="007B034E"/>
    <w:rsid w:val="007B0914"/>
    <w:rsid w:val="007B1374"/>
    <w:rsid w:val="007B32E5"/>
    <w:rsid w:val="007B3DB9"/>
    <w:rsid w:val="007B4AB3"/>
    <w:rsid w:val="007B589F"/>
    <w:rsid w:val="007B6186"/>
    <w:rsid w:val="007B6B34"/>
    <w:rsid w:val="007B73BC"/>
    <w:rsid w:val="007C0E76"/>
    <w:rsid w:val="007C1838"/>
    <w:rsid w:val="007C1FB1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65E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B65"/>
    <w:rsid w:val="00853EE4"/>
    <w:rsid w:val="00855535"/>
    <w:rsid w:val="00855920"/>
    <w:rsid w:val="00857C5A"/>
    <w:rsid w:val="0086255E"/>
    <w:rsid w:val="008633F0"/>
    <w:rsid w:val="00867D9D"/>
    <w:rsid w:val="00870E9C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3C64"/>
    <w:rsid w:val="008B4D3D"/>
    <w:rsid w:val="008B57C7"/>
    <w:rsid w:val="008C0AE5"/>
    <w:rsid w:val="008C2635"/>
    <w:rsid w:val="008C2F92"/>
    <w:rsid w:val="008C3697"/>
    <w:rsid w:val="008C46A5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062D"/>
    <w:rsid w:val="008F59F6"/>
    <w:rsid w:val="00900719"/>
    <w:rsid w:val="00901705"/>
    <w:rsid w:val="009017AC"/>
    <w:rsid w:val="00902A9A"/>
    <w:rsid w:val="00904A1C"/>
    <w:rsid w:val="00904AB4"/>
    <w:rsid w:val="00904E1D"/>
    <w:rsid w:val="00905030"/>
    <w:rsid w:val="00906490"/>
    <w:rsid w:val="009111B2"/>
    <w:rsid w:val="00914800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D68"/>
    <w:rsid w:val="0097559F"/>
    <w:rsid w:val="0097761E"/>
    <w:rsid w:val="00982454"/>
    <w:rsid w:val="00982CF0"/>
    <w:rsid w:val="00984F3C"/>
    <w:rsid w:val="00985372"/>
    <w:rsid w:val="009853E1"/>
    <w:rsid w:val="00985FB5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A1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316"/>
    <w:rsid w:val="009F2F27"/>
    <w:rsid w:val="009F34AA"/>
    <w:rsid w:val="009F6BCB"/>
    <w:rsid w:val="009F7B78"/>
    <w:rsid w:val="009F7C7C"/>
    <w:rsid w:val="00A0057A"/>
    <w:rsid w:val="00A011DD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22A4"/>
    <w:rsid w:val="00A54715"/>
    <w:rsid w:val="00A6061C"/>
    <w:rsid w:val="00A62D44"/>
    <w:rsid w:val="00A67263"/>
    <w:rsid w:val="00A7161C"/>
    <w:rsid w:val="00A77AA3"/>
    <w:rsid w:val="00A8236D"/>
    <w:rsid w:val="00A854EB"/>
    <w:rsid w:val="00A865CD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2072"/>
    <w:rsid w:val="00AB352F"/>
    <w:rsid w:val="00AC274B"/>
    <w:rsid w:val="00AC4764"/>
    <w:rsid w:val="00AC539C"/>
    <w:rsid w:val="00AC6D36"/>
    <w:rsid w:val="00AC789D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107"/>
    <w:rsid w:val="00B06571"/>
    <w:rsid w:val="00B068BA"/>
    <w:rsid w:val="00B07FF7"/>
    <w:rsid w:val="00B12D60"/>
    <w:rsid w:val="00B13851"/>
    <w:rsid w:val="00B13B1C"/>
    <w:rsid w:val="00B142CE"/>
    <w:rsid w:val="00B14780"/>
    <w:rsid w:val="00B14D5F"/>
    <w:rsid w:val="00B2075F"/>
    <w:rsid w:val="00B20BCE"/>
    <w:rsid w:val="00B21AA1"/>
    <w:rsid w:val="00B21F90"/>
    <w:rsid w:val="00B220DA"/>
    <w:rsid w:val="00B22291"/>
    <w:rsid w:val="00B23F9A"/>
    <w:rsid w:val="00B2417B"/>
    <w:rsid w:val="00B24E6F"/>
    <w:rsid w:val="00B2504C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5FD"/>
    <w:rsid w:val="00B60E61"/>
    <w:rsid w:val="00B62B50"/>
    <w:rsid w:val="00B635B7"/>
    <w:rsid w:val="00B63AE8"/>
    <w:rsid w:val="00B65950"/>
    <w:rsid w:val="00B66D83"/>
    <w:rsid w:val="00B672C0"/>
    <w:rsid w:val="00B676FD"/>
    <w:rsid w:val="00B74957"/>
    <w:rsid w:val="00B75646"/>
    <w:rsid w:val="00B86D47"/>
    <w:rsid w:val="00B90729"/>
    <w:rsid w:val="00B907DA"/>
    <w:rsid w:val="00B92964"/>
    <w:rsid w:val="00B94CD5"/>
    <w:rsid w:val="00B950BC"/>
    <w:rsid w:val="00B9714C"/>
    <w:rsid w:val="00BA29AD"/>
    <w:rsid w:val="00BA33CF"/>
    <w:rsid w:val="00BA3F8D"/>
    <w:rsid w:val="00BA4CCA"/>
    <w:rsid w:val="00BA6676"/>
    <w:rsid w:val="00BB7A10"/>
    <w:rsid w:val="00BC3E8F"/>
    <w:rsid w:val="00BC60BE"/>
    <w:rsid w:val="00BC7468"/>
    <w:rsid w:val="00BC7D4F"/>
    <w:rsid w:val="00BC7ED7"/>
    <w:rsid w:val="00BD03E9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09F"/>
    <w:rsid w:val="00C026A0"/>
    <w:rsid w:val="00C02E4E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BE2"/>
    <w:rsid w:val="00C4173A"/>
    <w:rsid w:val="00C50747"/>
    <w:rsid w:val="00C50DED"/>
    <w:rsid w:val="00C602FF"/>
    <w:rsid w:val="00C61174"/>
    <w:rsid w:val="00C613A2"/>
    <w:rsid w:val="00C6148F"/>
    <w:rsid w:val="00C621B1"/>
    <w:rsid w:val="00C62F7A"/>
    <w:rsid w:val="00C63B9C"/>
    <w:rsid w:val="00C6682F"/>
    <w:rsid w:val="00C67BF4"/>
    <w:rsid w:val="00C710A5"/>
    <w:rsid w:val="00C7275E"/>
    <w:rsid w:val="00C74C5D"/>
    <w:rsid w:val="00C75980"/>
    <w:rsid w:val="00C863C4"/>
    <w:rsid w:val="00C8746D"/>
    <w:rsid w:val="00C87F1A"/>
    <w:rsid w:val="00C920EA"/>
    <w:rsid w:val="00C9382E"/>
    <w:rsid w:val="00C93B57"/>
    <w:rsid w:val="00C93C3E"/>
    <w:rsid w:val="00C9439C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B7D"/>
    <w:rsid w:val="00CD3476"/>
    <w:rsid w:val="00CD64DF"/>
    <w:rsid w:val="00CE225F"/>
    <w:rsid w:val="00CF2F50"/>
    <w:rsid w:val="00CF6198"/>
    <w:rsid w:val="00CF6EBD"/>
    <w:rsid w:val="00D02919"/>
    <w:rsid w:val="00D04C61"/>
    <w:rsid w:val="00D05B8D"/>
    <w:rsid w:val="00D065A2"/>
    <w:rsid w:val="00D079AA"/>
    <w:rsid w:val="00D07DF1"/>
    <w:rsid w:val="00D07F00"/>
    <w:rsid w:val="00D1130F"/>
    <w:rsid w:val="00D13686"/>
    <w:rsid w:val="00D15D35"/>
    <w:rsid w:val="00D17B72"/>
    <w:rsid w:val="00D25299"/>
    <w:rsid w:val="00D3185C"/>
    <w:rsid w:val="00D3205F"/>
    <w:rsid w:val="00D3318E"/>
    <w:rsid w:val="00D33E4F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4D4"/>
    <w:rsid w:val="00D5525B"/>
    <w:rsid w:val="00D568BF"/>
    <w:rsid w:val="00D56B20"/>
    <w:rsid w:val="00D578B3"/>
    <w:rsid w:val="00D618F4"/>
    <w:rsid w:val="00D714CC"/>
    <w:rsid w:val="00D739D3"/>
    <w:rsid w:val="00D75EA7"/>
    <w:rsid w:val="00D77864"/>
    <w:rsid w:val="00D80092"/>
    <w:rsid w:val="00D81ADF"/>
    <w:rsid w:val="00D81F21"/>
    <w:rsid w:val="00D85243"/>
    <w:rsid w:val="00D864F2"/>
    <w:rsid w:val="00D92F95"/>
    <w:rsid w:val="00D943F8"/>
    <w:rsid w:val="00D95470"/>
    <w:rsid w:val="00D95797"/>
    <w:rsid w:val="00D95BC8"/>
    <w:rsid w:val="00D96B55"/>
    <w:rsid w:val="00DA2619"/>
    <w:rsid w:val="00DA4239"/>
    <w:rsid w:val="00DA443B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722"/>
    <w:rsid w:val="00DE2D04"/>
    <w:rsid w:val="00DE3250"/>
    <w:rsid w:val="00DE451A"/>
    <w:rsid w:val="00DE6028"/>
    <w:rsid w:val="00DE78A3"/>
    <w:rsid w:val="00DF11A6"/>
    <w:rsid w:val="00DF1A71"/>
    <w:rsid w:val="00DF2EC7"/>
    <w:rsid w:val="00DF4BF7"/>
    <w:rsid w:val="00DF50FC"/>
    <w:rsid w:val="00DF68C7"/>
    <w:rsid w:val="00DF731A"/>
    <w:rsid w:val="00E01579"/>
    <w:rsid w:val="00E06B75"/>
    <w:rsid w:val="00E11332"/>
    <w:rsid w:val="00E11352"/>
    <w:rsid w:val="00E14808"/>
    <w:rsid w:val="00E170DC"/>
    <w:rsid w:val="00E17546"/>
    <w:rsid w:val="00E17E88"/>
    <w:rsid w:val="00E20984"/>
    <w:rsid w:val="00E210B5"/>
    <w:rsid w:val="00E261B3"/>
    <w:rsid w:val="00E26818"/>
    <w:rsid w:val="00E27FFC"/>
    <w:rsid w:val="00E30B15"/>
    <w:rsid w:val="00E33237"/>
    <w:rsid w:val="00E40181"/>
    <w:rsid w:val="00E54950"/>
    <w:rsid w:val="00E5593F"/>
    <w:rsid w:val="00E561E3"/>
    <w:rsid w:val="00E56A01"/>
    <w:rsid w:val="00E62622"/>
    <w:rsid w:val="00E629A1"/>
    <w:rsid w:val="00E629DA"/>
    <w:rsid w:val="00E648EA"/>
    <w:rsid w:val="00E657EB"/>
    <w:rsid w:val="00E6794C"/>
    <w:rsid w:val="00E71591"/>
    <w:rsid w:val="00E71CEB"/>
    <w:rsid w:val="00E73D7D"/>
    <w:rsid w:val="00E7474F"/>
    <w:rsid w:val="00E765BE"/>
    <w:rsid w:val="00E80DE3"/>
    <w:rsid w:val="00E82C55"/>
    <w:rsid w:val="00E869F3"/>
    <w:rsid w:val="00E8787E"/>
    <w:rsid w:val="00E92AC3"/>
    <w:rsid w:val="00EA1360"/>
    <w:rsid w:val="00EA2919"/>
    <w:rsid w:val="00EA2F6A"/>
    <w:rsid w:val="00EB00E0"/>
    <w:rsid w:val="00EB6507"/>
    <w:rsid w:val="00EB7987"/>
    <w:rsid w:val="00EC059F"/>
    <w:rsid w:val="00EC1F24"/>
    <w:rsid w:val="00EC1FCC"/>
    <w:rsid w:val="00EC22F6"/>
    <w:rsid w:val="00EC40D5"/>
    <w:rsid w:val="00ED5619"/>
    <w:rsid w:val="00ED5B9B"/>
    <w:rsid w:val="00ED630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CFF"/>
    <w:rsid w:val="00EF59A3"/>
    <w:rsid w:val="00EF6675"/>
    <w:rsid w:val="00EF7588"/>
    <w:rsid w:val="00EF7E43"/>
    <w:rsid w:val="00F00F9C"/>
    <w:rsid w:val="00F01E5F"/>
    <w:rsid w:val="00F024F3"/>
    <w:rsid w:val="00F02ABA"/>
    <w:rsid w:val="00F03E45"/>
    <w:rsid w:val="00F0437A"/>
    <w:rsid w:val="00F05219"/>
    <w:rsid w:val="00F101B8"/>
    <w:rsid w:val="00F11037"/>
    <w:rsid w:val="00F16BD1"/>
    <w:rsid w:val="00F16F1B"/>
    <w:rsid w:val="00F224A3"/>
    <w:rsid w:val="00F250A9"/>
    <w:rsid w:val="00F267AF"/>
    <w:rsid w:val="00F274E9"/>
    <w:rsid w:val="00F30FF4"/>
    <w:rsid w:val="00F3122E"/>
    <w:rsid w:val="00F32368"/>
    <w:rsid w:val="00F331AD"/>
    <w:rsid w:val="00F35287"/>
    <w:rsid w:val="00F361D1"/>
    <w:rsid w:val="00F3641D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86A"/>
    <w:rsid w:val="00F53A66"/>
    <w:rsid w:val="00F53DDD"/>
    <w:rsid w:val="00F5462D"/>
    <w:rsid w:val="00F55B21"/>
    <w:rsid w:val="00F56EF6"/>
    <w:rsid w:val="00F60082"/>
    <w:rsid w:val="00F61A9F"/>
    <w:rsid w:val="00F61B5F"/>
    <w:rsid w:val="00F62A82"/>
    <w:rsid w:val="00F64696"/>
    <w:rsid w:val="00F65AA9"/>
    <w:rsid w:val="00F6768F"/>
    <w:rsid w:val="00F679CE"/>
    <w:rsid w:val="00F70A08"/>
    <w:rsid w:val="00F712D8"/>
    <w:rsid w:val="00F72C2C"/>
    <w:rsid w:val="00F75E7C"/>
    <w:rsid w:val="00F76CAB"/>
    <w:rsid w:val="00F772C6"/>
    <w:rsid w:val="00F8084B"/>
    <w:rsid w:val="00F815B5"/>
    <w:rsid w:val="00F84FA0"/>
    <w:rsid w:val="00F85195"/>
    <w:rsid w:val="00F868E3"/>
    <w:rsid w:val="00F938BA"/>
    <w:rsid w:val="00F96410"/>
    <w:rsid w:val="00F97919"/>
    <w:rsid w:val="00FA2C46"/>
    <w:rsid w:val="00FA3525"/>
    <w:rsid w:val="00FA5A53"/>
    <w:rsid w:val="00FA6434"/>
    <w:rsid w:val="00FB07B6"/>
    <w:rsid w:val="00FB2551"/>
    <w:rsid w:val="00FB4769"/>
    <w:rsid w:val="00FB4CDA"/>
    <w:rsid w:val="00FB6481"/>
    <w:rsid w:val="00FB6D36"/>
    <w:rsid w:val="00FC0965"/>
    <w:rsid w:val="00FC0F81"/>
    <w:rsid w:val="00FC1A91"/>
    <w:rsid w:val="00FC252F"/>
    <w:rsid w:val="00FC395C"/>
    <w:rsid w:val="00FC5E8E"/>
    <w:rsid w:val="00FD2B6F"/>
    <w:rsid w:val="00FD3766"/>
    <w:rsid w:val="00FD45D8"/>
    <w:rsid w:val="00FD47C4"/>
    <w:rsid w:val="00FD722A"/>
    <w:rsid w:val="00FE2763"/>
    <w:rsid w:val="00FE2DCF"/>
    <w:rsid w:val="00FE3FA7"/>
    <w:rsid w:val="00FF2A4E"/>
    <w:rsid w:val="00FF2FCE"/>
    <w:rsid w:val="00FF4DE4"/>
    <w:rsid w:val="00FF4F7D"/>
    <w:rsid w:val="00FF54DF"/>
    <w:rsid w:val="00FF6D9D"/>
    <w:rsid w:val="00FF7D6B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3F806"/>
  <w15:docId w15:val="{3E3BB0F8-D1A8-423F-82CD-AE486AB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BD03E9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cemeteries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emailed%20to%20the%20Divisional%20Portfolio%20Entity%20and%20Appointments%20Advisory%20Uni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lass-b-cemetery-trust-financial-reporting-and-procedur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ddddb30ffe7d909a1f4c1c8a4ff50ae1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ba356b05e4dba2b2902dc54ac77721de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B7DE1-8C8D-4C13-B96B-503032143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2</TotalTime>
  <Pages>8</Pages>
  <Words>1376</Words>
  <Characters>7823</Characters>
  <Application>Microsoft Office Word</Application>
  <DocSecurity>8</DocSecurity>
  <Lines>433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accounts 2022-23</vt:lpstr>
    </vt:vector>
  </TitlesOfParts>
  <Manager/>
  <Company>Victoria State Government, Department of Health</Company>
  <LinksUpToDate>false</LinksUpToDate>
  <CharactersWithSpaces>9032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accounts 2022-23</dc:title>
  <dc:subject>Class B cemetery trusts</dc:subject>
  <dc:creator>Cemeteries@health.vic.gov.au</dc:creator>
  <cp:keywords>Abstract of accounts 2022-23</cp:keywords>
  <dc:description/>
  <cp:lastPrinted>2023-05-28T23:53:00Z</cp:lastPrinted>
  <dcterms:created xsi:type="dcterms:W3CDTF">2026-06-30T03:02:00Z</dcterms:created>
  <dcterms:modified xsi:type="dcterms:W3CDTF">2026-06-30T05:27:00Z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2025-05-01T02:56:23Z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c0d80233-0a8c-4437-807d-9fecc9e79dc6</vt:lpwstr>
  </property>
  <property fmtid="{D5CDD505-2E9C-101B-9397-08002B2CF9AE}" pid="12" name="MSIP_Label_43e64453-338c-4f93-8a4d-0039a0a41f2a_ContentBits">
    <vt:lpwstr>2</vt:lpwstr>
  </property>
</Properties>
</file>