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8A033" w14:textId="77777777" w:rsidR="0074696E" w:rsidRPr="004C6EEE" w:rsidRDefault="0001677A" w:rsidP="00EC40D5">
      <w:pPr>
        <w:pStyle w:val="Sectionbreakfirstpage"/>
      </w:pPr>
      <w:r>
        <w:drawing>
          <wp:anchor distT="0" distB="0" distL="114300" distR="114300" simplePos="0" relativeHeight="251658240" behindDoc="1" locked="1" layoutInCell="1" allowOverlap="1" wp14:anchorId="4383E4B2" wp14:editId="35E95D0D">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A66F04"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4DEDFC9" w14:textId="77777777" w:rsidTr="00B07FF7">
        <w:trPr>
          <w:trHeight w:val="622"/>
        </w:trPr>
        <w:tc>
          <w:tcPr>
            <w:tcW w:w="10348" w:type="dxa"/>
            <w:tcMar>
              <w:top w:w="1531" w:type="dxa"/>
              <w:left w:w="0" w:type="dxa"/>
              <w:right w:w="0" w:type="dxa"/>
            </w:tcMar>
          </w:tcPr>
          <w:p w14:paraId="08FD9F8F" w14:textId="0E7A785A" w:rsidR="003B5733" w:rsidRPr="00F60A90" w:rsidRDefault="00F60A90" w:rsidP="003B5733">
            <w:pPr>
              <w:pStyle w:val="Documenttitle"/>
              <w:rPr>
                <w:b w:val="0"/>
                <w:bCs/>
                <w:sz w:val="40"/>
                <w:szCs w:val="40"/>
              </w:rPr>
            </w:pPr>
            <w:bookmarkStart w:id="0" w:name="_Hlk170225552"/>
            <w:r w:rsidRPr="00F60A90">
              <w:rPr>
                <w:b w:val="0"/>
                <w:bCs/>
                <w:sz w:val="40"/>
                <w:szCs w:val="40"/>
              </w:rPr>
              <w:t>Travelling overseas with subcutaneous immunoglobulin (SCIg)</w:t>
            </w:r>
            <w:bookmarkEnd w:id="0"/>
          </w:p>
        </w:tc>
      </w:tr>
      <w:tr w:rsidR="003B5733" w14:paraId="10BFBA3D" w14:textId="77777777" w:rsidTr="00B07FF7">
        <w:tc>
          <w:tcPr>
            <w:tcW w:w="10348" w:type="dxa"/>
          </w:tcPr>
          <w:p w14:paraId="753BC349" w14:textId="5D141517" w:rsidR="003B5733" w:rsidRPr="00A75D5E" w:rsidRDefault="00F60A90" w:rsidP="005F44C0">
            <w:pPr>
              <w:pStyle w:val="Documentsubtitle"/>
              <w:rPr>
                <w:b/>
                <w:bCs/>
                <w:sz w:val="32"/>
                <w:szCs w:val="32"/>
              </w:rPr>
            </w:pPr>
            <w:r w:rsidRPr="00A75D5E">
              <w:rPr>
                <w:b/>
                <w:bCs/>
                <w:sz w:val="32"/>
                <w:szCs w:val="32"/>
              </w:rPr>
              <w:t>Medical/nurse coordinator considerations</w:t>
            </w:r>
          </w:p>
        </w:tc>
      </w:tr>
      <w:tr w:rsidR="003B5733" w14:paraId="29635DAE" w14:textId="77777777" w:rsidTr="00B07FF7">
        <w:tc>
          <w:tcPr>
            <w:tcW w:w="10348" w:type="dxa"/>
          </w:tcPr>
          <w:p w14:paraId="26586D3C" w14:textId="77777777" w:rsidR="003B5733" w:rsidRPr="001E5058" w:rsidRDefault="00F60A90" w:rsidP="001E5058">
            <w:pPr>
              <w:pStyle w:val="Bannermarking"/>
            </w:pPr>
            <w:fldSimple w:instr=" FILLIN  &quot;Type the protective marking&quot; \d OFFICIAL \o  \* MERGEFORMAT ">
              <w:r>
                <w:t>OFFICIAL</w:t>
              </w:r>
            </w:fldSimple>
          </w:p>
        </w:tc>
      </w:tr>
    </w:tbl>
    <w:p w14:paraId="30292270"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01603E62" w14:textId="77777777" w:rsidR="00F60A90" w:rsidRPr="00180F2B" w:rsidRDefault="00F60A90" w:rsidP="00F60A90">
      <w:pPr>
        <w:pStyle w:val="TOCheadingfactsheet"/>
        <w:rPr>
          <w:rFonts w:eastAsia="Times"/>
          <w:b w:val="0"/>
          <w:color w:val="auto"/>
          <w:sz w:val="22"/>
          <w:szCs w:val="22"/>
        </w:rPr>
      </w:pPr>
      <w:bookmarkStart w:id="1" w:name="_Hlk217397965"/>
      <w:bookmarkStart w:id="2" w:name="_Hlk41913885"/>
      <w:r w:rsidRPr="00D368C3">
        <w:rPr>
          <w:b w:val="0"/>
          <w:bCs/>
          <w:color w:val="auto"/>
          <w:sz w:val="22"/>
          <w:szCs w:val="22"/>
        </w:rPr>
        <w:t xml:space="preserve">More detailed information regarding </w:t>
      </w:r>
      <w:hyperlink r:id="rId16" w:history="1">
        <w:r w:rsidRPr="00D368C3">
          <w:rPr>
            <w:rStyle w:val="Hyperlink"/>
            <w:b w:val="0"/>
            <w:bCs/>
            <w:sz w:val="22"/>
            <w:szCs w:val="22"/>
          </w:rPr>
          <w:t>travelling with bl</w:t>
        </w:r>
        <w:r w:rsidRPr="00D368C3">
          <w:rPr>
            <w:rStyle w:val="Hyperlink"/>
            <w:b w:val="0"/>
            <w:bCs/>
            <w:sz w:val="22"/>
            <w:szCs w:val="22"/>
          </w:rPr>
          <w:t>o</w:t>
        </w:r>
        <w:r w:rsidRPr="00D368C3">
          <w:rPr>
            <w:rStyle w:val="Hyperlink"/>
            <w:b w:val="0"/>
            <w:bCs/>
            <w:sz w:val="22"/>
            <w:szCs w:val="22"/>
          </w:rPr>
          <w:t>od products in or outside Australia</w:t>
        </w:r>
      </w:hyperlink>
      <w:r>
        <w:rPr>
          <w:rStyle w:val="Hyperlink"/>
          <w:b w:val="0"/>
          <w:bCs/>
          <w:sz w:val="22"/>
          <w:szCs w:val="22"/>
        </w:rPr>
        <w:t xml:space="preserve"> </w:t>
      </w:r>
      <w:r w:rsidRPr="00D368C3">
        <w:rPr>
          <w:b w:val="0"/>
          <w:bCs/>
          <w:color w:val="auto"/>
          <w:sz w:val="22"/>
          <w:szCs w:val="22"/>
        </w:rPr>
        <w:t>is available at the National Blood Authority (NBA) website</w:t>
      </w:r>
      <w:r>
        <w:rPr>
          <w:b w:val="0"/>
          <w:bCs/>
          <w:color w:val="auto"/>
          <w:sz w:val="22"/>
          <w:szCs w:val="22"/>
        </w:rPr>
        <w:t xml:space="preserve"> </w:t>
      </w:r>
      <w:r w:rsidRPr="00180F2B">
        <w:rPr>
          <w:rFonts w:eastAsia="Times"/>
          <w:b w:val="0"/>
          <w:color w:val="auto"/>
          <w:sz w:val="22"/>
          <w:szCs w:val="22"/>
        </w:rPr>
        <w:t>&lt;https://www.blood.gov.au/patient-information/travelling-blood-products-or-outside-australia&gt;</w:t>
      </w:r>
    </w:p>
    <w:p w14:paraId="6445E182" w14:textId="77777777" w:rsidR="00F60A90" w:rsidRPr="00D368C3" w:rsidRDefault="00F60A90" w:rsidP="00F60A90">
      <w:pPr>
        <w:pStyle w:val="Body"/>
        <w:rPr>
          <w:sz w:val="22"/>
          <w:szCs w:val="22"/>
        </w:rPr>
      </w:pPr>
      <w:r w:rsidRPr="00D368C3">
        <w:rPr>
          <w:sz w:val="22"/>
          <w:szCs w:val="22"/>
        </w:rPr>
        <w:t xml:space="preserve">For assistance, if required, contact Australian Red Cross Lifeblood (Lifeblood) </w:t>
      </w:r>
      <w:r>
        <w:rPr>
          <w:sz w:val="22"/>
          <w:szCs w:val="22"/>
        </w:rPr>
        <w:t>Transfusion Support</w:t>
      </w:r>
      <w:r w:rsidRPr="00D368C3">
        <w:rPr>
          <w:sz w:val="22"/>
          <w:szCs w:val="22"/>
        </w:rPr>
        <w:t xml:space="preserve"> </w:t>
      </w:r>
      <w:r w:rsidRPr="00180F2B">
        <w:rPr>
          <w:sz w:val="22"/>
          <w:szCs w:val="22"/>
        </w:rPr>
        <w:t>&lt;</w:t>
      </w:r>
      <w:bookmarkStart w:id="3" w:name="_Hlk201068284"/>
      <w:r w:rsidRPr="00180F2B">
        <w:rPr>
          <w:sz w:val="22"/>
          <w:szCs w:val="22"/>
        </w:rPr>
        <w:fldChar w:fldCharType="begin"/>
      </w:r>
      <w:r w:rsidRPr="00180F2B">
        <w:rPr>
          <w:sz w:val="22"/>
          <w:szCs w:val="22"/>
        </w:rPr>
        <w:instrText>HYPERLINK "mailto:csradmintransfusionsupportaus@redcrossblood.org.au"</w:instrText>
      </w:r>
      <w:r w:rsidRPr="00180F2B">
        <w:rPr>
          <w:sz w:val="22"/>
          <w:szCs w:val="22"/>
        </w:rPr>
      </w:r>
      <w:r w:rsidRPr="00180F2B">
        <w:rPr>
          <w:sz w:val="22"/>
          <w:szCs w:val="22"/>
        </w:rPr>
        <w:fldChar w:fldCharType="separate"/>
      </w:r>
      <w:r w:rsidRPr="00180F2B">
        <w:t>csradmintransfusionsupportaus@redcrossblood.org.au</w:t>
      </w:r>
      <w:r w:rsidRPr="00180F2B">
        <w:rPr>
          <w:sz w:val="22"/>
          <w:szCs w:val="22"/>
        </w:rPr>
        <w:fldChar w:fldCharType="end"/>
      </w:r>
      <w:r w:rsidRPr="00180F2B">
        <w:t>&gt;</w:t>
      </w:r>
      <w:r w:rsidRPr="00D368C3">
        <w:rPr>
          <w:sz w:val="22"/>
          <w:szCs w:val="22"/>
        </w:rPr>
        <w:t xml:space="preserve"> </w:t>
      </w:r>
      <w:bookmarkEnd w:id="3"/>
    </w:p>
    <w:bookmarkEnd w:id="1"/>
    <w:p w14:paraId="351ADF75" w14:textId="77777777" w:rsidR="00F32368" w:rsidRPr="00F32368" w:rsidRDefault="00F32368" w:rsidP="00F32368">
      <w:pPr>
        <w:pStyle w:val="Body"/>
      </w:pPr>
    </w:p>
    <w:bookmarkEnd w:id="2"/>
    <w:p w14:paraId="2D74C114" w14:textId="77777777" w:rsidR="00F60A90" w:rsidRDefault="00F60A90" w:rsidP="00F60A90">
      <w:pPr>
        <w:pStyle w:val="Numberdigit"/>
      </w:pPr>
      <w:r>
        <w:t xml:space="preserve">Current authorisation for SCIg in </w:t>
      </w:r>
      <w:proofErr w:type="spellStart"/>
      <w:r>
        <w:t>BloodSTAR</w:t>
      </w:r>
      <w:proofErr w:type="spellEnd"/>
    </w:p>
    <w:p w14:paraId="731FF56D" w14:textId="77777777" w:rsidR="00F60A90" w:rsidRDefault="00F60A90" w:rsidP="00F60A90">
      <w:pPr>
        <w:pStyle w:val="Bulletafternumbers1"/>
      </w:pPr>
      <w:r>
        <w:t>Consider an infusion of intravenous immunoglobulin (</w:t>
      </w:r>
      <w:r>
        <w:tab/>
        <w:t xml:space="preserve">IVIg) prior to travel and upon return to avoid the need to take any product overseas – depending on duration of travel and clinical condition. This would need to be requested and authorised through </w:t>
      </w:r>
      <w:proofErr w:type="spellStart"/>
      <w:r>
        <w:t>BloodSTAR</w:t>
      </w:r>
      <w:proofErr w:type="spellEnd"/>
      <w:r>
        <w:t>.</w:t>
      </w:r>
    </w:p>
    <w:p w14:paraId="2C175CA5" w14:textId="77777777" w:rsidR="00F60A90" w:rsidRDefault="00F60A90" w:rsidP="00F60A90">
      <w:pPr>
        <w:pStyle w:val="Bulletafternumbers1"/>
      </w:pPr>
      <w:r>
        <w:t xml:space="preserve">The patient must have a current SCIg authorisation in </w:t>
      </w:r>
      <w:proofErr w:type="spellStart"/>
      <w:r>
        <w:t>BloodSTAR</w:t>
      </w:r>
      <w:proofErr w:type="spellEnd"/>
      <w:r>
        <w:t xml:space="preserve"> which must be valid for the full duration of travel. The treating doctor may need to complete a patient review to extend the authorisation period to cover the duration of travel.</w:t>
      </w:r>
    </w:p>
    <w:p w14:paraId="1749FE23" w14:textId="77777777" w:rsidR="00F60A90" w:rsidRDefault="00F60A90" w:rsidP="00F60A90">
      <w:pPr>
        <w:pStyle w:val="Bulletafternumbers1"/>
      </w:pPr>
      <w:r>
        <w:t xml:space="preserve">Lifeblood will confirm that the </w:t>
      </w:r>
      <w:proofErr w:type="spellStart"/>
      <w:r>
        <w:t>BloodSTAR</w:t>
      </w:r>
      <w:proofErr w:type="spellEnd"/>
      <w:r>
        <w:t xml:space="preserve"> authorisation is valid for the full duration of travel. </w:t>
      </w:r>
    </w:p>
    <w:p w14:paraId="0CA7302D" w14:textId="77777777" w:rsidR="00F60A90" w:rsidRDefault="00F60A90" w:rsidP="00F60A90">
      <w:pPr>
        <w:pStyle w:val="Numberdigit"/>
      </w:pPr>
      <w:r>
        <w:t>Product storage and transport conditions</w:t>
      </w:r>
    </w:p>
    <w:p w14:paraId="04EFEF50" w14:textId="77777777" w:rsidR="00F60A90" w:rsidRDefault="00F60A90" w:rsidP="00F60A90">
      <w:pPr>
        <w:pStyle w:val="Bulletafternumbers1"/>
      </w:pPr>
      <w:r>
        <w:t>Patients are required to supply and pack the SCIg product in a suitable cooler bag which will maintain the relevant temperature for the product.</w:t>
      </w:r>
    </w:p>
    <w:p w14:paraId="03BC960D" w14:textId="77777777" w:rsidR="00F60A90" w:rsidRDefault="00F60A90" w:rsidP="00F60A90">
      <w:pPr>
        <w:pStyle w:val="Bulletafternumbers1"/>
      </w:pPr>
      <w:proofErr w:type="spellStart"/>
      <w:r>
        <w:t>Hizentra</w:t>
      </w:r>
      <w:proofErr w:type="spellEnd"/>
      <w:r>
        <w:rPr>
          <w:rFonts w:cs="Arial"/>
        </w:rPr>
        <w:t>®</w:t>
      </w:r>
      <w:r>
        <w:t xml:space="preserve"> and </w:t>
      </w:r>
      <w:proofErr w:type="spellStart"/>
      <w:r>
        <w:t>Hizentra</w:t>
      </w:r>
      <w:proofErr w:type="spellEnd"/>
      <w:r>
        <w:rPr>
          <w:rFonts w:cs="Arial"/>
        </w:rPr>
        <w:t>®</w:t>
      </w:r>
      <w:r>
        <w:t xml:space="preserve"> AU must be stored and transported below 25</w:t>
      </w:r>
      <w:r>
        <w:rPr>
          <w:rFonts w:cs="Arial"/>
        </w:rPr>
        <w:t>°</w:t>
      </w:r>
      <w:r>
        <w:t>C (room temperature).</w:t>
      </w:r>
    </w:p>
    <w:p w14:paraId="74D516DC" w14:textId="77777777" w:rsidR="00F60A90" w:rsidRDefault="00F60A90" w:rsidP="00F60A90">
      <w:pPr>
        <w:pStyle w:val="Bulletafternumbers1"/>
      </w:pPr>
      <w:r>
        <w:t xml:space="preserve"> </w:t>
      </w:r>
      <w:r w:rsidRPr="00620A0C">
        <w:t>Cuvitru</w:t>
      </w:r>
      <w:r>
        <w:rPr>
          <w:rFonts w:cs="Arial"/>
        </w:rPr>
        <w:t>®</w:t>
      </w:r>
      <w:r w:rsidRPr="00620A0C">
        <w:t xml:space="preserve"> must be stored</w:t>
      </w:r>
      <w:r>
        <w:t xml:space="preserve"> and transported</w:t>
      </w:r>
      <w:r w:rsidRPr="00620A0C">
        <w:t xml:space="preserve"> at</w:t>
      </w:r>
      <w:bookmarkStart w:id="4" w:name="_Hlk139466495"/>
      <w:r w:rsidRPr="00620A0C">
        <w:t xml:space="preserve"> </w:t>
      </w:r>
      <w:r>
        <w:t>2</w:t>
      </w:r>
      <w:r>
        <w:rPr>
          <w:rFonts w:cs="Arial"/>
        </w:rPr>
        <w:t>°</w:t>
      </w:r>
      <w:r>
        <w:t xml:space="preserve">C to </w:t>
      </w:r>
      <w:r w:rsidRPr="00620A0C">
        <w:t>8</w:t>
      </w:r>
      <w:r>
        <w:rPr>
          <w:rFonts w:cs="Arial"/>
        </w:rPr>
        <w:t>°</w:t>
      </w:r>
      <w:r w:rsidRPr="00620A0C">
        <w:t>C</w:t>
      </w:r>
      <w:r>
        <w:t xml:space="preserve"> (refrigerated)</w:t>
      </w:r>
      <w:bookmarkEnd w:id="4"/>
      <w:r>
        <w:t xml:space="preserve">. </w:t>
      </w:r>
    </w:p>
    <w:p w14:paraId="2DDAE138" w14:textId="77777777" w:rsidR="00F60A90" w:rsidRDefault="00F60A90" w:rsidP="00F60A90">
      <w:pPr>
        <w:pStyle w:val="Bulletafternumbers1"/>
      </w:pPr>
      <w:proofErr w:type="spellStart"/>
      <w:r>
        <w:t>Xembify</w:t>
      </w:r>
      <w:proofErr w:type="spellEnd"/>
      <w:r>
        <w:rPr>
          <w:rFonts w:cs="Arial"/>
        </w:rPr>
        <w:t>®</w:t>
      </w:r>
      <w:r>
        <w:t xml:space="preserve"> must be stored and transported at 2</w:t>
      </w:r>
      <w:r>
        <w:rPr>
          <w:rFonts w:cs="Arial"/>
        </w:rPr>
        <w:t>°C to 8°C (refrigerated), however it may be stored at temperatures not exceeding 25°C (room temperature) for up to 6 months any time prior to the expiry date. If not used within 6 months of removal from refrigeration, or reaches the expiry date, it should then be discarded.</w:t>
      </w:r>
    </w:p>
    <w:p w14:paraId="6BF1D8F0" w14:textId="77777777" w:rsidR="00F60A90" w:rsidRDefault="00F60A90" w:rsidP="00F60A90">
      <w:pPr>
        <w:pStyle w:val="Numberdigit"/>
      </w:pPr>
      <w:r>
        <w:t>Documentation</w:t>
      </w:r>
    </w:p>
    <w:p w14:paraId="381C64D3" w14:textId="77777777" w:rsidR="00F60A90" w:rsidRDefault="00F60A90" w:rsidP="00F60A90">
      <w:pPr>
        <w:pStyle w:val="Bulletafternumbers1"/>
      </w:pPr>
      <w:r>
        <w:t>Request and complete the form “Approval to Supply Blood Products to Australian Residents for Use Overseas” from Lifeblood Transfusion Support. &lt;</w:t>
      </w:r>
      <w:hyperlink r:id="rId17" w:history="1">
        <w:r w:rsidRPr="00180F2B">
          <w:t>csradmintransfusionsupportaus@redcrossblood.org.au</w:t>
        </w:r>
      </w:hyperlink>
      <w:r w:rsidRPr="00180F2B">
        <w:t xml:space="preserve">&gt; </w:t>
      </w:r>
    </w:p>
    <w:p w14:paraId="45A5B8FB" w14:textId="77777777" w:rsidR="00F60A90" w:rsidRDefault="00F60A90" w:rsidP="00F60A90">
      <w:pPr>
        <w:pStyle w:val="Bulletafternumbers1"/>
      </w:pPr>
      <w:r>
        <w:t>Ensure the patient’s passport number is noted on the form – a photocopy of the passport is not required by Lifeblood.</w:t>
      </w:r>
    </w:p>
    <w:p w14:paraId="0647C6E4" w14:textId="77777777" w:rsidR="00F60A90" w:rsidRDefault="00F60A90" w:rsidP="00F60A90">
      <w:pPr>
        <w:pStyle w:val="Bulletafternumbers1"/>
      </w:pPr>
      <w:r>
        <w:lastRenderedPageBreak/>
        <w:t xml:space="preserve">Include a copy of the patient’s flight itinerary – </w:t>
      </w:r>
      <w:r w:rsidRPr="00620A0C">
        <w:t>(details for all flights are required</w:t>
      </w:r>
      <w:r>
        <w:t>, including return flight</w:t>
      </w:r>
      <w:r w:rsidRPr="00620A0C">
        <w:t>)</w:t>
      </w:r>
      <w:r>
        <w:t>.</w:t>
      </w:r>
    </w:p>
    <w:p w14:paraId="0AA5D958" w14:textId="77777777" w:rsidR="00F60A90" w:rsidRPr="00B25D19" w:rsidRDefault="00F60A90" w:rsidP="00F60A90">
      <w:pPr>
        <w:pStyle w:val="Bulletafternumbers1"/>
        <w:rPr>
          <w:rStyle w:val="Hyperlink"/>
          <w:color w:val="auto"/>
          <w:u w:val="none"/>
        </w:rPr>
      </w:pPr>
      <w:r>
        <w:t xml:space="preserve">Email the documentation as early as possible, and at least four weeks prior to travel, to Lifeblood Transfusion Support. </w:t>
      </w:r>
      <w:r w:rsidRPr="00180F2B">
        <w:t>&lt;</w:t>
      </w:r>
      <w:hyperlink r:id="rId18" w:history="1">
        <w:r w:rsidRPr="00180F2B">
          <w:t>csradmintransfusionsupportaus@redcrossblood.org.au</w:t>
        </w:r>
      </w:hyperlink>
      <w:r w:rsidRPr="00180F2B">
        <w:t>&gt;</w:t>
      </w:r>
    </w:p>
    <w:p w14:paraId="178FC782" w14:textId="77777777" w:rsidR="00F60A90" w:rsidRDefault="00F60A90" w:rsidP="00F60A90">
      <w:pPr>
        <w:pStyle w:val="Numberdigit"/>
      </w:pPr>
      <w:bookmarkStart w:id="5" w:name="_Hlk196308112"/>
      <w:r w:rsidRPr="008752D5">
        <w:t>If requiring more than 6 months</w:t>
      </w:r>
      <w:r>
        <w:t>’ supply</w:t>
      </w:r>
      <w:r w:rsidRPr="008752D5">
        <w:t xml:space="preserve"> of SCIg product for travel purposes, the patient must email the National Blood Authority </w:t>
      </w:r>
      <w:r>
        <w:t xml:space="preserve">(NBA) </w:t>
      </w:r>
      <w:hyperlink r:id="rId19" w:history="1">
        <w:r w:rsidRPr="003D6DEF">
          <w:rPr>
            <w:rStyle w:val="Hyperlink"/>
          </w:rPr>
          <w:t>support@blood.gov.au</w:t>
        </w:r>
      </w:hyperlink>
      <w:r>
        <w:t xml:space="preserve"> </w:t>
      </w:r>
      <w:r w:rsidRPr="008752D5">
        <w:t>for approval</w:t>
      </w:r>
      <w:r>
        <w:t>,</w:t>
      </w:r>
      <w:r w:rsidRPr="008752D5">
        <w:t xml:space="preserve"> at least 3 months prior to planned travel. </w:t>
      </w:r>
      <w:r>
        <w:t xml:space="preserve">The email should include </w:t>
      </w:r>
      <w:r w:rsidRPr="008752D5">
        <w:t>the reason for travel, dates of travel, flight itinerary including return flight and the amount of product required for the duration of travel.</w:t>
      </w:r>
      <w:r>
        <w:t xml:space="preserve"> </w:t>
      </w:r>
      <w:bookmarkStart w:id="6" w:name="_Hlk170219076"/>
      <w:bookmarkEnd w:id="5"/>
    </w:p>
    <w:p w14:paraId="01E58518" w14:textId="77777777" w:rsidR="00F60A90" w:rsidRPr="000D0403" w:rsidRDefault="00F60A90" w:rsidP="00F60A90">
      <w:pPr>
        <w:pStyle w:val="Numberdigit"/>
      </w:pPr>
      <w:r w:rsidRPr="000D0403">
        <w:t xml:space="preserve">Therapeutic Goods Administration (TGA) </w:t>
      </w:r>
      <w:r>
        <w:t>e</w:t>
      </w:r>
      <w:r w:rsidRPr="000D0403">
        <w:t xml:space="preserve">xport permit </w:t>
      </w:r>
    </w:p>
    <w:bookmarkEnd w:id="6"/>
    <w:p w14:paraId="5D2FAC67" w14:textId="77777777" w:rsidR="00F60A90" w:rsidRDefault="00F60A90" w:rsidP="00F60A90">
      <w:pPr>
        <w:pStyle w:val="Bulletafternumbers1"/>
      </w:pPr>
      <w:r w:rsidRPr="00CD5C7D">
        <w:t>The documentation provided to L</w:t>
      </w:r>
      <w:r>
        <w:t>ifeblood</w:t>
      </w:r>
      <w:r w:rsidRPr="00CD5C7D">
        <w:t xml:space="preserve"> will be forwarded to the TGA</w:t>
      </w:r>
      <w:r>
        <w:t>, by Lifeblood,</w:t>
      </w:r>
      <w:r w:rsidRPr="00CD5C7D">
        <w:t xml:space="preserve"> to obtain </w:t>
      </w:r>
      <w:bookmarkStart w:id="7" w:name="_Hlk170219494"/>
      <w:r w:rsidRPr="00CD5C7D">
        <w:t xml:space="preserve">an </w:t>
      </w:r>
      <w:r>
        <w:t>e</w:t>
      </w:r>
      <w:r w:rsidRPr="00CD5C7D">
        <w:t xml:space="preserve">xport permit for the product – this permit is required </w:t>
      </w:r>
      <w:r>
        <w:t>for</w:t>
      </w:r>
      <w:r w:rsidRPr="00CD5C7D">
        <w:t xml:space="preserve"> </w:t>
      </w:r>
      <w:r>
        <w:t xml:space="preserve">international travel </w:t>
      </w:r>
      <w:r w:rsidRPr="00CD5C7D">
        <w:t>with SCIg.</w:t>
      </w:r>
      <w:bookmarkEnd w:id="7"/>
    </w:p>
    <w:p w14:paraId="08F5DE97" w14:textId="77777777" w:rsidR="00F60A90" w:rsidRDefault="00F60A90" w:rsidP="00F60A90">
      <w:pPr>
        <w:pStyle w:val="Bulletafternumbers1"/>
      </w:pPr>
      <w:bookmarkStart w:id="8" w:name="_Hlk170219738"/>
      <w:r>
        <w:t>Export permits are granted within 3-7 business days prior to travel and will be emailed to the patient or requesting clinician (as per contact details on the “Approval to Supply Blood Products to Australian Residents for Use Overseas” form).</w:t>
      </w:r>
    </w:p>
    <w:bookmarkEnd w:id="8"/>
    <w:p w14:paraId="5B68F1F0" w14:textId="77777777" w:rsidR="00F60A90" w:rsidRPr="000D0403" w:rsidRDefault="00F60A90" w:rsidP="00F60A90">
      <w:pPr>
        <w:pStyle w:val="Numberdigit"/>
      </w:pPr>
      <w:r w:rsidRPr="000D0403">
        <w:t xml:space="preserve">Patient letter - </w:t>
      </w:r>
      <w:r>
        <w:t xml:space="preserve">(not required to be sent to Lifeblood) </w:t>
      </w:r>
    </w:p>
    <w:p w14:paraId="64166F09" w14:textId="77777777" w:rsidR="00F60A90" w:rsidRDefault="00F60A90" w:rsidP="00F60A90">
      <w:pPr>
        <w:pStyle w:val="Bulletafternumbers1"/>
      </w:pPr>
      <w:r>
        <w:t>Prepare a letter for the patient to carry with the SCIg. This may be required by the airline or if the patient becomes unwell while travelling.</w:t>
      </w:r>
    </w:p>
    <w:p w14:paraId="4BAE86DC" w14:textId="77777777" w:rsidR="00F60A90" w:rsidRDefault="00F60A90" w:rsidP="00F60A90">
      <w:pPr>
        <w:pStyle w:val="Bulletafternumbers1"/>
      </w:pPr>
      <w:r>
        <w:t>The patient letter should include the treating doctor details, diagnosis, reason SCIg is required and the product and dose.</w:t>
      </w:r>
    </w:p>
    <w:p w14:paraId="0178708E" w14:textId="77777777" w:rsidR="00F60A90" w:rsidRPr="00CD5C7D" w:rsidRDefault="00F60A90" w:rsidP="00F60A90">
      <w:pPr>
        <w:pStyle w:val="Bulletafternumbers1"/>
      </w:pPr>
      <w:r>
        <w:t>The product and dose on the patient letter must match what is stated on the export permit.</w:t>
      </w:r>
    </w:p>
    <w:p w14:paraId="0482A7C5" w14:textId="77777777" w:rsidR="00F60A90" w:rsidRPr="000D0403" w:rsidRDefault="00F60A90" w:rsidP="00F60A90">
      <w:pPr>
        <w:pStyle w:val="Numberdigit"/>
      </w:pPr>
      <w:r w:rsidRPr="000D0403">
        <w:t>Ordering the product</w:t>
      </w:r>
    </w:p>
    <w:p w14:paraId="236ADC2E" w14:textId="77777777" w:rsidR="00F60A90" w:rsidRDefault="00F60A90" w:rsidP="00F60A90">
      <w:pPr>
        <w:pStyle w:val="Bulletafternumbers1"/>
      </w:pPr>
      <w:r>
        <w:t xml:space="preserve">The dispenser must be notified that a special order is required if more than 2 months’ supply is needed. </w:t>
      </w:r>
    </w:p>
    <w:p w14:paraId="558D84BE" w14:textId="77777777" w:rsidR="00F60A90" w:rsidRDefault="00F60A90" w:rsidP="00F60A90">
      <w:pPr>
        <w:pStyle w:val="Bulletafternumbers1"/>
      </w:pPr>
      <w:r>
        <w:t>If the patient is travelling for an extended length of time, the product must not expire prior to or during the travel period.</w:t>
      </w:r>
    </w:p>
    <w:p w14:paraId="312A5822" w14:textId="77777777" w:rsidR="00F60A90" w:rsidRDefault="00F60A90" w:rsidP="00F60A90">
      <w:pPr>
        <w:pStyle w:val="Bulletafternumbers1"/>
      </w:pPr>
      <w:r>
        <w:t>Order the correct divisions (vial sizes) per dose for the number of infusions required while travelling.</w:t>
      </w:r>
    </w:p>
    <w:p w14:paraId="4083F01C" w14:textId="77777777" w:rsidR="00F60A90" w:rsidRDefault="00F60A90" w:rsidP="00F60A90">
      <w:pPr>
        <w:pStyle w:val="Numberdigit"/>
      </w:pPr>
      <w:r>
        <w:t>Collecting the product</w:t>
      </w:r>
    </w:p>
    <w:p w14:paraId="209F4142" w14:textId="77777777" w:rsidR="00F60A90" w:rsidRDefault="00F60A90" w:rsidP="00F60A90">
      <w:pPr>
        <w:pStyle w:val="Bulletafternumbers1"/>
      </w:pPr>
      <w:r>
        <w:t>Patient should be advised to collect the product as close to the departure date as feasible.</w:t>
      </w:r>
    </w:p>
    <w:p w14:paraId="189747B6" w14:textId="77777777" w:rsidR="00F60A90" w:rsidRDefault="00F60A90" w:rsidP="00F60A90">
      <w:pPr>
        <w:pStyle w:val="Bulletafternumbers1"/>
      </w:pPr>
      <w:r>
        <w:t>On collection of the product, store at the required temperature. Immediately prior to travel the patient should pack the product in a suitable cooler bag which will maintain the required temperature of the product.</w:t>
      </w:r>
    </w:p>
    <w:p w14:paraId="7EA6D692" w14:textId="77777777" w:rsidR="00F60A90" w:rsidRDefault="00F60A90" w:rsidP="00F60A90">
      <w:pPr>
        <w:pStyle w:val="Bulletafternumbers1"/>
      </w:pPr>
      <w:r>
        <w:t>The cooler bag containing the product must be packed with hand luggage along with the export permit, letter from the treating doctor and NBA approval if relevant.</w:t>
      </w:r>
    </w:p>
    <w:p w14:paraId="5B31D406" w14:textId="77777777" w:rsidR="00F60A90" w:rsidRDefault="00F60A90">
      <w:pPr>
        <w:spacing w:after="0" w:line="240" w:lineRule="auto"/>
      </w:pPr>
    </w:p>
    <w:p w14:paraId="74736190" w14:textId="262E59A5" w:rsidR="0001677A" w:rsidRDefault="0001677A">
      <w:pPr>
        <w:spacing w:after="0" w:line="240" w:lineRule="auto"/>
        <w:rPr>
          <w:rFonts w:eastAsia="Times"/>
          <w:szCs w:val="18"/>
        </w:rPr>
      </w:pPr>
      <w:r>
        <w:br w:type="page"/>
      </w:r>
    </w:p>
    <w:p w14:paraId="0962FE82" w14:textId="77777777" w:rsidR="00A75D5E" w:rsidRDefault="00A75D5E" w:rsidP="00A75D5E">
      <w:pPr>
        <w:pStyle w:val="Heading1"/>
      </w:pPr>
      <w:r>
        <w:lastRenderedPageBreak/>
        <w:t>T</w:t>
      </w:r>
      <w:r w:rsidRPr="007175C5">
        <w:t>ravel</w:t>
      </w:r>
      <w:r>
        <w:t>ling overseas</w:t>
      </w:r>
      <w:r w:rsidRPr="007175C5">
        <w:t xml:space="preserve"> with subcutaneous immunoglobulin (SCIg)</w:t>
      </w:r>
    </w:p>
    <w:p w14:paraId="35CA8543" w14:textId="77777777" w:rsidR="00A75D5E" w:rsidRPr="00000903" w:rsidRDefault="00A75D5E" w:rsidP="00A75D5E">
      <w:pPr>
        <w:pStyle w:val="Heading2"/>
      </w:pPr>
      <w:r w:rsidRPr="00452C8F">
        <w:t>Patient considerations</w:t>
      </w:r>
    </w:p>
    <w:p w14:paraId="6BFA31A0" w14:textId="77777777" w:rsidR="00A75D5E" w:rsidRDefault="00A75D5E" w:rsidP="00A75D5E">
      <w:pPr>
        <w:pStyle w:val="Numberdigit"/>
        <w:numPr>
          <w:ilvl w:val="0"/>
          <w:numId w:val="4"/>
        </w:numPr>
      </w:pPr>
      <w:r w:rsidRPr="000D0403">
        <w:t>Confirm travel details</w:t>
      </w:r>
      <w:r>
        <w:t xml:space="preserve"> with SCIg coordinator/nurse</w:t>
      </w:r>
    </w:p>
    <w:p w14:paraId="784EAD19" w14:textId="77777777" w:rsidR="00A75D5E" w:rsidRDefault="00A75D5E" w:rsidP="00A75D5E">
      <w:pPr>
        <w:pStyle w:val="Bulletafternumbers1"/>
      </w:pPr>
      <w:r>
        <w:t>Duration of travel.</w:t>
      </w:r>
    </w:p>
    <w:p w14:paraId="7D53A086" w14:textId="77777777" w:rsidR="00A75D5E" w:rsidRDefault="00A75D5E" w:rsidP="00A75D5E">
      <w:pPr>
        <w:pStyle w:val="Bulletafternumbers1"/>
      </w:pPr>
      <w:r>
        <w:t xml:space="preserve">Number of infusions required while travelling. </w:t>
      </w:r>
    </w:p>
    <w:p w14:paraId="0C422C0B" w14:textId="77777777" w:rsidR="00A75D5E" w:rsidRDefault="00A75D5E" w:rsidP="00A75D5E">
      <w:pPr>
        <w:pStyle w:val="Numberdigit"/>
      </w:pPr>
      <w:r>
        <w:t>Product storage and transport conditions</w:t>
      </w:r>
    </w:p>
    <w:p w14:paraId="61A0631B" w14:textId="77777777" w:rsidR="00A75D5E" w:rsidRDefault="00A75D5E" w:rsidP="00A75D5E">
      <w:pPr>
        <w:pStyle w:val="Bulletafternumbers1"/>
      </w:pPr>
      <w:r>
        <w:t>Patients are required to supply and pack the SCIg product in a suitable cooler bag which will maintain the relevant temperature for the product.</w:t>
      </w:r>
    </w:p>
    <w:p w14:paraId="6106FD17" w14:textId="77777777" w:rsidR="00A75D5E" w:rsidRDefault="00A75D5E" w:rsidP="00A75D5E">
      <w:pPr>
        <w:pStyle w:val="Bulletafternumbers1"/>
      </w:pPr>
      <w:proofErr w:type="spellStart"/>
      <w:r>
        <w:t>Hizentra</w:t>
      </w:r>
      <w:proofErr w:type="spellEnd"/>
      <w:r>
        <w:rPr>
          <w:rFonts w:cs="Arial"/>
        </w:rPr>
        <w:t>®</w:t>
      </w:r>
      <w:r>
        <w:t xml:space="preserve"> and </w:t>
      </w:r>
      <w:proofErr w:type="spellStart"/>
      <w:r>
        <w:t>Hizentra</w:t>
      </w:r>
      <w:proofErr w:type="spellEnd"/>
      <w:r>
        <w:rPr>
          <w:rFonts w:cs="Arial"/>
        </w:rPr>
        <w:t>®</w:t>
      </w:r>
      <w:r>
        <w:t xml:space="preserve"> AU should be stored and transported below 25</w:t>
      </w:r>
      <w:r>
        <w:rPr>
          <w:rFonts w:cs="Arial"/>
        </w:rPr>
        <w:t>°</w:t>
      </w:r>
      <w:r>
        <w:t>C (room temperature).</w:t>
      </w:r>
    </w:p>
    <w:p w14:paraId="642845FA" w14:textId="77777777" w:rsidR="00A75D5E" w:rsidRDefault="00A75D5E" w:rsidP="00A75D5E">
      <w:pPr>
        <w:pStyle w:val="Bulletafternumbers1"/>
      </w:pPr>
      <w:bookmarkStart w:id="9" w:name="_Hlk196307082"/>
      <w:r w:rsidRPr="00620A0C">
        <w:t>Cuvitru</w:t>
      </w:r>
      <w:r>
        <w:rPr>
          <w:rFonts w:cs="Arial"/>
        </w:rPr>
        <w:t>®</w:t>
      </w:r>
      <w:r w:rsidRPr="00620A0C">
        <w:t xml:space="preserve"> must be stored</w:t>
      </w:r>
      <w:r>
        <w:t xml:space="preserve"> and transported</w:t>
      </w:r>
      <w:r w:rsidRPr="00620A0C">
        <w:t xml:space="preserve"> at </w:t>
      </w:r>
      <w:r>
        <w:t>2</w:t>
      </w:r>
      <w:r>
        <w:rPr>
          <w:rFonts w:cs="Arial"/>
        </w:rPr>
        <w:t>°</w:t>
      </w:r>
      <w:r>
        <w:t xml:space="preserve">C to </w:t>
      </w:r>
      <w:r w:rsidRPr="00620A0C">
        <w:t>8</w:t>
      </w:r>
      <w:r>
        <w:rPr>
          <w:rFonts w:cs="Arial"/>
        </w:rPr>
        <w:t>°</w:t>
      </w:r>
      <w:r w:rsidRPr="00620A0C">
        <w:t>C</w:t>
      </w:r>
      <w:r>
        <w:t xml:space="preserve"> (refrigerated). </w:t>
      </w:r>
    </w:p>
    <w:bookmarkEnd w:id="9"/>
    <w:p w14:paraId="781173DD" w14:textId="77777777" w:rsidR="00A75D5E" w:rsidRDefault="00A75D5E" w:rsidP="00A75D5E">
      <w:pPr>
        <w:pStyle w:val="Bulletafternumbers1"/>
      </w:pPr>
      <w:proofErr w:type="spellStart"/>
      <w:r>
        <w:t>Xembify</w:t>
      </w:r>
      <w:proofErr w:type="spellEnd"/>
      <w:r>
        <w:rPr>
          <w:rFonts w:cs="Arial"/>
        </w:rPr>
        <w:t>®</w:t>
      </w:r>
      <w:r>
        <w:t xml:space="preserve"> should be stored and transported at 2</w:t>
      </w:r>
      <w:r>
        <w:rPr>
          <w:rFonts w:cs="Arial"/>
        </w:rPr>
        <w:t>°C to 8°C (refrigerated), however it may be stored at temperatures not exceeding 25°C (room temperature) for up to 6 months any time prior to the expiry date. If not used within 6 months of removal from refrigeration, or reaches the expiry date, it should then be discarded.</w:t>
      </w:r>
    </w:p>
    <w:p w14:paraId="5096E2A4" w14:textId="77777777" w:rsidR="00A75D5E" w:rsidRDefault="00A75D5E" w:rsidP="00A75D5E">
      <w:pPr>
        <w:pStyle w:val="Numberdigit"/>
      </w:pPr>
      <w:r>
        <w:t>E</w:t>
      </w:r>
      <w:r w:rsidRPr="003D5254">
        <w:t xml:space="preserve">nsure </w:t>
      </w:r>
      <w:r>
        <w:t>you have a sufficient supply of</w:t>
      </w:r>
      <w:r w:rsidRPr="003D5254">
        <w:t xml:space="preserve"> </w:t>
      </w:r>
      <w:r>
        <w:t>c</w:t>
      </w:r>
      <w:r w:rsidRPr="003D5254">
        <w:t xml:space="preserve">onsumables for </w:t>
      </w:r>
      <w:r>
        <w:t xml:space="preserve">the </w:t>
      </w:r>
      <w:r w:rsidRPr="003D5254">
        <w:t>duration of travel</w:t>
      </w:r>
      <w:r>
        <w:t>.</w:t>
      </w:r>
    </w:p>
    <w:p w14:paraId="47818312" w14:textId="77777777" w:rsidR="00A75D5E" w:rsidRDefault="00A75D5E" w:rsidP="00A75D5E">
      <w:pPr>
        <w:pStyle w:val="Numberdigit"/>
      </w:pPr>
      <w:r w:rsidRPr="000D0403">
        <w:t xml:space="preserve">Therapeutic Goods Administration (TGA) </w:t>
      </w:r>
      <w:r>
        <w:t>e</w:t>
      </w:r>
      <w:r w:rsidRPr="000D0403">
        <w:t xml:space="preserve">xport permit </w:t>
      </w:r>
    </w:p>
    <w:p w14:paraId="4E8E2D0B" w14:textId="77777777" w:rsidR="00A75D5E" w:rsidRDefault="00A75D5E" w:rsidP="00A75D5E">
      <w:pPr>
        <w:pStyle w:val="Bulletafternumbers1"/>
      </w:pPr>
      <w:r>
        <w:t>An export permit</w:t>
      </w:r>
      <w:r w:rsidRPr="00CD5C7D">
        <w:t xml:space="preserve"> is required </w:t>
      </w:r>
      <w:r>
        <w:t>for</w:t>
      </w:r>
      <w:r w:rsidRPr="00CD5C7D">
        <w:t xml:space="preserve"> </w:t>
      </w:r>
      <w:r>
        <w:t xml:space="preserve">international travel </w:t>
      </w:r>
      <w:r w:rsidRPr="00CD5C7D">
        <w:t>with SCIg.</w:t>
      </w:r>
    </w:p>
    <w:p w14:paraId="3F62E13A" w14:textId="77777777" w:rsidR="00A75D5E" w:rsidRDefault="00A75D5E" w:rsidP="00A75D5E">
      <w:pPr>
        <w:pStyle w:val="Bulletafternumbers1"/>
      </w:pPr>
      <w:r>
        <w:t>The SCIg coordinator/nurse will arrange for this with Australian Red Cross Lifeblood (Lifeblood).</w:t>
      </w:r>
    </w:p>
    <w:p w14:paraId="4F674CEE" w14:textId="77777777" w:rsidR="00A75D5E" w:rsidRDefault="00A75D5E" w:rsidP="00A75D5E">
      <w:pPr>
        <w:pStyle w:val="Bulletafternumbers1"/>
      </w:pPr>
      <w:r>
        <w:t>The export permit will be emailed to the patient or requesting clinician (as per contact details provided to Lifeblood).</w:t>
      </w:r>
    </w:p>
    <w:p w14:paraId="48FF1EA7" w14:textId="77777777" w:rsidR="00A75D5E" w:rsidRDefault="00A75D5E" w:rsidP="00A75D5E">
      <w:pPr>
        <w:pStyle w:val="Numberdigit"/>
      </w:pPr>
      <w:r>
        <w:t xml:space="preserve">National Blood Authority (NBA) approval </w:t>
      </w:r>
    </w:p>
    <w:p w14:paraId="7E47BE7C" w14:textId="77777777" w:rsidR="00A75D5E" w:rsidRDefault="00A75D5E" w:rsidP="00A75D5E">
      <w:pPr>
        <w:pStyle w:val="Numberdigit"/>
        <w:numPr>
          <w:ilvl w:val="0"/>
          <w:numId w:val="40"/>
        </w:numPr>
      </w:pPr>
      <w:r w:rsidRPr="008752D5">
        <w:t>If requiring more than 6 months’</w:t>
      </w:r>
      <w:r>
        <w:t xml:space="preserve"> supply</w:t>
      </w:r>
      <w:r w:rsidRPr="008752D5">
        <w:t xml:space="preserve"> of SCIg product for travel purposes, the patient must email the National Blood Authority </w:t>
      </w:r>
      <w:r>
        <w:t xml:space="preserve">(NBA) </w:t>
      </w:r>
      <w:r w:rsidRPr="008752D5">
        <w:t xml:space="preserve">for approval at least 3 months prior to planned travel. </w:t>
      </w:r>
      <w:hyperlink r:id="rId20" w:history="1">
        <w:r>
          <w:rPr>
            <w:rStyle w:val="Hyperlink"/>
          </w:rPr>
          <w:t>support@blood.gov.au</w:t>
        </w:r>
      </w:hyperlink>
    </w:p>
    <w:p w14:paraId="2163A8BD" w14:textId="77777777" w:rsidR="00A75D5E" w:rsidRPr="000D0403" w:rsidRDefault="00A75D5E" w:rsidP="00A75D5E">
      <w:pPr>
        <w:pStyle w:val="Numberdigit"/>
        <w:numPr>
          <w:ilvl w:val="0"/>
          <w:numId w:val="40"/>
        </w:numPr>
      </w:pPr>
      <w:r>
        <w:t xml:space="preserve">The email should include </w:t>
      </w:r>
      <w:r w:rsidRPr="008752D5">
        <w:t>the reason for travel, dates of travel, flight itinerary including return flight and the amount of product required for the duration of travel.</w:t>
      </w:r>
    </w:p>
    <w:p w14:paraId="074D20B9" w14:textId="77777777" w:rsidR="00A75D5E" w:rsidRDefault="00A75D5E" w:rsidP="00A75D5E">
      <w:pPr>
        <w:pStyle w:val="Numberdigit"/>
      </w:pPr>
      <w:r>
        <w:t>Letter from your treating doctor</w:t>
      </w:r>
    </w:p>
    <w:p w14:paraId="34ED0651" w14:textId="77777777" w:rsidR="00A75D5E" w:rsidRDefault="00A75D5E" w:rsidP="00A75D5E">
      <w:pPr>
        <w:pStyle w:val="Bulletafternumbers1"/>
      </w:pPr>
      <w:r>
        <w:t>Your treating doctor will provide you with a letter which should include the treating doctor details, your diagnosis, reason SCIg is required and the SCIg product and dose.</w:t>
      </w:r>
    </w:p>
    <w:p w14:paraId="0418123E" w14:textId="77777777" w:rsidR="00A75D5E" w:rsidRDefault="00A75D5E" w:rsidP="00A75D5E">
      <w:pPr>
        <w:pStyle w:val="Bulletafternumbers1"/>
      </w:pPr>
      <w:r>
        <w:t>The product and dose on the letter must match what is stated on the export permit.</w:t>
      </w:r>
    </w:p>
    <w:p w14:paraId="2A808C92" w14:textId="77777777" w:rsidR="00A75D5E" w:rsidRDefault="00A75D5E" w:rsidP="00A75D5E">
      <w:pPr>
        <w:pStyle w:val="Bulletafternumbers1"/>
      </w:pPr>
      <w:r>
        <w:t>The letter may be required by the airline or if you become unwell while travelling.</w:t>
      </w:r>
    </w:p>
    <w:p w14:paraId="209D91C9" w14:textId="77777777" w:rsidR="00A75D5E" w:rsidRPr="000D0403" w:rsidRDefault="00A75D5E" w:rsidP="00A75D5E">
      <w:pPr>
        <w:pStyle w:val="Numberdigit"/>
      </w:pPr>
      <w:r w:rsidRPr="000D0403">
        <w:t xml:space="preserve">Contact the airline to ensure the </w:t>
      </w:r>
      <w:r>
        <w:t>cooler bag and SCIg product</w:t>
      </w:r>
      <w:r w:rsidRPr="000D0403">
        <w:t xml:space="preserve"> can be taken as carry-on luggage and if there are any other conditions. </w:t>
      </w:r>
    </w:p>
    <w:p w14:paraId="57EE9034" w14:textId="77777777" w:rsidR="00A75D5E" w:rsidRPr="000D0403" w:rsidRDefault="00A75D5E" w:rsidP="00A75D5E">
      <w:pPr>
        <w:pStyle w:val="Numberdigit"/>
      </w:pPr>
      <w:bookmarkStart w:id="10" w:name="_Hlk196307987"/>
      <w:r w:rsidRPr="000D0403">
        <w:t>Check with Customs/Embassy of your destination (and all countries travell</w:t>
      </w:r>
      <w:r>
        <w:t>ing</w:t>
      </w:r>
      <w:r w:rsidRPr="000D0403">
        <w:t xml:space="preserve"> through) to </w:t>
      </w:r>
      <w:r>
        <w:t>find out</w:t>
      </w:r>
      <w:r w:rsidRPr="000D0403">
        <w:t xml:space="preserve"> if an </w:t>
      </w:r>
      <w:r>
        <w:t>i</w:t>
      </w:r>
      <w:r w:rsidRPr="000D0403">
        <w:t xml:space="preserve">mport </w:t>
      </w:r>
      <w:r>
        <w:t>p</w:t>
      </w:r>
      <w:r w:rsidRPr="000D0403">
        <w:t xml:space="preserve">ermit is required – Lifeblood is </w:t>
      </w:r>
      <w:r>
        <w:t>un</w:t>
      </w:r>
      <w:r w:rsidRPr="000D0403">
        <w:t xml:space="preserve">able to assist with the acquisition of </w:t>
      </w:r>
      <w:r>
        <w:t>i</w:t>
      </w:r>
      <w:r w:rsidRPr="000D0403">
        <w:t xml:space="preserve">mport </w:t>
      </w:r>
      <w:r>
        <w:t>p</w:t>
      </w:r>
      <w:r w:rsidRPr="000D0403">
        <w:t>ermits.</w:t>
      </w:r>
    </w:p>
    <w:bookmarkEnd w:id="10"/>
    <w:p w14:paraId="0972BA4A" w14:textId="77777777" w:rsidR="00E261B3" w:rsidRDefault="00E261B3" w:rsidP="00E261B3">
      <w:pPr>
        <w:pStyle w:val="Quotetext"/>
      </w:pPr>
    </w:p>
    <w:p w14:paraId="5C6BAB8C" w14:textId="77777777" w:rsidR="00A75D5E" w:rsidRPr="00AB691C" w:rsidRDefault="00A75D5E" w:rsidP="00A75D5E">
      <w:pPr>
        <w:pStyle w:val="Numberdigit"/>
      </w:pPr>
      <w:proofErr w:type="gramStart"/>
      <w:r w:rsidRPr="000D0403">
        <w:rPr>
          <w:rFonts w:eastAsia="MS Mincho"/>
        </w:rPr>
        <w:lastRenderedPageBreak/>
        <w:t>Make a plan</w:t>
      </w:r>
      <w:proofErr w:type="gramEnd"/>
      <w:r w:rsidRPr="000D0403">
        <w:rPr>
          <w:rFonts w:eastAsia="MS Mincho"/>
        </w:rPr>
        <w:t xml:space="preserve"> with your treating </w:t>
      </w:r>
      <w:r>
        <w:rPr>
          <w:rFonts w:eastAsia="MS Mincho"/>
        </w:rPr>
        <w:t>doctor</w:t>
      </w:r>
      <w:r w:rsidRPr="000D0403">
        <w:rPr>
          <w:rFonts w:eastAsia="MS Mincho"/>
        </w:rPr>
        <w:t xml:space="preserve"> in case you become unwell </w:t>
      </w:r>
      <w:r>
        <w:rPr>
          <w:rFonts w:eastAsia="MS Mincho"/>
        </w:rPr>
        <w:t xml:space="preserve">while travelling. </w:t>
      </w:r>
      <w:r>
        <w:rPr>
          <w:color w:val="000000"/>
        </w:rPr>
        <w:t xml:space="preserve">The </w:t>
      </w:r>
      <w:r w:rsidRPr="003D5254">
        <w:t>Department of Foreign Affairs and Trade (DFAT)</w:t>
      </w:r>
      <w:r>
        <w:t xml:space="preserve"> encourage travellers to subscribe,</w:t>
      </w:r>
      <w:r w:rsidRPr="003D5254">
        <w:t xml:space="preserve"> via</w:t>
      </w:r>
      <w:r>
        <w:t xml:space="preserve"> the</w:t>
      </w:r>
      <w:r w:rsidRPr="003D5254">
        <w:t xml:space="preserve"> </w:t>
      </w:r>
      <w:hyperlink r:id="rId21" w:history="1">
        <w:r>
          <w:rPr>
            <w:rStyle w:val="Hyperlink"/>
          </w:rPr>
          <w:t>S</w:t>
        </w:r>
        <w:r w:rsidRPr="00BB73D2">
          <w:rPr>
            <w:rStyle w:val="Hyperlink"/>
          </w:rPr>
          <w:t>martraveller</w:t>
        </w:r>
      </w:hyperlink>
      <w:r w:rsidRPr="003D5254">
        <w:t xml:space="preserve"> tab on</w:t>
      </w:r>
      <w:r>
        <w:t xml:space="preserve"> their</w:t>
      </w:r>
      <w:r w:rsidRPr="003D5254">
        <w:t xml:space="preserve"> website</w:t>
      </w:r>
      <w:r>
        <w:t>,</w:t>
      </w:r>
      <w:r w:rsidRPr="00886C32">
        <w:t xml:space="preserve"> </w:t>
      </w:r>
      <w:r w:rsidRPr="00C61DF0">
        <w:t>&lt;</w:t>
      </w:r>
      <w:hyperlink r:id="rId22" w:history="1">
        <w:r w:rsidRPr="00C61DF0">
          <w:t>https://www.smartraveller.gov.au</w:t>
        </w:r>
      </w:hyperlink>
      <w:r w:rsidRPr="00C61DF0">
        <w:t>&gt;</w:t>
      </w:r>
      <w:r>
        <w:t xml:space="preserve"> </w:t>
      </w:r>
      <w:r w:rsidRPr="00C61DF0">
        <w:t>to</w:t>
      </w:r>
      <w:r w:rsidRPr="00362AA1">
        <w:rPr>
          <w:color w:val="000000"/>
        </w:rPr>
        <w:t xml:space="preserve"> receive travel advice a</w:t>
      </w:r>
      <w:r>
        <w:rPr>
          <w:color w:val="000000"/>
        </w:rPr>
        <w:t>bout</w:t>
      </w:r>
      <w:r w:rsidRPr="00362AA1">
        <w:rPr>
          <w:color w:val="000000"/>
        </w:rPr>
        <w:t xml:space="preserve"> the destinations you are travelling to and through. </w:t>
      </w:r>
    </w:p>
    <w:p w14:paraId="29A0F3B3" w14:textId="77777777" w:rsidR="00A75D5E" w:rsidRDefault="00A75D5E" w:rsidP="00A75D5E">
      <w:pPr>
        <w:pStyle w:val="Numberdigit"/>
        <w:tabs>
          <w:tab w:val="clear" w:pos="397"/>
          <w:tab w:val="num" w:pos="0"/>
        </w:tabs>
      </w:pPr>
      <w:r w:rsidRPr="003D5254">
        <w:t>Ar</w:t>
      </w:r>
      <w:r>
        <w:t>r</w:t>
      </w:r>
      <w:r w:rsidRPr="003D5254">
        <w:t xml:space="preserve">ange collection of SCIg prior to travel. </w:t>
      </w:r>
      <w:r>
        <w:t xml:space="preserve">It is advised to collect the product as close to the departure date as feasible. </w:t>
      </w:r>
    </w:p>
    <w:p w14:paraId="1EB1EBB4" w14:textId="77777777" w:rsidR="00A75D5E" w:rsidRDefault="00A75D5E" w:rsidP="00A75D5E">
      <w:pPr>
        <w:pStyle w:val="Numberdigit"/>
      </w:pPr>
      <w:r>
        <w:t xml:space="preserve">On collection of the SCIg product store at the required temperature and then prior to travel, pack in a suitable cooler bag which will maintain the required temperature of the product throughout the journey. </w:t>
      </w:r>
    </w:p>
    <w:p w14:paraId="2AAC0B6B" w14:textId="77777777" w:rsidR="00A75D5E" w:rsidRDefault="00A75D5E" w:rsidP="00A75D5E">
      <w:pPr>
        <w:pStyle w:val="Numberdigit"/>
      </w:pPr>
      <w:r>
        <w:t>The cooler bag containing the product must be packed with hand luggage along with the export permit, the letter from your treating doctor and NBA approval if relevant.</w:t>
      </w:r>
    </w:p>
    <w:p w14:paraId="11616ECB"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7A98A8D" w14:textId="77777777" w:rsidTr="00EC40D5">
        <w:tc>
          <w:tcPr>
            <w:tcW w:w="10194" w:type="dxa"/>
          </w:tcPr>
          <w:p w14:paraId="61E42747" w14:textId="62ECA1DE" w:rsidR="0055119B" w:rsidRPr="0055119B" w:rsidRDefault="0055119B" w:rsidP="0055119B">
            <w:pPr>
              <w:pStyle w:val="Accessibilitypara"/>
            </w:pPr>
            <w:bookmarkStart w:id="11" w:name="_Hlk37240926"/>
            <w:r w:rsidRPr="0055119B">
              <w:t>To receive this document in another format</w:t>
            </w:r>
            <w:r>
              <w:t>,</w:t>
            </w:r>
            <w:r w:rsidRPr="0055119B">
              <w:t xml:space="preserve"> phone</w:t>
            </w:r>
            <w:r w:rsidRPr="0055119B">
              <w:rPr>
                <w:color w:val="004C97"/>
              </w:rPr>
              <w:t xml:space="preserve"> </w:t>
            </w:r>
            <w:r w:rsidR="00A75D5E">
              <w:rPr>
                <w:color w:val="004C97"/>
              </w:rPr>
              <w:t>03 9694 0102</w:t>
            </w:r>
            <w:r w:rsidRPr="0055119B">
              <w:t xml:space="preserve">, using the National Relay Service 13 36 77 if required, or </w:t>
            </w:r>
            <w:hyperlink r:id="rId23" w:history="1">
              <w:r w:rsidR="00A75D5E" w:rsidRPr="00BF080A">
                <w:rPr>
                  <w:rStyle w:val="Hyperlink"/>
                </w:rPr>
                <w:t>email Blood Matters</w:t>
              </w:r>
            </w:hyperlink>
            <w:r w:rsidR="00A75D5E" w:rsidRPr="0055119B">
              <w:rPr>
                <w:color w:val="004C97"/>
              </w:rPr>
              <w:t xml:space="preserve"> </w:t>
            </w:r>
            <w:r w:rsidR="00A75D5E" w:rsidRPr="0055119B">
              <w:t>&lt;</w:t>
            </w:r>
            <w:r w:rsidR="00A75D5E">
              <w:t>bloodmatters@redcrossblood.org.au</w:t>
            </w:r>
            <w:r w:rsidR="00A75D5E" w:rsidRPr="0055119B">
              <w:t>&gt;.</w:t>
            </w:r>
            <w:r w:rsidR="00A75D5E">
              <w:t xml:space="preserve">  </w:t>
            </w:r>
          </w:p>
          <w:p w14:paraId="08C3BE37" w14:textId="77777777" w:rsidR="0055119B" w:rsidRPr="0055119B" w:rsidRDefault="0055119B" w:rsidP="00E33237">
            <w:pPr>
              <w:pStyle w:val="Imprint"/>
            </w:pPr>
            <w:r w:rsidRPr="0055119B">
              <w:t>Authorised and published by the Victorian Government, 1 Treasury Place, Melbourne.</w:t>
            </w:r>
          </w:p>
          <w:p w14:paraId="5864FB47" w14:textId="1C906620"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1E791A">
              <w:t>January</w:t>
            </w:r>
            <w:r w:rsidR="00A75D5E">
              <w:t xml:space="preserve"> 202</w:t>
            </w:r>
            <w:r w:rsidR="001E791A">
              <w:t>6</w:t>
            </w:r>
            <w:r w:rsidRPr="0055119B">
              <w:t>.</w:t>
            </w:r>
          </w:p>
          <w:p w14:paraId="68E4C151" w14:textId="77777777" w:rsidR="00A75D5E" w:rsidRPr="0055119B" w:rsidRDefault="00A75D5E" w:rsidP="00A75D5E">
            <w:pPr>
              <w:pStyle w:val="Imprint"/>
            </w:pPr>
            <w:r>
              <w:rPr>
                <w:rFonts w:cs="Arial"/>
                <w:b/>
                <w:bCs/>
                <w:color w:val="000000"/>
              </w:rPr>
              <w:t xml:space="preserve">ISBN </w:t>
            </w:r>
            <w:r>
              <w:rPr>
                <w:rFonts w:cs="Arial"/>
                <w:color w:val="000000"/>
              </w:rPr>
              <w:t xml:space="preserve">978-1-76131-610-4 </w:t>
            </w:r>
            <w:r>
              <w:rPr>
                <w:rFonts w:cs="Arial"/>
                <w:b/>
                <w:bCs/>
                <w:color w:val="000000"/>
              </w:rPr>
              <w:t>(pdf/online/MS word)</w:t>
            </w:r>
          </w:p>
          <w:p w14:paraId="2B744C8D" w14:textId="2AD93218" w:rsidR="0055119B" w:rsidRDefault="00A75D5E" w:rsidP="00A75D5E">
            <w:pPr>
              <w:pStyle w:val="Imprint"/>
            </w:pPr>
            <w:r w:rsidRPr="0055119B">
              <w:t xml:space="preserve">Available at </w:t>
            </w:r>
            <w:hyperlink r:id="rId24" w:history="1">
              <w:r w:rsidRPr="00D97A00">
                <w:rPr>
                  <w:rStyle w:val="Hyperlink"/>
                </w:rPr>
                <w:t>Blood Matters Program</w:t>
              </w:r>
            </w:hyperlink>
            <w:r w:rsidRPr="0055119B">
              <w:t xml:space="preserve"> &lt;</w:t>
            </w:r>
            <w:r w:rsidRPr="00D97A00">
              <w:t>https://www.health.vic.gov.au/patient-care/blood-matters-program</w:t>
            </w:r>
            <w:r w:rsidRPr="0055119B">
              <w:t>&gt;</w:t>
            </w:r>
          </w:p>
        </w:tc>
      </w:tr>
      <w:bookmarkEnd w:id="11"/>
    </w:tbl>
    <w:p w14:paraId="2E350815" w14:textId="77777777" w:rsidR="00162CA9" w:rsidRDefault="00162CA9" w:rsidP="00162CA9">
      <w:pPr>
        <w:pStyle w:val="Body"/>
      </w:pPr>
    </w:p>
    <w:sectPr w:rsidR="00162CA9" w:rsidSect="00D5409D">
      <w:footerReference w:type="default" r:id="rId25"/>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08249" w14:textId="77777777" w:rsidR="002B0438" w:rsidRDefault="002B0438">
      <w:r>
        <w:separator/>
      </w:r>
    </w:p>
  </w:endnote>
  <w:endnote w:type="continuationSeparator" w:id="0">
    <w:p w14:paraId="3442D70E" w14:textId="77777777" w:rsidR="002B0438" w:rsidRDefault="002B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73E0" w14:textId="77777777" w:rsidR="00E261B3" w:rsidRPr="00F65AA9" w:rsidRDefault="0001677A" w:rsidP="00F84FA0">
    <w:pPr>
      <w:pStyle w:val="Footer"/>
    </w:pPr>
    <w:r>
      <w:rPr>
        <w:noProof/>
        <w:lang w:eastAsia="en-AU"/>
      </w:rPr>
      <w:drawing>
        <wp:anchor distT="0" distB="0" distL="114300" distR="114300" simplePos="0" relativeHeight="251676160" behindDoc="1" locked="1" layoutInCell="1" allowOverlap="1" wp14:anchorId="798DD6CF" wp14:editId="5176B756">
          <wp:simplePos x="0" y="0"/>
          <wp:positionH relativeFrom="page">
            <wp:posOffset>0</wp:posOffset>
          </wp:positionH>
          <wp:positionV relativeFrom="page">
            <wp:posOffset>9535795</wp:posOffset>
          </wp:positionV>
          <wp:extent cx="7559675" cy="11563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rcRect t="454" b="454"/>
                  <a:stretch>
                    <a:fillRect/>
                  </a:stretch>
                </pic:blipFill>
                <pic:spPr bwMode="auto">
                  <a:xfrm>
                    <a:off x="0" y="0"/>
                    <a:ext cx="7559675" cy="1156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52644D0F" wp14:editId="6CED2B1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F8C5D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644D0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4F8C5D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144C" w14:textId="77777777" w:rsidR="00E261B3" w:rsidRDefault="00E261B3">
    <w:pPr>
      <w:pStyle w:val="Footer"/>
    </w:pPr>
    <w:r>
      <w:rPr>
        <w:noProof/>
      </w:rPr>
      <mc:AlternateContent>
        <mc:Choice Requires="wps">
          <w:drawing>
            <wp:anchor distT="0" distB="0" distL="114300" distR="114300" simplePos="0" relativeHeight="251670016" behindDoc="0" locked="0" layoutInCell="0" allowOverlap="1" wp14:anchorId="619AE7BF" wp14:editId="0EB974DD">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4C187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9AE7B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A4C187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FF32"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7BC4FA07" wp14:editId="4EB8E424">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D4C6B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C4FA07"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9D4C6B1"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672A" w14:textId="77777777" w:rsidR="002B0438" w:rsidRDefault="002B0438" w:rsidP="002862F1">
      <w:pPr>
        <w:spacing w:before="120"/>
      </w:pPr>
      <w:r>
        <w:separator/>
      </w:r>
    </w:p>
  </w:footnote>
  <w:footnote w:type="continuationSeparator" w:id="0">
    <w:p w14:paraId="6E40C091" w14:textId="77777777" w:rsidR="002B0438" w:rsidRDefault="002B0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0072"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A4E8" w14:textId="77777777" w:rsidR="00E261B3" w:rsidRPr="0051568D" w:rsidRDefault="008C3697" w:rsidP="0011701A">
    <w:pPr>
      <w:pStyle w:val="Header"/>
    </w:pPr>
    <w:r>
      <w:t>Document title</w:t>
    </w:r>
    <w:r w:rsidR="00536395">
      <w:t xml:space="preserve"> (use Header style)</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B97539"/>
    <w:multiLevelType w:val="hybridMultilevel"/>
    <w:tmpl w:val="CA188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38889737">
    <w:abstractNumId w:val="10"/>
  </w:num>
  <w:num w:numId="2" w16cid:durableId="294071399">
    <w:abstractNumId w:val="17"/>
  </w:num>
  <w:num w:numId="3" w16cid:durableId="1871264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52558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31655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26320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6608329">
    <w:abstractNumId w:val="22"/>
  </w:num>
  <w:num w:numId="8" w16cid:durableId="234239723">
    <w:abstractNumId w:val="16"/>
  </w:num>
  <w:num w:numId="9" w16cid:durableId="388384362">
    <w:abstractNumId w:val="21"/>
  </w:num>
  <w:num w:numId="10" w16cid:durableId="4485465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5365481">
    <w:abstractNumId w:val="23"/>
  </w:num>
  <w:num w:numId="12" w16cid:durableId="14744418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4067410">
    <w:abstractNumId w:val="18"/>
  </w:num>
  <w:num w:numId="14" w16cid:durableId="2400657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05126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2661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43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7127191">
    <w:abstractNumId w:val="25"/>
  </w:num>
  <w:num w:numId="19" w16cid:durableId="17544727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1955299">
    <w:abstractNumId w:val="14"/>
  </w:num>
  <w:num w:numId="21" w16cid:durableId="524710577">
    <w:abstractNumId w:val="12"/>
  </w:num>
  <w:num w:numId="22" w16cid:durableId="1012100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0252905">
    <w:abstractNumId w:val="15"/>
  </w:num>
  <w:num w:numId="24" w16cid:durableId="461965004">
    <w:abstractNumId w:val="26"/>
  </w:num>
  <w:num w:numId="25" w16cid:durableId="403065864">
    <w:abstractNumId w:val="24"/>
  </w:num>
  <w:num w:numId="26" w16cid:durableId="1088035622">
    <w:abstractNumId w:val="20"/>
  </w:num>
  <w:num w:numId="27" w16cid:durableId="867644765">
    <w:abstractNumId w:val="11"/>
  </w:num>
  <w:num w:numId="28" w16cid:durableId="377169399">
    <w:abstractNumId w:val="27"/>
  </w:num>
  <w:num w:numId="29" w16cid:durableId="1895585059">
    <w:abstractNumId w:val="9"/>
  </w:num>
  <w:num w:numId="30" w16cid:durableId="559559566">
    <w:abstractNumId w:val="7"/>
  </w:num>
  <w:num w:numId="31" w16cid:durableId="687872929">
    <w:abstractNumId w:val="6"/>
  </w:num>
  <w:num w:numId="32" w16cid:durableId="1927768799">
    <w:abstractNumId w:val="5"/>
  </w:num>
  <w:num w:numId="33" w16cid:durableId="555623876">
    <w:abstractNumId w:val="4"/>
  </w:num>
  <w:num w:numId="34" w16cid:durableId="665747180">
    <w:abstractNumId w:val="8"/>
  </w:num>
  <w:num w:numId="35" w16cid:durableId="891574998">
    <w:abstractNumId w:val="3"/>
  </w:num>
  <w:num w:numId="36" w16cid:durableId="180895375">
    <w:abstractNumId w:val="2"/>
  </w:num>
  <w:num w:numId="37" w16cid:durableId="225117623">
    <w:abstractNumId w:val="1"/>
  </w:num>
  <w:num w:numId="38" w16cid:durableId="1961643576">
    <w:abstractNumId w:val="0"/>
  </w:num>
  <w:num w:numId="39" w16cid:durableId="1185901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138905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90"/>
    <w:rsid w:val="00000719"/>
    <w:rsid w:val="00003403"/>
    <w:rsid w:val="00005347"/>
    <w:rsid w:val="000072B6"/>
    <w:rsid w:val="0001021B"/>
    <w:rsid w:val="00011D89"/>
    <w:rsid w:val="000154FD"/>
    <w:rsid w:val="0001677A"/>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E791A"/>
    <w:rsid w:val="001F3826"/>
    <w:rsid w:val="001F6E46"/>
    <w:rsid w:val="001F7186"/>
    <w:rsid w:val="001F7C91"/>
    <w:rsid w:val="00200176"/>
    <w:rsid w:val="002033B7"/>
    <w:rsid w:val="00206463"/>
    <w:rsid w:val="00206F2F"/>
    <w:rsid w:val="0021053D"/>
    <w:rsid w:val="00210A92"/>
    <w:rsid w:val="0021667C"/>
    <w:rsid w:val="00216C03"/>
    <w:rsid w:val="00220C04"/>
    <w:rsid w:val="0022278D"/>
    <w:rsid w:val="00226809"/>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4B5C"/>
    <w:rsid w:val="002763B3"/>
    <w:rsid w:val="002802E3"/>
    <w:rsid w:val="0028213D"/>
    <w:rsid w:val="002862F1"/>
    <w:rsid w:val="00291373"/>
    <w:rsid w:val="0029597D"/>
    <w:rsid w:val="002962C3"/>
    <w:rsid w:val="0029752B"/>
    <w:rsid w:val="002A0A9C"/>
    <w:rsid w:val="002A483C"/>
    <w:rsid w:val="002B0438"/>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423A"/>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877B0"/>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3F7"/>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2B77"/>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4CD8"/>
    <w:rsid w:val="008C5557"/>
    <w:rsid w:val="008C589D"/>
    <w:rsid w:val="008C6D51"/>
    <w:rsid w:val="008C7CB1"/>
    <w:rsid w:val="008D18D9"/>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77F7"/>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5D5E"/>
    <w:rsid w:val="00A77AA3"/>
    <w:rsid w:val="00A80421"/>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15E3"/>
    <w:rsid w:val="00B62B50"/>
    <w:rsid w:val="00B635B7"/>
    <w:rsid w:val="00B63AE8"/>
    <w:rsid w:val="00B65950"/>
    <w:rsid w:val="00B66D83"/>
    <w:rsid w:val="00B672C0"/>
    <w:rsid w:val="00B676FD"/>
    <w:rsid w:val="00B75646"/>
    <w:rsid w:val="00B8728A"/>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1963"/>
    <w:rsid w:val="00C863C4"/>
    <w:rsid w:val="00C8746D"/>
    <w:rsid w:val="00C8750E"/>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409D"/>
    <w:rsid w:val="00D56B20"/>
    <w:rsid w:val="00D578B3"/>
    <w:rsid w:val="00D618F4"/>
    <w:rsid w:val="00D6261F"/>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4CD4"/>
    <w:rsid w:val="00E261B3"/>
    <w:rsid w:val="00E26818"/>
    <w:rsid w:val="00E27FFC"/>
    <w:rsid w:val="00E30B15"/>
    <w:rsid w:val="00E33237"/>
    <w:rsid w:val="00E40181"/>
    <w:rsid w:val="00E54950"/>
    <w:rsid w:val="00E55684"/>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0A90"/>
    <w:rsid w:val="00F61A9F"/>
    <w:rsid w:val="00F61B5F"/>
    <w:rsid w:val="00F62248"/>
    <w:rsid w:val="00F6447C"/>
    <w:rsid w:val="00F64696"/>
    <w:rsid w:val="00F65AA9"/>
    <w:rsid w:val="00F6768F"/>
    <w:rsid w:val="00F72C2C"/>
    <w:rsid w:val="00F741C0"/>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188F"/>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5167DE"/>
  <w15:docId w15:val="{2B371DC3-D22B-4640-9B42-294EF2C1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sradmintransfusionsupportaus@redcrossblood.org.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martraveller.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sradmintransfusionsupportaus@redcrossblood.org.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blood.gov.au/patient-information/travelling-blood-products-or-outside-australia" TargetMode="External"/><Relationship Id="rId20" Type="http://schemas.openxmlformats.org/officeDocument/2006/relationships/hyperlink" Target="mailto:support@blood.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patient-care/blood-matters-progra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bloodmatters@redcrossblood.org.au" TargetMode="External"/><Relationship Id="rId10" Type="http://schemas.openxmlformats.org/officeDocument/2006/relationships/endnotes" Target="endnotes.xml"/><Relationship Id="rId19" Type="http://schemas.openxmlformats.org/officeDocument/2006/relationships/hyperlink" Target="mailto:support@blood.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martraveller.gov.a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SCIg\2025\Webpage\2.%20December%20-%20posters%20and%20new%20branding\06.%20Blood%20Matters%20DH%20red%20factsheet_front%20page%20logos%20only_updated%20logo%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DD49C0BE1444B83DF12418F9F53CA" ma:contentTypeVersion="16" ma:contentTypeDescription="Create a new document." ma:contentTypeScope="" ma:versionID="703c1ef92f5b52a0f5a270828a8824a2">
  <xsd:schema xmlns:xsd="http://www.w3.org/2001/XMLSchema" xmlns:xs="http://www.w3.org/2001/XMLSchema" xmlns:p="http://schemas.microsoft.com/office/2006/metadata/properties" xmlns:ns2="2c6ffb12-904d-4970-9435-acd0dfb37620" xmlns:ns3="e4a8e1e8-b23e-4b0b-a39d-2e39c029802e" targetNamespace="http://schemas.microsoft.com/office/2006/metadata/properties" ma:root="true" ma:fieldsID="2822835e12eff9f5b0a182e8d8bf7267" ns2:_="" ns3:_="">
    <xsd:import namespace="2c6ffb12-904d-4970-9435-acd0dfb37620"/>
    <xsd:import namespace="e4a8e1e8-b23e-4b0b-a39d-2e39c02980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fb12-904d-4970-9435-acd0dfb376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Image" ma:index="22" nillable="true" ma:displayName="Image" ma:format="Thumbnail" ma:internalName="Imag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a8e1e8-b23e-4b0b-a39d-2e39c0298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c6ffb12-904d-4970-9435-acd0dfb37620">
      <Terms xmlns="http://schemas.microsoft.com/office/infopath/2007/PartnerControls"/>
    </lcf76f155ced4ddcb4097134ff3c332f>
    <Image xmlns="2c6ffb12-904d-4970-9435-acd0dfb37620" xsi:nil="true"/>
  </documentManagement>
</p:properties>
</file>

<file path=customXml/itemProps1.xml><?xml version="1.0" encoding="utf-8"?>
<ds:datastoreItem xmlns:ds="http://schemas.openxmlformats.org/officeDocument/2006/customXml" ds:itemID="{923E6962-00BF-4D12-BF93-F608CD5D9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fb12-904d-4970-9435-acd0dfb37620"/>
    <ds:schemaRef ds:uri="e4a8e1e8-b23e-4b0b-a39d-2e39c0298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2c6ffb12-904d-4970-9435-acd0dfb37620"/>
  </ds:schemaRefs>
</ds:datastoreItem>
</file>

<file path=docMetadata/LabelInfo.xml><?xml version="1.0" encoding="utf-8"?>
<clbl:labelList xmlns:clbl="http://schemas.microsoft.com/office/2020/mipLabelMetadata">
  <clbl:label id="{58f254b8-0620-4a87-9f76-fe68b7426d72}"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06. Blood Matters DH red factsheet_front page logos only_updated logo (002).dotx</Template>
  <TotalTime>28</TotalTime>
  <Pages>4</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Travelling overseas with subcutaneous immunoglobulin (SCIg)</vt:lpstr>
    </vt:vector>
  </TitlesOfParts>
  <Manager/>
  <Company>Victoria State Government, Department of Health, Blood Matters</Company>
  <LinksUpToDate>false</LinksUpToDate>
  <CharactersWithSpaces>9025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Travelling overseas with subcutaneous immunoglobulin (SCIg)</dc:title>
  <dc:subject/>
  <dc:creator>Blood Matters</dc:creator>
  <cp:keywords/>
  <dc:description/>
  <cp:lastModifiedBy>Emily Hirst (Health)</cp:lastModifiedBy>
  <cp:revision>5</cp:revision>
  <cp:lastPrinted>2020-03-30T03:28:00Z</cp:lastPrinted>
  <dcterms:created xsi:type="dcterms:W3CDTF">2025-12-23T04:56:00Z</dcterms:created>
  <dcterms:modified xsi:type="dcterms:W3CDTF">2026-01-19T04:24:00Z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0x0101001EFDD49C0BE1444B83DF12418F9F53CA</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