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5439C"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7429211F" wp14:editId="68E88BE9">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6F8ED1"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14B19FAB" w14:textId="77777777" w:rsidTr="00B07FF7">
        <w:trPr>
          <w:trHeight w:val="622"/>
        </w:trPr>
        <w:tc>
          <w:tcPr>
            <w:tcW w:w="10348" w:type="dxa"/>
            <w:tcMar>
              <w:top w:w="1531" w:type="dxa"/>
              <w:left w:w="0" w:type="dxa"/>
              <w:right w:w="0" w:type="dxa"/>
            </w:tcMar>
          </w:tcPr>
          <w:p w14:paraId="39C6A4EB" w14:textId="633A8208" w:rsidR="003B5733" w:rsidRPr="003B5733" w:rsidRDefault="00AD4812" w:rsidP="003B5733">
            <w:pPr>
              <w:pStyle w:val="Documenttitle"/>
            </w:pPr>
            <w:r>
              <w:t>Subcutaneous immunoglobulin (SCIg)</w:t>
            </w:r>
            <w:r>
              <w:br/>
            </w:r>
            <w:r w:rsidRPr="003B0694">
              <w:t>clinical practice guidance template</w:t>
            </w:r>
          </w:p>
        </w:tc>
      </w:tr>
      <w:tr w:rsidR="003B5733" w14:paraId="2D37865D" w14:textId="77777777" w:rsidTr="00B07FF7">
        <w:tc>
          <w:tcPr>
            <w:tcW w:w="10348" w:type="dxa"/>
          </w:tcPr>
          <w:p w14:paraId="7D4723DB" w14:textId="6F85F861" w:rsidR="003B5733" w:rsidRPr="00A1389F" w:rsidRDefault="00167CC8" w:rsidP="005F44C0">
            <w:pPr>
              <w:pStyle w:val="Documentsubtitle"/>
            </w:pPr>
            <w:r>
              <w:t>January</w:t>
            </w:r>
            <w:r w:rsidR="00AD4812">
              <w:t xml:space="preserve"> 202</w:t>
            </w:r>
            <w:r>
              <w:t>6</w:t>
            </w:r>
          </w:p>
        </w:tc>
      </w:tr>
      <w:tr w:rsidR="003B5733" w14:paraId="66198859" w14:textId="77777777" w:rsidTr="00B07FF7">
        <w:tc>
          <w:tcPr>
            <w:tcW w:w="10348" w:type="dxa"/>
          </w:tcPr>
          <w:p w14:paraId="462A76BA" w14:textId="77777777" w:rsidR="003B5733" w:rsidRPr="001E5058" w:rsidRDefault="00277D51" w:rsidP="001E5058">
            <w:pPr>
              <w:pStyle w:val="Bannermarking"/>
            </w:pPr>
            <w:fldSimple w:instr=" FILLIN  &quot;Type the protective marking&quot; \d OFFICIAL \o  \* MERGEFORMAT ">
              <w:r>
                <w:t>OFFICIAL</w:t>
              </w:r>
            </w:fldSimple>
          </w:p>
        </w:tc>
      </w:tr>
    </w:tbl>
    <w:p w14:paraId="7C90A2CF" w14:textId="77777777" w:rsidR="00AD784C" w:rsidRDefault="00AD784C" w:rsidP="002365B4">
      <w:pPr>
        <w:pStyle w:val="TOCheadingfactsheet"/>
      </w:pPr>
      <w:r w:rsidRPr="00B57329">
        <w:t>Contents</w:t>
      </w:r>
    </w:p>
    <w:bookmarkStart w:id="0" w:name="_Hlk208327804"/>
    <w:p w14:paraId="587A8B8E"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\u \t "Heading 2,1,Heading 4,2" </w:instrText>
      </w:r>
      <w:r>
        <w:fldChar w:fldCharType="separate"/>
      </w:r>
      <w:hyperlink w:anchor="_Toc206149615" w:history="1">
        <w:r w:rsidRPr="00C52750">
          <w:rPr>
            <w:rStyle w:val="Hyperlink"/>
            <w:rFonts w:eastAsia="Times"/>
          </w:rPr>
          <w:t>General information</w:t>
        </w:r>
        <w:r>
          <w:rPr>
            <w:webHidden/>
          </w:rPr>
          <w:tab/>
        </w:r>
        <w:r>
          <w:rPr>
            <w:webHidden/>
          </w:rPr>
          <w:fldChar w:fldCharType="begin"/>
        </w:r>
        <w:r>
          <w:rPr>
            <w:webHidden/>
          </w:rPr>
          <w:instrText xml:space="preserve"> PAGEREF _Toc206149615 \h </w:instrText>
        </w:r>
        <w:r>
          <w:rPr>
            <w:webHidden/>
          </w:rPr>
        </w:r>
        <w:r>
          <w:rPr>
            <w:webHidden/>
          </w:rPr>
          <w:fldChar w:fldCharType="separate"/>
        </w:r>
        <w:r>
          <w:rPr>
            <w:webHidden/>
          </w:rPr>
          <w:t>3</w:t>
        </w:r>
        <w:r>
          <w:rPr>
            <w:webHidden/>
          </w:rPr>
          <w:fldChar w:fldCharType="end"/>
        </w:r>
      </w:hyperlink>
    </w:p>
    <w:p w14:paraId="7048B64D"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16" w:history="1">
        <w:r w:rsidRPr="00C52750">
          <w:rPr>
            <w:rStyle w:val="Hyperlink"/>
          </w:rPr>
          <w:t>Purpose</w:t>
        </w:r>
        <w:r>
          <w:rPr>
            <w:rStyle w:val="Hyperlink"/>
          </w:rPr>
          <w:t>s</w:t>
        </w:r>
        <w:r>
          <w:rPr>
            <w:webHidden/>
          </w:rPr>
          <w:tab/>
        </w:r>
        <w:r>
          <w:rPr>
            <w:webHidden/>
          </w:rPr>
          <w:fldChar w:fldCharType="begin"/>
        </w:r>
        <w:r>
          <w:rPr>
            <w:webHidden/>
          </w:rPr>
          <w:instrText xml:space="preserve"> PAGEREF _Toc206149616 \h </w:instrText>
        </w:r>
        <w:r>
          <w:rPr>
            <w:webHidden/>
          </w:rPr>
        </w:r>
        <w:r>
          <w:rPr>
            <w:webHidden/>
          </w:rPr>
          <w:fldChar w:fldCharType="separate"/>
        </w:r>
        <w:r>
          <w:rPr>
            <w:webHidden/>
          </w:rPr>
          <w:t>3</w:t>
        </w:r>
        <w:r>
          <w:rPr>
            <w:webHidden/>
          </w:rPr>
          <w:fldChar w:fldCharType="end"/>
        </w:r>
      </w:hyperlink>
    </w:p>
    <w:p w14:paraId="3086A182"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17" w:history="1">
        <w:r w:rsidRPr="00C52750">
          <w:rPr>
            <w:rStyle w:val="Hyperlink"/>
            <w:rFonts w:eastAsia="Times"/>
          </w:rPr>
          <w:t>Approved access conditions for SCIg</w:t>
        </w:r>
        <w:r>
          <w:rPr>
            <w:webHidden/>
          </w:rPr>
          <w:tab/>
        </w:r>
        <w:r>
          <w:rPr>
            <w:webHidden/>
          </w:rPr>
          <w:fldChar w:fldCharType="begin"/>
        </w:r>
        <w:r>
          <w:rPr>
            <w:webHidden/>
          </w:rPr>
          <w:instrText xml:space="preserve"> PAGEREF _Toc206149617 \h </w:instrText>
        </w:r>
        <w:r>
          <w:rPr>
            <w:webHidden/>
          </w:rPr>
        </w:r>
        <w:r>
          <w:rPr>
            <w:webHidden/>
          </w:rPr>
          <w:fldChar w:fldCharType="separate"/>
        </w:r>
        <w:r>
          <w:rPr>
            <w:webHidden/>
          </w:rPr>
          <w:t>3</w:t>
        </w:r>
        <w:r>
          <w:rPr>
            <w:webHidden/>
          </w:rPr>
          <w:fldChar w:fldCharType="end"/>
        </w:r>
      </w:hyperlink>
    </w:p>
    <w:p w14:paraId="37EEC3AE"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18" w:history="1">
        <w:r w:rsidRPr="00C52750">
          <w:rPr>
            <w:rStyle w:val="Hyperlink"/>
          </w:rPr>
          <w:t>Governance requirements for a hospital based SCIg program</w:t>
        </w:r>
        <w:r>
          <w:rPr>
            <w:webHidden/>
          </w:rPr>
          <w:tab/>
        </w:r>
        <w:r>
          <w:rPr>
            <w:webHidden/>
          </w:rPr>
          <w:fldChar w:fldCharType="begin"/>
        </w:r>
        <w:r>
          <w:rPr>
            <w:webHidden/>
          </w:rPr>
          <w:instrText xml:space="preserve"> PAGEREF _Toc206149618 \h </w:instrText>
        </w:r>
        <w:r>
          <w:rPr>
            <w:webHidden/>
          </w:rPr>
        </w:r>
        <w:r>
          <w:rPr>
            <w:webHidden/>
          </w:rPr>
          <w:fldChar w:fldCharType="separate"/>
        </w:r>
        <w:r>
          <w:rPr>
            <w:webHidden/>
          </w:rPr>
          <w:t>4</w:t>
        </w:r>
        <w:r>
          <w:rPr>
            <w:webHidden/>
          </w:rPr>
          <w:fldChar w:fldCharType="end"/>
        </w:r>
      </w:hyperlink>
    </w:p>
    <w:p w14:paraId="5DD5C0AD"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19" w:history="1">
        <w:r w:rsidRPr="00C52750">
          <w:rPr>
            <w:rStyle w:val="Hyperlink"/>
          </w:rPr>
          <w:t>Quality assurance</w:t>
        </w:r>
        <w:r>
          <w:rPr>
            <w:webHidden/>
          </w:rPr>
          <w:tab/>
        </w:r>
        <w:r>
          <w:rPr>
            <w:webHidden/>
          </w:rPr>
          <w:fldChar w:fldCharType="begin"/>
        </w:r>
        <w:r>
          <w:rPr>
            <w:webHidden/>
          </w:rPr>
          <w:instrText xml:space="preserve"> PAGEREF _Toc206149619 \h </w:instrText>
        </w:r>
        <w:r>
          <w:rPr>
            <w:webHidden/>
          </w:rPr>
        </w:r>
        <w:r>
          <w:rPr>
            <w:webHidden/>
          </w:rPr>
          <w:fldChar w:fldCharType="separate"/>
        </w:r>
        <w:r>
          <w:rPr>
            <w:webHidden/>
          </w:rPr>
          <w:t>4</w:t>
        </w:r>
        <w:r>
          <w:rPr>
            <w:webHidden/>
          </w:rPr>
          <w:fldChar w:fldCharType="end"/>
        </w:r>
      </w:hyperlink>
    </w:p>
    <w:p w14:paraId="6C4D9E36"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20" w:history="1">
        <w:r w:rsidRPr="00C52750">
          <w:rPr>
            <w:rStyle w:val="Hyperlink"/>
          </w:rPr>
          <w:t>Clinical oversight</w:t>
        </w:r>
        <w:r>
          <w:rPr>
            <w:webHidden/>
          </w:rPr>
          <w:tab/>
        </w:r>
        <w:r>
          <w:rPr>
            <w:webHidden/>
          </w:rPr>
          <w:fldChar w:fldCharType="begin"/>
        </w:r>
        <w:r>
          <w:rPr>
            <w:webHidden/>
          </w:rPr>
          <w:instrText xml:space="preserve"> PAGEREF _Toc206149620 \h </w:instrText>
        </w:r>
        <w:r>
          <w:rPr>
            <w:webHidden/>
          </w:rPr>
        </w:r>
        <w:r>
          <w:rPr>
            <w:webHidden/>
          </w:rPr>
          <w:fldChar w:fldCharType="separate"/>
        </w:r>
        <w:r>
          <w:rPr>
            <w:webHidden/>
          </w:rPr>
          <w:t>4</w:t>
        </w:r>
        <w:r>
          <w:rPr>
            <w:webHidden/>
          </w:rPr>
          <w:fldChar w:fldCharType="end"/>
        </w:r>
      </w:hyperlink>
    </w:p>
    <w:p w14:paraId="78BB76FF"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21" w:history="1">
        <w:r w:rsidRPr="00C52750">
          <w:rPr>
            <w:rStyle w:val="Hyperlink"/>
          </w:rPr>
          <w:t>Equipment and facilities</w:t>
        </w:r>
        <w:r>
          <w:rPr>
            <w:webHidden/>
          </w:rPr>
          <w:tab/>
        </w:r>
        <w:r>
          <w:rPr>
            <w:webHidden/>
          </w:rPr>
          <w:fldChar w:fldCharType="begin"/>
        </w:r>
        <w:r>
          <w:rPr>
            <w:webHidden/>
          </w:rPr>
          <w:instrText xml:space="preserve"> PAGEREF _Toc206149621 \h </w:instrText>
        </w:r>
        <w:r>
          <w:rPr>
            <w:webHidden/>
          </w:rPr>
        </w:r>
        <w:r>
          <w:rPr>
            <w:webHidden/>
          </w:rPr>
          <w:fldChar w:fldCharType="separate"/>
        </w:r>
        <w:r>
          <w:rPr>
            <w:webHidden/>
          </w:rPr>
          <w:t>4</w:t>
        </w:r>
        <w:r>
          <w:rPr>
            <w:webHidden/>
          </w:rPr>
          <w:fldChar w:fldCharType="end"/>
        </w:r>
      </w:hyperlink>
    </w:p>
    <w:p w14:paraId="4AD11EBB"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22" w:history="1">
        <w:r w:rsidRPr="00C52750">
          <w:rPr>
            <w:rStyle w:val="Hyperlink"/>
          </w:rPr>
          <w:t>Education and training</w:t>
        </w:r>
        <w:r>
          <w:rPr>
            <w:webHidden/>
          </w:rPr>
          <w:tab/>
        </w:r>
        <w:r>
          <w:rPr>
            <w:webHidden/>
          </w:rPr>
          <w:fldChar w:fldCharType="begin"/>
        </w:r>
        <w:r>
          <w:rPr>
            <w:webHidden/>
          </w:rPr>
          <w:instrText xml:space="preserve"> PAGEREF _Toc206149622 \h </w:instrText>
        </w:r>
        <w:r>
          <w:rPr>
            <w:webHidden/>
          </w:rPr>
        </w:r>
        <w:r>
          <w:rPr>
            <w:webHidden/>
          </w:rPr>
          <w:fldChar w:fldCharType="separate"/>
        </w:r>
        <w:r>
          <w:rPr>
            <w:webHidden/>
          </w:rPr>
          <w:t>4</w:t>
        </w:r>
        <w:r>
          <w:rPr>
            <w:webHidden/>
          </w:rPr>
          <w:fldChar w:fldCharType="end"/>
        </w:r>
      </w:hyperlink>
    </w:p>
    <w:p w14:paraId="5394BCC8"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23" w:history="1">
        <w:r w:rsidRPr="00C52750">
          <w:rPr>
            <w:rStyle w:val="Hyperlink"/>
          </w:rPr>
          <w:t>Regular review</w:t>
        </w:r>
        <w:r>
          <w:rPr>
            <w:webHidden/>
          </w:rPr>
          <w:tab/>
          <w:t>5</w:t>
        </w:r>
      </w:hyperlink>
    </w:p>
    <w:p w14:paraId="0C1B1E20"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24" w:history="1">
        <w:r w:rsidRPr="00C52750">
          <w:rPr>
            <w:rStyle w:val="Hyperlink"/>
          </w:rPr>
          <w:t>Supply of product</w:t>
        </w:r>
        <w:r>
          <w:rPr>
            <w:webHidden/>
          </w:rPr>
          <w:tab/>
        </w:r>
        <w:r>
          <w:rPr>
            <w:webHidden/>
          </w:rPr>
          <w:fldChar w:fldCharType="begin"/>
        </w:r>
        <w:r>
          <w:rPr>
            <w:webHidden/>
          </w:rPr>
          <w:instrText xml:space="preserve"> PAGEREF _Toc206149624 \h </w:instrText>
        </w:r>
        <w:r>
          <w:rPr>
            <w:webHidden/>
          </w:rPr>
        </w:r>
        <w:r>
          <w:rPr>
            <w:webHidden/>
          </w:rPr>
          <w:fldChar w:fldCharType="separate"/>
        </w:r>
        <w:r>
          <w:rPr>
            <w:webHidden/>
          </w:rPr>
          <w:t>5</w:t>
        </w:r>
        <w:r>
          <w:rPr>
            <w:webHidden/>
          </w:rPr>
          <w:fldChar w:fldCharType="end"/>
        </w:r>
      </w:hyperlink>
    </w:p>
    <w:p w14:paraId="075F6075"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25" w:history="1">
        <w:r w:rsidRPr="00C52750">
          <w:rPr>
            <w:rStyle w:val="Hyperlink"/>
          </w:rPr>
          <w:t>Reporting unused, discarded, spoilt/broken product</w:t>
        </w:r>
        <w:r>
          <w:rPr>
            <w:webHidden/>
          </w:rPr>
          <w:tab/>
        </w:r>
        <w:r>
          <w:rPr>
            <w:webHidden/>
          </w:rPr>
          <w:fldChar w:fldCharType="begin"/>
        </w:r>
        <w:r>
          <w:rPr>
            <w:webHidden/>
          </w:rPr>
          <w:instrText xml:space="preserve"> PAGEREF _Toc206149625 \h </w:instrText>
        </w:r>
        <w:r>
          <w:rPr>
            <w:webHidden/>
          </w:rPr>
        </w:r>
        <w:r>
          <w:rPr>
            <w:webHidden/>
          </w:rPr>
          <w:fldChar w:fldCharType="separate"/>
        </w:r>
        <w:r>
          <w:rPr>
            <w:webHidden/>
          </w:rPr>
          <w:t>5</w:t>
        </w:r>
        <w:r>
          <w:rPr>
            <w:webHidden/>
          </w:rPr>
          <w:fldChar w:fldCharType="end"/>
        </w:r>
      </w:hyperlink>
    </w:p>
    <w:p w14:paraId="71043022"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26" w:history="1">
        <w:r w:rsidRPr="00C52750">
          <w:rPr>
            <w:rStyle w:val="Hyperlink"/>
          </w:rPr>
          <w:t>Considerations for a successful SCIg program</w:t>
        </w:r>
        <w:r>
          <w:rPr>
            <w:webHidden/>
          </w:rPr>
          <w:tab/>
        </w:r>
        <w:r>
          <w:rPr>
            <w:webHidden/>
          </w:rPr>
          <w:fldChar w:fldCharType="begin"/>
        </w:r>
        <w:r>
          <w:rPr>
            <w:webHidden/>
          </w:rPr>
          <w:instrText xml:space="preserve"> PAGEREF _Toc206149626 \h </w:instrText>
        </w:r>
        <w:r>
          <w:rPr>
            <w:webHidden/>
          </w:rPr>
        </w:r>
        <w:r>
          <w:rPr>
            <w:webHidden/>
          </w:rPr>
          <w:fldChar w:fldCharType="separate"/>
        </w:r>
        <w:r>
          <w:rPr>
            <w:webHidden/>
          </w:rPr>
          <w:t>5</w:t>
        </w:r>
        <w:r>
          <w:rPr>
            <w:webHidden/>
          </w:rPr>
          <w:fldChar w:fldCharType="end"/>
        </w:r>
      </w:hyperlink>
    </w:p>
    <w:p w14:paraId="48B77B11"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27" w:history="1">
        <w:r w:rsidRPr="00C52750">
          <w:rPr>
            <w:rStyle w:val="Hyperlink"/>
            <w:rFonts w:cs="Arial"/>
          </w:rPr>
          <w:t>BloodSTAR</w:t>
        </w:r>
        <w:r>
          <w:rPr>
            <w:webHidden/>
          </w:rPr>
          <w:tab/>
        </w:r>
        <w:r>
          <w:rPr>
            <w:webHidden/>
          </w:rPr>
          <w:fldChar w:fldCharType="begin"/>
        </w:r>
        <w:r>
          <w:rPr>
            <w:webHidden/>
          </w:rPr>
          <w:instrText xml:space="preserve"> PAGEREF _Toc206149627 \h </w:instrText>
        </w:r>
        <w:r>
          <w:rPr>
            <w:webHidden/>
          </w:rPr>
        </w:r>
        <w:r>
          <w:rPr>
            <w:webHidden/>
          </w:rPr>
          <w:fldChar w:fldCharType="separate"/>
        </w:r>
        <w:r>
          <w:rPr>
            <w:webHidden/>
          </w:rPr>
          <w:t>5</w:t>
        </w:r>
        <w:r>
          <w:rPr>
            <w:webHidden/>
          </w:rPr>
          <w:fldChar w:fldCharType="end"/>
        </w:r>
      </w:hyperlink>
    </w:p>
    <w:p w14:paraId="41F9189D"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28" w:history="1">
        <w:r w:rsidRPr="00C52750">
          <w:rPr>
            <w:rStyle w:val="Hyperlink"/>
          </w:rPr>
          <w:t>SCIg approval/dispensing process</w:t>
        </w:r>
        <w:r>
          <w:rPr>
            <w:webHidden/>
          </w:rPr>
          <w:tab/>
          <w:t>6</w:t>
        </w:r>
      </w:hyperlink>
    </w:p>
    <w:p w14:paraId="0C3205EC"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29" w:history="1">
        <w:r w:rsidRPr="00C52750">
          <w:rPr>
            <w:rStyle w:val="Hyperlink"/>
          </w:rPr>
          <w:t>Options for SCIg dispensing</w:t>
        </w:r>
        <w:r>
          <w:rPr>
            <w:webHidden/>
          </w:rPr>
          <w:tab/>
        </w:r>
        <w:r>
          <w:rPr>
            <w:webHidden/>
          </w:rPr>
          <w:fldChar w:fldCharType="begin"/>
        </w:r>
        <w:r>
          <w:rPr>
            <w:webHidden/>
          </w:rPr>
          <w:instrText xml:space="preserve"> PAGEREF _Toc206149629 \h </w:instrText>
        </w:r>
        <w:r>
          <w:rPr>
            <w:webHidden/>
          </w:rPr>
        </w:r>
        <w:r>
          <w:rPr>
            <w:webHidden/>
          </w:rPr>
          <w:fldChar w:fldCharType="separate"/>
        </w:r>
        <w:r>
          <w:rPr>
            <w:webHidden/>
          </w:rPr>
          <w:t>6</w:t>
        </w:r>
        <w:r>
          <w:rPr>
            <w:webHidden/>
          </w:rPr>
          <w:fldChar w:fldCharType="end"/>
        </w:r>
      </w:hyperlink>
    </w:p>
    <w:p w14:paraId="7619DBC3"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30" w:history="1">
        <w:r w:rsidRPr="00C52750">
          <w:rPr>
            <w:rStyle w:val="Hyperlink"/>
          </w:rPr>
          <w:t>Patient selection criteria</w:t>
        </w:r>
        <w:r>
          <w:rPr>
            <w:webHidden/>
          </w:rPr>
          <w:tab/>
        </w:r>
        <w:r>
          <w:rPr>
            <w:webHidden/>
          </w:rPr>
          <w:fldChar w:fldCharType="begin"/>
        </w:r>
        <w:r>
          <w:rPr>
            <w:webHidden/>
          </w:rPr>
          <w:instrText xml:space="preserve"> PAGEREF _Toc206149630 \h </w:instrText>
        </w:r>
        <w:r>
          <w:rPr>
            <w:webHidden/>
          </w:rPr>
        </w:r>
        <w:r>
          <w:rPr>
            <w:webHidden/>
          </w:rPr>
          <w:fldChar w:fldCharType="separate"/>
        </w:r>
        <w:r>
          <w:rPr>
            <w:webHidden/>
          </w:rPr>
          <w:t>6</w:t>
        </w:r>
        <w:r>
          <w:rPr>
            <w:webHidden/>
          </w:rPr>
          <w:fldChar w:fldCharType="end"/>
        </w:r>
      </w:hyperlink>
    </w:p>
    <w:p w14:paraId="5910CE69"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31" w:history="1">
        <w:r w:rsidRPr="00C52750">
          <w:rPr>
            <w:rStyle w:val="Hyperlink"/>
          </w:rPr>
          <w:t>SCIg product comparison</w:t>
        </w:r>
        <w:r w:rsidRPr="00C52750">
          <w:rPr>
            <w:rStyle w:val="Hyperlink"/>
            <w:rFonts w:cs="Arial"/>
          </w:rPr>
          <w:t>*</w:t>
        </w:r>
        <w:r>
          <w:rPr>
            <w:webHidden/>
          </w:rPr>
          <w:tab/>
        </w:r>
        <w:r>
          <w:rPr>
            <w:webHidden/>
          </w:rPr>
          <w:fldChar w:fldCharType="begin"/>
        </w:r>
        <w:r>
          <w:rPr>
            <w:webHidden/>
          </w:rPr>
          <w:instrText xml:space="preserve"> PAGEREF _Toc206149631 \h </w:instrText>
        </w:r>
        <w:r>
          <w:rPr>
            <w:webHidden/>
          </w:rPr>
        </w:r>
        <w:r>
          <w:rPr>
            <w:webHidden/>
          </w:rPr>
          <w:fldChar w:fldCharType="separate"/>
        </w:r>
        <w:r>
          <w:rPr>
            <w:webHidden/>
          </w:rPr>
          <w:t>7</w:t>
        </w:r>
        <w:r>
          <w:rPr>
            <w:webHidden/>
          </w:rPr>
          <w:fldChar w:fldCharType="end"/>
        </w:r>
      </w:hyperlink>
    </w:p>
    <w:p w14:paraId="74CB74AC"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32" w:history="1">
        <w:r w:rsidRPr="00C52750">
          <w:rPr>
            <w:rStyle w:val="Hyperlink"/>
          </w:rPr>
          <w:t>*This information has been summarised using the manufacturer’s product information (PI) and has not been subject to manufacturer endorsement. When considering these products, review of the full PI is required. Information current as of August 2025.</w:t>
        </w:r>
        <w:r>
          <w:rPr>
            <w:webHidden/>
          </w:rPr>
          <w:tab/>
        </w:r>
        <w:r>
          <w:rPr>
            <w:webHidden/>
          </w:rPr>
          <w:fldChar w:fldCharType="begin"/>
        </w:r>
        <w:r>
          <w:rPr>
            <w:webHidden/>
          </w:rPr>
          <w:instrText xml:space="preserve"> PAGEREF _Toc206149632 \h </w:instrText>
        </w:r>
        <w:r>
          <w:rPr>
            <w:webHidden/>
          </w:rPr>
        </w:r>
        <w:r>
          <w:rPr>
            <w:webHidden/>
          </w:rPr>
          <w:fldChar w:fldCharType="separate"/>
        </w:r>
        <w:r>
          <w:rPr>
            <w:webHidden/>
          </w:rPr>
          <w:t>7</w:t>
        </w:r>
        <w:r>
          <w:rPr>
            <w:webHidden/>
          </w:rPr>
          <w:fldChar w:fldCharType="end"/>
        </w:r>
      </w:hyperlink>
    </w:p>
    <w:p w14:paraId="3C47E538" w14:textId="77777777" w:rsidR="00AD4812" w:rsidRDefault="00AD4812" w:rsidP="00AD4812">
      <w:pPr>
        <w:pStyle w:val="TOC2"/>
      </w:pPr>
      <w:hyperlink w:anchor="_Toc206149633" w:history="1">
        <w:r w:rsidRPr="00C52750">
          <w:rPr>
            <w:rStyle w:val="Hyperlink"/>
          </w:rPr>
          <w:t>Presentation</w:t>
        </w:r>
        <w:r>
          <w:rPr>
            <w:webHidden/>
          </w:rPr>
          <w:tab/>
        </w:r>
        <w:r>
          <w:rPr>
            <w:webHidden/>
          </w:rPr>
          <w:fldChar w:fldCharType="begin"/>
        </w:r>
        <w:r>
          <w:rPr>
            <w:webHidden/>
          </w:rPr>
          <w:instrText xml:space="preserve"> PAGEREF _Toc206149633 \h </w:instrText>
        </w:r>
        <w:r>
          <w:rPr>
            <w:webHidden/>
          </w:rPr>
        </w:r>
        <w:r>
          <w:rPr>
            <w:webHidden/>
          </w:rPr>
          <w:fldChar w:fldCharType="separate"/>
        </w:r>
        <w:r>
          <w:rPr>
            <w:webHidden/>
          </w:rPr>
          <w:t>7</w:t>
        </w:r>
        <w:r>
          <w:rPr>
            <w:webHidden/>
          </w:rPr>
          <w:fldChar w:fldCharType="end"/>
        </w:r>
      </w:hyperlink>
    </w:p>
    <w:p w14:paraId="2D315D34" w14:textId="77777777" w:rsidR="00AD4812" w:rsidRPr="00836DCE" w:rsidRDefault="00AD4812" w:rsidP="00AD4812">
      <w:pPr>
        <w:pStyle w:val="TOC2"/>
      </w:pPr>
      <w:hyperlink w:anchor="_Toc206149633" w:history="1">
        <w:r>
          <w:rPr>
            <w:rStyle w:val="Hyperlink"/>
          </w:rPr>
          <w:t>Storage</w:t>
        </w:r>
        <w:r>
          <w:rPr>
            <w:webHidden/>
          </w:rPr>
          <w:tab/>
        </w:r>
        <w:r>
          <w:rPr>
            <w:webHidden/>
          </w:rPr>
          <w:fldChar w:fldCharType="begin"/>
        </w:r>
        <w:r>
          <w:rPr>
            <w:webHidden/>
          </w:rPr>
          <w:instrText xml:space="preserve"> PAGEREF _Toc206149633 \h </w:instrText>
        </w:r>
        <w:r>
          <w:rPr>
            <w:webHidden/>
          </w:rPr>
        </w:r>
        <w:r>
          <w:rPr>
            <w:webHidden/>
          </w:rPr>
          <w:fldChar w:fldCharType="separate"/>
        </w:r>
        <w:r>
          <w:rPr>
            <w:webHidden/>
          </w:rPr>
          <w:t>7</w:t>
        </w:r>
        <w:r>
          <w:rPr>
            <w:webHidden/>
          </w:rPr>
          <w:fldChar w:fldCharType="end"/>
        </w:r>
      </w:hyperlink>
    </w:p>
    <w:p w14:paraId="59D14EC8"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34" w:history="1">
        <w:r w:rsidRPr="00C52750">
          <w:rPr>
            <w:rStyle w:val="Hyperlink"/>
          </w:rPr>
          <w:t>Stabiliser</w:t>
        </w:r>
        <w:r>
          <w:rPr>
            <w:webHidden/>
          </w:rPr>
          <w:tab/>
        </w:r>
        <w:r>
          <w:rPr>
            <w:webHidden/>
          </w:rPr>
          <w:fldChar w:fldCharType="begin"/>
        </w:r>
        <w:r>
          <w:rPr>
            <w:webHidden/>
          </w:rPr>
          <w:instrText xml:space="preserve"> PAGEREF _Toc206149634 \h </w:instrText>
        </w:r>
        <w:r>
          <w:rPr>
            <w:webHidden/>
          </w:rPr>
        </w:r>
        <w:r>
          <w:rPr>
            <w:webHidden/>
          </w:rPr>
          <w:fldChar w:fldCharType="separate"/>
        </w:r>
        <w:r>
          <w:rPr>
            <w:webHidden/>
          </w:rPr>
          <w:t>7</w:t>
        </w:r>
        <w:r>
          <w:rPr>
            <w:webHidden/>
          </w:rPr>
          <w:fldChar w:fldCharType="end"/>
        </w:r>
      </w:hyperlink>
    </w:p>
    <w:p w14:paraId="4DC84604"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35" w:history="1">
        <w:r>
          <w:rPr>
            <w:rStyle w:val="Hyperlink"/>
            <w:rFonts w:cs="Arial"/>
          </w:rPr>
          <w:t>P</w:t>
        </w:r>
        <w:r w:rsidRPr="00C52750">
          <w:rPr>
            <w:rStyle w:val="Hyperlink"/>
            <w:rFonts w:cs="Arial"/>
          </w:rPr>
          <w:t xml:space="preserve">roduct dosing </w:t>
        </w:r>
        <w:r>
          <w:rPr>
            <w:rStyle w:val="Hyperlink"/>
            <w:rFonts w:cs="Arial"/>
          </w:rPr>
          <w:t>and infusion rates</w:t>
        </w:r>
        <w:r>
          <w:rPr>
            <w:webHidden/>
          </w:rPr>
          <w:tab/>
        </w:r>
        <w:r>
          <w:rPr>
            <w:webHidden/>
          </w:rPr>
          <w:fldChar w:fldCharType="begin"/>
        </w:r>
        <w:r>
          <w:rPr>
            <w:webHidden/>
          </w:rPr>
          <w:instrText xml:space="preserve"> PAGEREF _Toc206149635 \h </w:instrText>
        </w:r>
        <w:r>
          <w:rPr>
            <w:webHidden/>
          </w:rPr>
        </w:r>
        <w:r>
          <w:rPr>
            <w:webHidden/>
          </w:rPr>
          <w:fldChar w:fldCharType="separate"/>
        </w:r>
        <w:r>
          <w:rPr>
            <w:webHidden/>
          </w:rPr>
          <w:t>7</w:t>
        </w:r>
        <w:r>
          <w:rPr>
            <w:webHidden/>
          </w:rPr>
          <w:fldChar w:fldCharType="end"/>
        </w:r>
      </w:hyperlink>
    </w:p>
    <w:p w14:paraId="1732EEDB"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36" w:history="1">
        <w:r w:rsidRPr="00C52750">
          <w:rPr>
            <w:rStyle w:val="Hyperlink"/>
          </w:rPr>
          <w:t>IgA level</w:t>
        </w:r>
        <w:r>
          <w:rPr>
            <w:webHidden/>
          </w:rPr>
          <w:tab/>
        </w:r>
        <w:r>
          <w:rPr>
            <w:webHidden/>
          </w:rPr>
          <w:fldChar w:fldCharType="begin"/>
        </w:r>
        <w:r>
          <w:rPr>
            <w:webHidden/>
          </w:rPr>
          <w:instrText xml:space="preserve"> PAGEREF _Toc206149636 \h </w:instrText>
        </w:r>
        <w:r>
          <w:rPr>
            <w:webHidden/>
          </w:rPr>
        </w:r>
        <w:r>
          <w:rPr>
            <w:webHidden/>
          </w:rPr>
          <w:fldChar w:fldCharType="separate"/>
        </w:r>
        <w:r>
          <w:rPr>
            <w:webHidden/>
          </w:rPr>
          <w:t>8</w:t>
        </w:r>
        <w:r>
          <w:rPr>
            <w:webHidden/>
          </w:rPr>
          <w:fldChar w:fldCharType="end"/>
        </w:r>
      </w:hyperlink>
    </w:p>
    <w:p w14:paraId="18021483"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37" w:history="1">
        <w:r w:rsidRPr="00C52750">
          <w:rPr>
            <w:rStyle w:val="Hyperlink"/>
          </w:rPr>
          <w:t>Contraindications</w:t>
        </w:r>
        <w:r>
          <w:rPr>
            <w:webHidden/>
          </w:rPr>
          <w:tab/>
        </w:r>
        <w:r>
          <w:rPr>
            <w:webHidden/>
          </w:rPr>
          <w:fldChar w:fldCharType="begin"/>
        </w:r>
        <w:r>
          <w:rPr>
            <w:webHidden/>
          </w:rPr>
          <w:instrText xml:space="preserve"> PAGEREF _Toc206149637 \h </w:instrText>
        </w:r>
        <w:r>
          <w:rPr>
            <w:webHidden/>
          </w:rPr>
        </w:r>
        <w:r>
          <w:rPr>
            <w:webHidden/>
          </w:rPr>
          <w:fldChar w:fldCharType="separate"/>
        </w:r>
        <w:r>
          <w:rPr>
            <w:webHidden/>
          </w:rPr>
          <w:t>8</w:t>
        </w:r>
        <w:r>
          <w:rPr>
            <w:webHidden/>
          </w:rPr>
          <w:fldChar w:fldCharType="end"/>
        </w:r>
      </w:hyperlink>
    </w:p>
    <w:p w14:paraId="22D9ADF9" w14:textId="77777777" w:rsidR="00AD4812" w:rsidRDefault="00AD4812" w:rsidP="00AD4812">
      <w:pPr>
        <w:pStyle w:val="TOC2"/>
      </w:pPr>
      <w:hyperlink w:anchor="_Toc206149638" w:history="1">
        <w:r w:rsidRPr="00C52750">
          <w:rPr>
            <w:rStyle w:val="Hyperlink"/>
          </w:rPr>
          <w:t>Special warnings and precautions for use</w:t>
        </w:r>
        <w:r w:rsidRPr="00C52750">
          <w:rPr>
            <w:rStyle w:val="Hyperlink"/>
            <w:rFonts w:cs="Arial"/>
          </w:rPr>
          <w:t>*</w:t>
        </w:r>
        <w:r>
          <w:rPr>
            <w:webHidden/>
          </w:rPr>
          <w:tab/>
        </w:r>
        <w:r>
          <w:rPr>
            <w:webHidden/>
          </w:rPr>
          <w:fldChar w:fldCharType="begin"/>
        </w:r>
        <w:r>
          <w:rPr>
            <w:webHidden/>
          </w:rPr>
          <w:instrText xml:space="preserve"> PAGEREF _Toc206149638 \h </w:instrText>
        </w:r>
        <w:r>
          <w:rPr>
            <w:webHidden/>
          </w:rPr>
        </w:r>
        <w:r>
          <w:rPr>
            <w:webHidden/>
          </w:rPr>
          <w:fldChar w:fldCharType="separate"/>
        </w:r>
        <w:r>
          <w:rPr>
            <w:webHidden/>
          </w:rPr>
          <w:t>8</w:t>
        </w:r>
        <w:r>
          <w:rPr>
            <w:webHidden/>
          </w:rPr>
          <w:fldChar w:fldCharType="end"/>
        </w:r>
      </w:hyperlink>
    </w:p>
    <w:p w14:paraId="13F3EEC5" w14:textId="77777777" w:rsidR="00AD4812" w:rsidRPr="00836DCE"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26" w:history="1">
        <w:r>
          <w:rPr>
            <w:rStyle w:val="Hyperlink"/>
          </w:rPr>
          <w:t>Equipment and consumables for SCIg administration</w:t>
        </w:r>
        <w:r>
          <w:rPr>
            <w:webHidden/>
          </w:rPr>
          <w:tab/>
          <w:t>8</w:t>
        </w:r>
      </w:hyperlink>
    </w:p>
    <w:p w14:paraId="101BAFB8"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39" w:history="1">
        <w:r w:rsidRPr="00C52750">
          <w:rPr>
            <w:rStyle w:val="Hyperlink"/>
          </w:rPr>
          <w:t>SCIg administration can require specific equipment and consumables (see appendix B)</w:t>
        </w:r>
        <w:r>
          <w:rPr>
            <w:webHidden/>
          </w:rPr>
          <w:tab/>
          <w:t>8</w:t>
        </w:r>
      </w:hyperlink>
    </w:p>
    <w:p w14:paraId="1130E982"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40" w:history="1">
        <w:r w:rsidRPr="00C52750">
          <w:rPr>
            <w:rStyle w:val="Hyperlink"/>
          </w:rPr>
          <w:t>Types of pumps and infusion sets</w:t>
        </w:r>
        <w:r>
          <w:rPr>
            <w:webHidden/>
          </w:rPr>
          <w:tab/>
        </w:r>
        <w:r>
          <w:rPr>
            <w:webHidden/>
          </w:rPr>
          <w:fldChar w:fldCharType="begin"/>
        </w:r>
        <w:r>
          <w:rPr>
            <w:webHidden/>
          </w:rPr>
          <w:instrText xml:space="preserve"> PAGEREF _Toc206149640 \h </w:instrText>
        </w:r>
        <w:r>
          <w:rPr>
            <w:webHidden/>
          </w:rPr>
        </w:r>
        <w:r>
          <w:rPr>
            <w:webHidden/>
          </w:rPr>
          <w:fldChar w:fldCharType="separate"/>
        </w:r>
        <w:r>
          <w:rPr>
            <w:webHidden/>
          </w:rPr>
          <w:t>9</w:t>
        </w:r>
        <w:r>
          <w:rPr>
            <w:webHidden/>
          </w:rPr>
          <w:fldChar w:fldCharType="end"/>
        </w:r>
      </w:hyperlink>
    </w:p>
    <w:p w14:paraId="1C7AD487"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41" w:history="1">
        <w:r w:rsidRPr="00C52750">
          <w:rPr>
            <w:rStyle w:val="Hyperlink"/>
          </w:rPr>
          <w:t>Infusion site selection</w:t>
        </w:r>
        <w:r>
          <w:rPr>
            <w:webHidden/>
          </w:rPr>
          <w:tab/>
        </w:r>
        <w:r>
          <w:rPr>
            <w:webHidden/>
          </w:rPr>
          <w:fldChar w:fldCharType="begin"/>
        </w:r>
        <w:r>
          <w:rPr>
            <w:webHidden/>
          </w:rPr>
          <w:instrText xml:space="preserve"> PAGEREF _Toc206149641 \h </w:instrText>
        </w:r>
        <w:r>
          <w:rPr>
            <w:webHidden/>
          </w:rPr>
        </w:r>
        <w:r>
          <w:rPr>
            <w:webHidden/>
          </w:rPr>
          <w:fldChar w:fldCharType="separate"/>
        </w:r>
        <w:r>
          <w:rPr>
            <w:webHidden/>
          </w:rPr>
          <w:t>10</w:t>
        </w:r>
        <w:r>
          <w:rPr>
            <w:webHidden/>
          </w:rPr>
          <w:fldChar w:fldCharType="end"/>
        </w:r>
      </w:hyperlink>
    </w:p>
    <w:p w14:paraId="2F3810A4"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42" w:history="1">
        <w:r w:rsidRPr="00C52750">
          <w:rPr>
            <w:rStyle w:val="Hyperlink"/>
          </w:rPr>
          <w:t>Product administration procedure</w:t>
        </w:r>
        <w:r>
          <w:rPr>
            <w:webHidden/>
          </w:rPr>
          <w:tab/>
        </w:r>
        <w:r>
          <w:rPr>
            <w:webHidden/>
          </w:rPr>
          <w:fldChar w:fldCharType="begin"/>
        </w:r>
        <w:r>
          <w:rPr>
            <w:webHidden/>
          </w:rPr>
          <w:instrText xml:space="preserve"> PAGEREF _Toc206149642 \h </w:instrText>
        </w:r>
        <w:r>
          <w:rPr>
            <w:webHidden/>
          </w:rPr>
        </w:r>
        <w:r>
          <w:rPr>
            <w:webHidden/>
          </w:rPr>
          <w:fldChar w:fldCharType="separate"/>
        </w:r>
        <w:r>
          <w:rPr>
            <w:webHidden/>
          </w:rPr>
          <w:t>10</w:t>
        </w:r>
        <w:r>
          <w:rPr>
            <w:webHidden/>
          </w:rPr>
          <w:fldChar w:fldCharType="end"/>
        </w:r>
      </w:hyperlink>
    </w:p>
    <w:p w14:paraId="14E33601"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43" w:history="1">
        <w:r w:rsidRPr="00C52750">
          <w:rPr>
            <w:rStyle w:val="Hyperlink"/>
          </w:rPr>
          <w:t>Infusion process: in the health service</w:t>
        </w:r>
        <w:r>
          <w:rPr>
            <w:webHidden/>
          </w:rPr>
          <w:tab/>
        </w:r>
        <w:r>
          <w:rPr>
            <w:webHidden/>
          </w:rPr>
          <w:fldChar w:fldCharType="begin"/>
        </w:r>
        <w:r>
          <w:rPr>
            <w:webHidden/>
          </w:rPr>
          <w:instrText xml:space="preserve"> PAGEREF _Toc206149643 \h </w:instrText>
        </w:r>
        <w:r>
          <w:rPr>
            <w:webHidden/>
          </w:rPr>
        </w:r>
        <w:r>
          <w:rPr>
            <w:webHidden/>
          </w:rPr>
          <w:fldChar w:fldCharType="separate"/>
        </w:r>
        <w:r>
          <w:rPr>
            <w:webHidden/>
          </w:rPr>
          <w:t>10</w:t>
        </w:r>
        <w:r>
          <w:rPr>
            <w:webHidden/>
          </w:rPr>
          <w:fldChar w:fldCharType="end"/>
        </w:r>
      </w:hyperlink>
    </w:p>
    <w:p w14:paraId="6B9B7058"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44" w:history="1">
        <w:r w:rsidRPr="00C52750">
          <w:rPr>
            <w:rStyle w:val="Hyperlink"/>
          </w:rPr>
          <w:t>Observations: in the health service</w:t>
        </w:r>
        <w:r>
          <w:rPr>
            <w:webHidden/>
          </w:rPr>
          <w:tab/>
        </w:r>
        <w:r>
          <w:rPr>
            <w:webHidden/>
          </w:rPr>
          <w:fldChar w:fldCharType="begin"/>
        </w:r>
        <w:r>
          <w:rPr>
            <w:webHidden/>
          </w:rPr>
          <w:instrText xml:space="preserve"> PAGEREF _Toc206149644 \h </w:instrText>
        </w:r>
        <w:r>
          <w:rPr>
            <w:webHidden/>
          </w:rPr>
        </w:r>
        <w:r>
          <w:rPr>
            <w:webHidden/>
          </w:rPr>
          <w:fldChar w:fldCharType="separate"/>
        </w:r>
        <w:r>
          <w:rPr>
            <w:webHidden/>
          </w:rPr>
          <w:t>11</w:t>
        </w:r>
        <w:r>
          <w:rPr>
            <w:webHidden/>
          </w:rPr>
          <w:fldChar w:fldCharType="end"/>
        </w:r>
      </w:hyperlink>
    </w:p>
    <w:p w14:paraId="4531D1B6"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45" w:history="1">
        <w:r w:rsidRPr="00C52750">
          <w:rPr>
            <w:rStyle w:val="Hyperlink"/>
          </w:rPr>
          <w:t>Administration instructions</w:t>
        </w:r>
        <w:r>
          <w:rPr>
            <w:webHidden/>
          </w:rPr>
          <w:tab/>
        </w:r>
        <w:r>
          <w:rPr>
            <w:webHidden/>
          </w:rPr>
          <w:fldChar w:fldCharType="begin"/>
        </w:r>
        <w:r>
          <w:rPr>
            <w:webHidden/>
          </w:rPr>
          <w:instrText xml:space="preserve"> PAGEREF _Toc206149645 \h </w:instrText>
        </w:r>
        <w:r>
          <w:rPr>
            <w:webHidden/>
          </w:rPr>
        </w:r>
        <w:r>
          <w:rPr>
            <w:webHidden/>
          </w:rPr>
          <w:fldChar w:fldCharType="separate"/>
        </w:r>
        <w:r>
          <w:rPr>
            <w:webHidden/>
          </w:rPr>
          <w:t>11</w:t>
        </w:r>
        <w:r>
          <w:rPr>
            <w:webHidden/>
          </w:rPr>
          <w:fldChar w:fldCharType="end"/>
        </w:r>
      </w:hyperlink>
    </w:p>
    <w:p w14:paraId="234702C5"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46" w:history="1">
        <w:r w:rsidRPr="00C52750">
          <w:rPr>
            <w:rStyle w:val="Hyperlink"/>
          </w:rPr>
          <w:t>Completion of infusion</w:t>
        </w:r>
        <w:r>
          <w:rPr>
            <w:webHidden/>
          </w:rPr>
          <w:tab/>
        </w:r>
        <w:r>
          <w:rPr>
            <w:webHidden/>
          </w:rPr>
          <w:fldChar w:fldCharType="begin"/>
        </w:r>
        <w:r>
          <w:rPr>
            <w:webHidden/>
          </w:rPr>
          <w:instrText xml:space="preserve"> PAGEREF _Toc206149646 \h </w:instrText>
        </w:r>
        <w:r>
          <w:rPr>
            <w:webHidden/>
          </w:rPr>
        </w:r>
        <w:r>
          <w:rPr>
            <w:webHidden/>
          </w:rPr>
          <w:fldChar w:fldCharType="separate"/>
        </w:r>
        <w:r>
          <w:rPr>
            <w:webHidden/>
          </w:rPr>
          <w:t>12</w:t>
        </w:r>
        <w:r>
          <w:rPr>
            <w:webHidden/>
          </w:rPr>
          <w:fldChar w:fldCharType="end"/>
        </w:r>
      </w:hyperlink>
    </w:p>
    <w:p w14:paraId="7641F643"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47" w:history="1">
        <w:r w:rsidRPr="00C52750">
          <w:rPr>
            <w:rStyle w:val="Hyperlink"/>
          </w:rPr>
          <w:t>Adverse effects and management</w:t>
        </w:r>
        <w:r>
          <w:rPr>
            <w:webHidden/>
          </w:rPr>
          <w:tab/>
        </w:r>
        <w:r>
          <w:rPr>
            <w:webHidden/>
          </w:rPr>
          <w:fldChar w:fldCharType="begin"/>
        </w:r>
        <w:r>
          <w:rPr>
            <w:webHidden/>
          </w:rPr>
          <w:instrText xml:space="preserve"> PAGEREF _Toc206149647 \h </w:instrText>
        </w:r>
        <w:r>
          <w:rPr>
            <w:webHidden/>
          </w:rPr>
        </w:r>
        <w:r>
          <w:rPr>
            <w:webHidden/>
          </w:rPr>
          <w:fldChar w:fldCharType="separate"/>
        </w:r>
        <w:r>
          <w:rPr>
            <w:webHidden/>
          </w:rPr>
          <w:t>12</w:t>
        </w:r>
        <w:r>
          <w:rPr>
            <w:webHidden/>
          </w:rPr>
          <w:fldChar w:fldCharType="end"/>
        </w:r>
      </w:hyperlink>
    </w:p>
    <w:p w14:paraId="5B91591B"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48" w:history="1">
        <w:r w:rsidRPr="00C52750">
          <w:rPr>
            <w:rStyle w:val="Hyperlink"/>
          </w:rPr>
          <w:t>Troubleshooting</w:t>
        </w:r>
        <w:r>
          <w:rPr>
            <w:webHidden/>
          </w:rPr>
          <w:tab/>
        </w:r>
        <w:r>
          <w:rPr>
            <w:webHidden/>
          </w:rPr>
          <w:fldChar w:fldCharType="begin"/>
        </w:r>
        <w:r>
          <w:rPr>
            <w:webHidden/>
          </w:rPr>
          <w:instrText xml:space="preserve"> PAGEREF _Toc206149648 \h </w:instrText>
        </w:r>
        <w:r>
          <w:rPr>
            <w:webHidden/>
          </w:rPr>
        </w:r>
        <w:r>
          <w:rPr>
            <w:webHidden/>
          </w:rPr>
          <w:fldChar w:fldCharType="separate"/>
        </w:r>
        <w:r>
          <w:rPr>
            <w:webHidden/>
          </w:rPr>
          <w:t>13</w:t>
        </w:r>
        <w:r>
          <w:rPr>
            <w:webHidden/>
          </w:rPr>
          <w:fldChar w:fldCharType="end"/>
        </w:r>
      </w:hyperlink>
    </w:p>
    <w:p w14:paraId="721448E2"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49" w:history="1">
        <w:r w:rsidRPr="00C52750">
          <w:rPr>
            <w:rStyle w:val="Hyperlink"/>
          </w:rPr>
          <w:t>Adverse effect reporting</w:t>
        </w:r>
        <w:r>
          <w:rPr>
            <w:webHidden/>
          </w:rPr>
          <w:tab/>
        </w:r>
        <w:r>
          <w:rPr>
            <w:webHidden/>
          </w:rPr>
          <w:fldChar w:fldCharType="begin"/>
        </w:r>
        <w:r>
          <w:rPr>
            <w:webHidden/>
          </w:rPr>
          <w:instrText xml:space="preserve"> PAGEREF _Toc206149649 \h </w:instrText>
        </w:r>
        <w:r>
          <w:rPr>
            <w:webHidden/>
          </w:rPr>
        </w:r>
        <w:r>
          <w:rPr>
            <w:webHidden/>
          </w:rPr>
          <w:fldChar w:fldCharType="separate"/>
        </w:r>
        <w:r>
          <w:rPr>
            <w:webHidden/>
          </w:rPr>
          <w:t>14</w:t>
        </w:r>
        <w:r>
          <w:rPr>
            <w:webHidden/>
          </w:rPr>
          <w:fldChar w:fldCharType="end"/>
        </w:r>
      </w:hyperlink>
    </w:p>
    <w:p w14:paraId="0F3CEB68"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50" w:history="1">
        <w:r w:rsidRPr="00C52750">
          <w:rPr>
            <w:rStyle w:val="Hyperlink"/>
          </w:rPr>
          <w:t>Nurse competency</w:t>
        </w:r>
        <w:r>
          <w:rPr>
            <w:webHidden/>
          </w:rPr>
          <w:tab/>
        </w:r>
        <w:r>
          <w:rPr>
            <w:webHidden/>
          </w:rPr>
          <w:fldChar w:fldCharType="begin"/>
        </w:r>
        <w:r>
          <w:rPr>
            <w:webHidden/>
          </w:rPr>
          <w:instrText xml:space="preserve"> PAGEREF _Toc206149650 \h </w:instrText>
        </w:r>
        <w:r>
          <w:rPr>
            <w:webHidden/>
          </w:rPr>
        </w:r>
        <w:r>
          <w:rPr>
            <w:webHidden/>
          </w:rPr>
          <w:fldChar w:fldCharType="separate"/>
        </w:r>
        <w:r>
          <w:rPr>
            <w:webHidden/>
          </w:rPr>
          <w:t>15</w:t>
        </w:r>
        <w:r>
          <w:rPr>
            <w:webHidden/>
          </w:rPr>
          <w:fldChar w:fldCharType="end"/>
        </w:r>
      </w:hyperlink>
    </w:p>
    <w:p w14:paraId="2F1FBE70"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51" w:history="1">
        <w:r w:rsidRPr="00C52750">
          <w:rPr>
            <w:rStyle w:val="Hyperlink"/>
          </w:rPr>
          <w:t>Patient education</w:t>
        </w:r>
        <w:r>
          <w:rPr>
            <w:webHidden/>
          </w:rPr>
          <w:tab/>
        </w:r>
        <w:r>
          <w:rPr>
            <w:webHidden/>
          </w:rPr>
          <w:fldChar w:fldCharType="begin"/>
        </w:r>
        <w:r>
          <w:rPr>
            <w:webHidden/>
          </w:rPr>
          <w:instrText xml:space="preserve"> PAGEREF _Toc206149651 \h </w:instrText>
        </w:r>
        <w:r>
          <w:rPr>
            <w:webHidden/>
          </w:rPr>
        </w:r>
        <w:r>
          <w:rPr>
            <w:webHidden/>
          </w:rPr>
          <w:fldChar w:fldCharType="separate"/>
        </w:r>
        <w:r>
          <w:rPr>
            <w:webHidden/>
          </w:rPr>
          <w:t>15</w:t>
        </w:r>
        <w:r>
          <w:rPr>
            <w:webHidden/>
          </w:rPr>
          <w:fldChar w:fldCharType="end"/>
        </w:r>
      </w:hyperlink>
    </w:p>
    <w:p w14:paraId="6FD9975E"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52" w:history="1">
        <w:r w:rsidRPr="00C52750">
          <w:rPr>
            <w:rStyle w:val="Hyperlink"/>
          </w:rPr>
          <w:t>Home treatment: patient education requirements</w:t>
        </w:r>
        <w:r>
          <w:rPr>
            <w:webHidden/>
          </w:rPr>
          <w:tab/>
        </w:r>
        <w:r>
          <w:rPr>
            <w:webHidden/>
          </w:rPr>
          <w:fldChar w:fldCharType="begin"/>
        </w:r>
        <w:r>
          <w:rPr>
            <w:webHidden/>
          </w:rPr>
          <w:instrText xml:space="preserve"> PAGEREF _Toc206149652 \h </w:instrText>
        </w:r>
        <w:r>
          <w:rPr>
            <w:webHidden/>
          </w:rPr>
        </w:r>
        <w:r>
          <w:rPr>
            <w:webHidden/>
          </w:rPr>
          <w:fldChar w:fldCharType="separate"/>
        </w:r>
        <w:r>
          <w:rPr>
            <w:webHidden/>
          </w:rPr>
          <w:t>15</w:t>
        </w:r>
        <w:r>
          <w:rPr>
            <w:webHidden/>
          </w:rPr>
          <w:fldChar w:fldCharType="end"/>
        </w:r>
      </w:hyperlink>
    </w:p>
    <w:p w14:paraId="0990D256" w14:textId="77777777" w:rsidR="00AD4812" w:rsidRDefault="00AD4812" w:rsidP="00AD4812">
      <w:pPr>
        <w:pStyle w:val="TOC2"/>
        <w:rPr>
          <w:rFonts w:asciiTheme="minorHAnsi" w:eastAsiaTheme="minorEastAsia" w:hAnsiTheme="minorHAnsi" w:cstheme="minorBidi"/>
          <w:kern w:val="2"/>
          <w:sz w:val="24"/>
          <w:szCs w:val="24"/>
          <w:lang w:eastAsia="en-AU"/>
          <w14:ligatures w14:val="standardContextual"/>
        </w:rPr>
      </w:pPr>
      <w:hyperlink w:anchor="_Toc206149653" w:history="1">
        <w:r w:rsidRPr="00C52750">
          <w:rPr>
            <w:rStyle w:val="Hyperlink"/>
          </w:rPr>
          <w:t>Examples of patient training checklists templates and patient information</w:t>
        </w:r>
        <w:r>
          <w:rPr>
            <w:webHidden/>
          </w:rPr>
          <w:tab/>
        </w:r>
        <w:r>
          <w:rPr>
            <w:webHidden/>
          </w:rPr>
          <w:fldChar w:fldCharType="begin"/>
        </w:r>
        <w:r>
          <w:rPr>
            <w:webHidden/>
          </w:rPr>
          <w:instrText xml:space="preserve"> PAGEREF _Toc206149653 \h </w:instrText>
        </w:r>
        <w:r>
          <w:rPr>
            <w:webHidden/>
          </w:rPr>
        </w:r>
        <w:r>
          <w:rPr>
            <w:webHidden/>
          </w:rPr>
          <w:fldChar w:fldCharType="separate"/>
        </w:r>
        <w:r>
          <w:rPr>
            <w:webHidden/>
          </w:rPr>
          <w:t>16</w:t>
        </w:r>
        <w:r>
          <w:rPr>
            <w:webHidden/>
          </w:rPr>
          <w:fldChar w:fldCharType="end"/>
        </w:r>
      </w:hyperlink>
    </w:p>
    <w:p w14:paraId="13E1D0FC"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54" w:history="1">
        <w:r w:rsidRPr="00C52750">
          <w:rPr>
            <w:rStyle w:val="Hyperlink"/>
          </w:rPr>
          <w:t>Documentation</w:t>
        </w:r>
        <w:r>
          <w:rPr>
            <w:webHidden/>
          </w:rPr>
          <w:tab/>
        </w:r>
        <w:r>
          <w:rPr>
            <w:webHidden/>
          </w:rPr>
          <w:fldChar w:fldCharType="begin"/>
        </w:r>
        <w:r>
          <w:rPr>
            <w:webHidden/>
          </w:rPr>
          <w:instrText xml:space="preserve"> PAGEREF _Toc206149654 \h </w:instrText>
        </w:r>
        <w:r>
          <w:rPr>
            <w:webHidden/>
          </w:rPr>
        </w:r>
        <w:r>
          <w:rPr>
            <w:webHidden/>
          </w:rPr>
          <w:fldChar w:fldCharType="separate"/>
        </w:r>
        <w:r>
          <w:rPr>
            <w:webHidden/>
          </w:rPr>
          <w:t>16</w:t>
        </w:r>
        <w:r>
          <w:rPr>
            <w:webHidden/>
          </w:rPr>
          <w:fldChar w:fldCharType="end"/>
        </w:r>
      </w:hyperlink>
    </w:p>
    <w:p w14:paraId="591B1FAC"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55" w:history="1">
        <w:r w:rsidRPr="00C52750">
          <w:rPr>
            <w:rStyle w:val="Hyperlink"/>
          </w:rPr>
          <w:t>Product and consumable order and collection</w:t>
        </w:r>
        <w:r>
          <w:rPr>
            <w:webHidden/>
          </w:rPr>
          <w:tab/>
        </w:r>
        <w:r>
          <w:rPr>
            <w:webHidden/>
          </w:rPr>
          <w:fldChar w:fldCharType="begin"/>
        </w:r>
        <w:r>
          <w:rPr>
            <w:webHidden/>
          </w:rPr>
          <w:instrText xml:space="preserve"> PAGEREF _Toc206149655 \h </w:instrText>
        </w:r>
        <w:r>
          <w:rPr>
            <w:webHidden/>
          </w:rPr>
        </w:r>
        <w:r>
          <w:rPr>
            <w:webHidden/>
          </w:rPr>
          <w:fldChar w:fldCharType="separate"/>
        </w:r>
        <w:r>
          <w:rPr>
            <w:webHidden/>
          </w:rPr>
          <w:t>17</w:t>
        </w:r>
        <w:r>
          <w:rPr>
            <w:webHidden/>
          </w:rPr>
          <w:fldChar w:fldCharType="end"/>
        </w:r>
      </w:hyperlink>
    </w:p>
    <w:p w14:paraId="009AF84F"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56" w:history="1">
        <w:r w:rsidRPr="00C52750">
          <w:rPr>
            <w:rStyle w:val="Hyperlink"/>
          </w:rPr>
          <w:t>Follow up/review</w:t>
        </w:r>
        <w:r>
          <w:rPr>
            <w:webHidden/>
          </w:rPr>
          <w:tab/>
        </w:r>
        <w:r>
          <w:rPr>
            <w:webHidden/>
          </w:rPr>
          <w:fldChar w:fldCharType="begin"/>
        </w:r>
        <w:r>
          <w:rPr>
            <w:webHidden/>
          </w:rPr>
          <w:instrText xml:space="preserve"> PAGEREF _Toc206149656 \h </w:instrText>
        </w:r>
        <w:r>
          <w:rPr>
            <w:webHidden/>
          </w:rPr>
        </w:r>
        <w:r>
          <w:rPr>
            <w:webHidden/>
          </w:rPr>
          <w:fldChar w:fldCharType="separate"/>
        </w:r>
        <w:r>
          <w:rPr>
            <w:webHidden/>
          </w:rPr>
          <w:t>17</w:t>
        </w:r>
        <w:r>
          <w:rPr>
            <w:webHidden/>
          </w:rPr>
          <w:fldChar w:fldCharType="end"/>
        </w:r>
      </w:hyperlink>
    </w:p>
    <w:p w14:paraId="5434949D"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57" w:history="1">
        <w:r w:rsidRPr="00C52750">
          <w:rPr>
            <w:rStyle w:val="Hyperlink"/>
          </w:rPr>
          <w:t>Transport recommendations</w:t>
        </w:r>
        <w:r>
          <w:rPr>
            <w:webHidden/>
          </w:rPr>
          <w:tab/>
        </w:r>
        <w:r>
          <w:rPr>
            <w:webHidden/>
          </w:rPr>
          <w:fldChar w:fldCharType="begin"/>
        </w:r>
        <w:r>
          <w:rPr>
            <w:webHidden/>
          </w:rPr>
          <w:instrText xml:space="preserve"> PAGEREF _Toc206149657 \h </w:instrText>
        </w:r>
        <w:r>
          <w:rPr>
            <w:webHidden/>
          </w:rPr>
        </w:r>
        <w:r>
          <w:rPr>
            <w:webHidden/>
          </w:rPr>
          <w:fldChar w:fldCharType="separate"/>
        </w:r>
        <w:r>
          <w:rPr>
            <w:webHidden/>
          </w:rPr>
          <w:t>17</w:t>
        </w:r>
        <w:r>
          <w:rPr>
            <w:webHidden/>
          </w:rPr>
          <w:fldChar w:fldCharType="end"/>
        </w:r>
      </w:hyperlink>
    </w:p>
    <w:p w14:paraId="0036216F"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58" w:history="1">
        <w:r w:rsidRPr="00C52750">
          <w:rPr>
            <w:rStyle w:val="Hyperlink"/>
          </w:rPr>
          <w:t>Wastage</w:t>
        </w:r>
        <w:r>
          <w:rPr>
            <w:webHidden/>
          </w:rPr>
          <w:tab/>
        </w:r>
        <w:r>
          <w:rPr>
            <w:webHidden/>
          </w:rPr>
          <w:fldChar w:fldCharType="begin"/>
        </w:r>
        <w:r>
          <w:rPr>
            <w:webHidden/>
          </w:rPr>
          <w:instrText xml:space="preserve"> PAGEREF _Toc206149658 \h </w:instrText>
        </w:r>
        <w:r>
          <w:rPr>
            <w:webHidden/>
          </w:rPr>
        </w:r>
        <w:r>
          <w:rPr>
            <w:webHidden/>
          </w:rPr>
          <w:fldChar w:fldCharType="separate"/>
        </w:r>
        <w:r>
          <w:rPr>
            <w:webHidden/>
          </w:rPr>
          <w:t>17</w:t>
        </w:r>
        <w:r>
          <w:rPr>
            <w:webHidden/>
          </w:rPr>
          <w:fldChar w:fldCharType="end"/>
        </w:r>
      </w:hyperlink>
    </w:p>
    <w:p w14:paraId="37AD4876"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59" w:history="1">
        <w:r w:rsidRPr="00C52750">
          <w:rPr>
            <w:rStyle w:val="Hyperlink"/>
            <w:rFonts w:eastAsiaTheme="majorEastAsia"/>
          </w:rPr>
          <w:t>Appendix A: Example of a patient education competency template</w:t>
        </w:r>
        <w:r>
          <w:rPr>
            <w:webHidden/>
          </w:rPr>
          <w:tab/>
        </w:r>
        <w:r>
          <w:rPr>
            <w:webHidden/>
          </w:rPr>
          <w:fldChar w:fldCharType="begin"/>
        </w:r>
        <w:r>
          <w:rPr>
            <w:webHidden/>
          </w:rPr>
          <w:instrText xml:space="preserve"> PAGEREF _Toc206149659 \h </w:instrText>
        </w:r>
        <w:r>
          <w:rPr>
            <w:webHidden/>
          </w:rPr>
        </w:r>
        <w:r>
          <w:rPr>
            <w:webHidden/>
          </w:rPr>
          <w:fldChar w:fldCharType="separate"/>
        </w:r>
        <w:r>
          <w:rPr>
            <w:webHidden/>
          </w:rPr>
          <w:t>18</w:t>
        </w:r>
        <w:r>
          <w:rPr>
            <w:webHidden/>
          </w:rPr>
          <w:fldChar w:fldCharType="end"/>
        </w:r>
      </w:hyperlink>
    </w:p>
    <w:p w14:paraId="0DC1A5FF"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60" w:history="1">
        <w:r w:rsidRPr="00C52750">
          <w:rPr>
            <w:rStyle w:val="Hyperlink"/>
            <w:bCs/>
          </w:rPr>
          <w:t>Appendix B: Recommended consumable supply list template</w:t>
        </w:r>
        <w:r>
          <w:rPr>
            <w:webHidden/>
          </w:rPr>
          <w:tab/>
        </w:r>
        <w:r>
          <w:rPr>
            <w:webHidden/>
          </w:rPr>
          <w:fldChar w:fldCharType="begin"/>
        </w:r>
        <w:r>
          <w:rPr>
            <w:webHidden/>
          </w:rPr>
          <w:instrText xml:space="preserve"> PAGEREF _Toc206149660 \h </w:instrText>
        </w:r>
        <w:r>
          <w:rPr>
            <w:webHidden/>
          </w:rPr>
        </w:r>
        <w:r>
          <w:rPr>
            <w:webHidden/>
          </w:rPr>
          <w:fldChar w:fldCharType="separate"/>
        </w:r>
        <w:r>
          <w:rPr>
            <w:webHidden/>
          </w:rPr>
          <w:t>20</w:t>
        </w:r>
        <w:r>
          <w:rPr>
            <w:webHidden/>
          </w:rPr>
          <w:fldChar w:fldCharType="end"/>
        </w:r>
      </w:hyperlink>
    </w:p>
    <w:p w14:paraId="5909E24E"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61" w:history="1">
        <w:r w:rsidRPr="00C52750">
          <w:rPr>
            <w:rStyle w:val="Hyperlink"/>
            <w:bCs/>
          </w:rPr>
          <w:t>Appendix C: Patient treatment record</w:t>
        </w:r>
        <w:r w:rsidRPr="00C52750">
          <w:rPr>
            <w:rStyle w:val="Hyperlink"/>
          </w:rPr>
          <w:t xml:space="preserve"> </w:t>
        </w:r>
        <w:r w:rsidRPr="00C52750">
          <w:rPr>
            <w:rStyle w:val="Hyperlink"/>
            <w:bCs/>
          </w:rPr>
          <w:t>template</w:t>
        </w:r>
        <w:r>
          <w:rPr>
            <w:webHidden/>
          </w:rPr>
          <w:tab/>
        </w:r>
        <w:r>
          <w:rPr>
            <w:webHidden/>
          </w:rPr>
          <w:fldChar w:fldCharType="begin"/>
        </w:r>
        <w:r>
          <w:rPr>
            <w:webHidden/>
          </w:rPr>
          <w:instrText xml:space="preserve"> PAGEREF _Toc206149661 \h </w:instrText>
        </w:r>
        <w:r>
          <w:rPr>
            <w:webHidden/>
          </w:rPr>
        </w:r>
        <w:r>
          <w:rPr>
            <w:webHidden/>
          </w:rPr>
          <w:fldChar w:fldCharType="separate"/>
        </w:r>
        <w:r>
          <w:rPr>
            <w:webHidden/>
          </w:rPr>
          <w:t>21</w:t>
        </w:r>
        <w:r>
          <w:rPr>
            <w:webHidden/>
          </w:rPr>
          <w:fldChar w:fldCharType="end"/>
        </w:r>
      </w:hyperlink>
    </w:p>
    <w:p w14:paraId="6B3BACCA"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62" w:history="1">
        <w:r w:rsidRPr="00C52750">
          <w:rPr>
            <w:rStyle w:val="Hyperlink"/>
          </w:rPr>
          <w:t>Reference list/recommended reading</w:t>
        </w:r>
        <w:r>
          <w:rPr>
            <w:webHidden/>
          </w:rPr>
          <w:tab/>
        </w:r>
        <w:r>
          <w:rPr>
            <w:webHidden/>
          </w:rPr>
          <w:fldChar w:fldCharType="begin"/>
        </w:r>
        <w:r>
          <w:rPr>
            <w:webHidden/>
          </w:rPr>
          <w:instrText xml:space="preserve"> PAGEREF _Toc206149662 \h </w:instrText>
        </w:r>
        <w:r>
          <w:rPr>
            <w:webHidden/>
          </w:rPr>
        </w:r>
        <w:r>
          <w:rPr>
            <w:webHidden/>
          </w:rPr>
          <w:fldChar w:fldCharType="separate"/>
        </w:r>
        <w:r>
          <w:rPr>
            <w:webHidden/>
          </w:rPr>
          <w:t>22</w:t>
        </w:r>
        <w:r>
          <w:rPr>
            <w:webHidden/>
          </w:rPr>
          <w:fldChar w:fldCharType="end"/>
        </w:r>
      </w:hyperlink>
    </w:p>
    <w:p w14:paraId="6B60B525"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63" w:history="1">
        <w:r w:rsidRPr="00C52750">
          <w:rPr>
            <w:rStyle w:val="Hyperlink"/>
            <w:rFonts w:eastAsia="MS Gothic"/>
          </w:rPr>
          <w:t>Journal Articles</w:t>
        </w:r>
        <w:r>
          <w:rPr>
            <w:webHidden/>
          </w:rPr>
          <w:tab/>
        </w:r>
        <w:r>
          <w:rPr>
            <w:webHidden/>
          </w:rPr>
          <w:fldChar w:fldCharType="begin"/>
        </w:r>
        <w:r>
          <w:rPr>
            <w:webHidden/>
          </w:rPr>
          <w:instrText xml:space="preserve"> PAGEREF _Toc206149663 \h </w:instrText>
        </w:r>
        <w:r>
          <w:rPr>
            <w:webHidden/>
          </w:rPr>
        </w:r>
        <w:r>
          <w:rPr>
            <w:webHidden/>
          </w:rPr>
          <w:fldChar w:fldCharType="separate"/>
        </w:r>
        <w:r>
          <w:rPr>
            <w:webHidden/>
          </w:rPr>
          <w:t>24</w:t>
        </w:r>
        <w:r>
          <w:rPr>
            <w:webHidden/>
          </w:rPr>
          <w:fldChar w:fldCharType="end"/>
        </w:r>
      </w:hyperlink>
    </w:p>
    <w:p w14:paraId="78123EB4" w14:textId="77777777" w:rsidR="00AD4812" w:rsidRDefault="00AD4812" w:rsidP="00AD4812">
      <w:pPr>
        <w:pStyle w:val="TOC1"/>
        <w:rPr>
          <w:rFonts w:asciiTheme="minorHAnsi" w:eastAsiaTheme="minorEastAsia" w:hAnsiTheme="minorHAnsi" w:cstheme="minorBidi"/>
          <w:b w:val="0"/>
          <w:kern w:val="2"/>
          <w:sz w:val="24"/>
          <w:szCs w:val="24"/>
          <w:lang w:eastAsia="en-AU"/>
          <w14:ligatures w14:val="standardContextual"/>
        </w:rPr>
      </w:pPr>
      <w:hyperlink w:anchor="_Toc206149664" w:history="1">
        <w:r w:rsidRPr="00C52750">
          <w:rPr>
            <w:rStyle w:val="Hyperlink"/>
            <w:rFonts w:eastAsia="Times"/>
          </w:rPr>
          <w:t>Acknowledgements</w:t>
        </w:r>
        <w:r>
          <w:rPr>
            <w:webHidden/>
          </w:rPr>
          <w:tab/>
        </w:r>
        <w:r>
          <w:rPr>
            <w:webHidden/>
          </w:rPr>
          <w:fldChar w:fldCharType="begin"/>
        </w:r>
        <w:r>
          <w:rPr>
            <w:webHidden/>
          </w:rPr>
          <w:instrText xml:space="preserve"> PAGEREF _Toc206149664 \h </w:instrText>
        </w:r>
        <w:r>
          <w:rPr>
            <w:webHidden/>
          </w:rPr>
        </w:r>
        <w:r>
          <w:rPr>
            <w:webHidden/>
          </w:rPr>
          <w:fldChar w:fldCharType="separate"/>
        </w:r>
        <w:r>
          <w:rPr>
            <w:webHidden/>
          </w:rPr>
          <w:t>25</w:t>
        </w:r>
        <w:r>
          <w:rPr>
            <w:webHidden/>
          </w:rPr>
          <w:fldChar w:fldCharType="end"/>
        </w:r>
      </w:hyperlink>
    </w:p>
    <w:p w14:paraId="66E19EDC" w14:textId="6EFC7FBE" w:rsidR="00AD4812" w:rsidRDefault="00AD4812" w:rsidP="00AD4812">
      <w:pPr>
        <w:pStyle w:val="Body"/>
      </w:pPr>
      <w:r>
        <w:fldChar w:fldCharType="end"/>
      </w:r>
      <w:bookmarkEnd w:id="0"/>
    </w:p>
    <w:p w14:paraId="03803B6E" w14:textId="77777777" w:rsidR="00AD4812" w:rsidRDefault="00AD4812" w:rsidP="00AD4812">
      <w:pPr>
        <w:pStyle w:val="Body"/>
      </w:pPr>
    </w:p>
    <w:p w14:paraId="37B01A3A" w14:textId="77777777" w:rsidR="00AD4812" w:rsidRDefault="00AD4812" w:rsidP="00AD4812">
      <w:pPr>
        <w:pStyle w:val="Body"/>
      </w:pPr>
    </w:p>
    <w:p w14:paraId="43ED2B3C" w14:textId="77777777" w:rsidR="00AD4812" w:rsidRDefault="00AD4812" w:rsidP="00AD4812">
      <w:pPr>
        <w:pStyle w:val="Body"/>
      </w:pPr>
    </w:p>
    <w:p w14:paraId="32E89D68" w14:textId="77777777" w:rsidR="00AD4812" w:rsidRDefault="00AD4812" w:rsidP="00AD4812">
      <w:pPr>
        <w:pStyle w:val="Body"/>
      </w:pPr>
    </w:p>
    <w:p w14:paraId="31EE1EA6" w14:textId="77777777" w:rsidR="00AD4812" w:rsidRDefault="00AD4812" w:rsidP="00AD4812">
      <w:pPr>
        <w:pStyle w:val="Body"/>
      </w:pPr>
    </w:p>
    <w:p w14:paraId="69B54B54" w14:textId="77777777" w:rsidR="00AD4812" w:rsidRPr="00AA3DAD" w:rsidRDefault="00AD4812" w:rsidP="00AD4812">
      <w:pPr>
        <w:pStyle w:val="Heading2"/>
        <w:tabs>
          <w:tab w:val="right" w:pos="10204"/>
        </w:tabs>
        <w:rPr>
          <w:rFonts w:eastAsia="Times"/>
        </w:rPr>
      </w:pPr>
      <w:bookmarkStart w:id="1" w:name="_Toc139277453"/>
      <w:bookmarkStart w:id="2" w:name="_Toc139277847"/>
      <w:bookmarkStart w:id="3" w:name="_Toc139278172"/>
      <w:bookmarkStart w:id="4" w:name="_Toc206149615"/>
      <w:r w:rsidRPr="006B00A4">
        <w:rPr>
          <w:rFonts w:eastAsia="Times"/>
        </w:rPr>
        <w:t>General information</w:t>
      </w:r>
      <w:bookmarkEnd w:id="1"/>
      <w:bookmarkEnd w:id="2"/>
      <w:bookmarkEnd w:id="3"/>
      <w:bookmarkEnd w:id="4"/>
      <w:r>
        <w:rPr>
          <w:rFonts w:eastAsia="Times"/>
        </w:rPr>
        <w:tab/>
      </w:r>
    </w:p>
    <w:p w14:paraId="6B17BBC1" w14:textId="77777777" w:rsidR="00AD4812" w:rsidRPr="006B00A4" w:rsidRDefault="00AD4812" w:rsidP="00AD4812">
      <w:pPr>
        <w:pStyle w:val="Body"/>
      </w:pPr>
      <w:r w:rsidRPr="006B00A4">
        <w:t>Immunoglobulins</w:t>
      </w:r>
      <w:r>
        <w:t xml:space="preserve"> (Ig)</w:t>
      </w:r>
      <w:r w:rsidRPr="006B00A4">
        <w:t xml:space="preserve">, also known as antibodies, are a critical part of the body’s immune defence system. </w:t>
      </w:r>
      <w:r>
        <w:t>They are p</w:t>
      </w:r>
      <w:r w:rsidRPr="006B00A4">
        <w:t>roduced by</w:t>
      </w:r>
      <w:r>
        <w:t xml:space="preserve"> </w:t>
      </w:r>
      <w:proofErr w:type="gramStart"/>
      <w:r>
        <w:t>particular types</w:t>
      </w:r>
      <w:proofErr w:type="gramEnd"/>
      <w:r>
        <w:t xml:space="preserve"> of</w:t>
      </w:r>
      <w:r w:rsidRPr="006B00A4">
        <w:t xml:space="preserve"> white blood cell known as </w:t>
      </w:r>
      <w:r>
        <w:t>B cells and</w:t>
      </w:r>
      <w:r w:rsidRPr="006B00A4">
        <w:t xml:space="preserve"> plasma </w:t>
      </w:r>
      <w:proofErr w:type="gramStart"/>
      <w:r w:rsidRPr="006B00A4">
        <w:t>cell</w:t>
      </w:r>
      <w:proofErr w:type="gramEnd"/>
      <w:r>
        <w:t xml:space="preserve"> and</w:t>
      </w:r>
      <w:r w:rsidRPr="006B00A4">
        <w:t xml:space="preserve"> recognise and bind to</w:t>
      </w:r>
      <w:r>
        <w:t xml:space="preserve"> </w:t>
      </w:r>
      <w:proofErr w:type="gramStart"/>
      <w:r>
        <w:t>particular antigens</w:t>
      </w:r>
      <w:proofErr w:type="gramEnd"/>
      <w:r>
        <w:t xml:space="preserve"> such as bacteria, viruses,</w:t>
      </w:r>
      <w:r w:rsidRPr="006B00A4">
        <w:t xml:space="preserve"> toxins or other foreign substances, thereby aiding in the pathogen’s destruction.</w:t>
      </w:r>
    </w:p>
    <w:p w14:paraId="088AC25E" w14:textId="77777777" w:rsidR="00AD4812" w:rsidRPr="006B00A4" w:rsidRDefault="00AD4812" w:rsidP="00AD4812">
      <w:pPr>
        <w:pStyle w:val="Body"/>
      </w:pPr>
      <w:r w:rsidRPr="006B00A4">
        <w:t xml:space="preserve">Ig </w:t>
      </w:r>
      <w:r>
        <w:t xml:space="preserve">manufactured </w:t>
      </w:r>
      <w:r w:rsidRPr="006B00A4">
        <w:t>products are fractionated blood products made from pooled human plasma</w:t>
      </w:r>
      <w:r>
        <w:t xml:space="preserve"> where the Ig has been purified for a specific purpose</w:t>
      </w:r>
      <w:r w:rsidRPr="006B00A4">
        <w:t xml:space="preserve">. </w:t>
      </w:r>
      <w:r>
        <w:t>Manufactured Ig can be supplied as intravenous (in a vein) Ig or subcutaneous Ig (SCIg)</w:t>
      </w:r>
    </w:p>
    <w:p w14:paraId="4E4F4F50" w14:textId="77777777" w:rsidR="00AD4812" w:rsidRPr="006B00A4" w:rsidRDefault="00AD4812" w:rsidP="00AD4812">
      <w:pPr>
        <w:pStyle w:val="Body"/>
      </w:pPr>
      <w:r>
        <w:t>Subcutaneous immunoglobulin (</w:t>
      </w:r>
      <w:r w:rsidRPr="006B00A4">
        <w:t>SCIg</w:t>
      </w:r>
      <w:r>
        <w:t>) is a treatment that</w:t>
      </w:r>
      <w:r w:rsidRPr="006B00A4">
        <w:t xml:space="preserve"> is administered under the skin</w:t>
      </w:r>
      <w:r w:rsidRPr="006B00A4" w:rsidDel="00922352">
        <w:t xml:space="preserve"> </w:t>
      </w:r>
      <w:r>
        <w:t>(</w:t>
      </w:r>
      <w:r w:rsidRPr="006B00A4">
        <w:t>subcutaneously) and is generally used for:</w:t>
      </w:r>
    </w:p>
    <w:p w14:paraId="53A28E9F" w14:textId="77777777" w:rsidR="00AD4812" w:rsidRPr="006B00A4" w:rsidRDefault="00AD4812" w:rsidP="00AD4812">
      <w:pPr>
        <w:pStyle w:val="Bullet1"/>
      </w:pPr>
      <w:r w:rsidRPr="006B00A4">
        <w:t xml:space="preserve">replacement </w:t>
      </w:r>
      <w:r>
        <w:t xml:space="preserve">Ig </w:t>
      </w:r>
      <w:r w:rsidRPr="006B00A4">
        <w:t xml:space="preserve">therapy - providing additional </w:t>
      </w:r>
      <w:r>
        <w:t>Ig</w:t>
      </w:r>
      <w:r w:rsidRPr="006B00A4">
        <w:t xml:space="preserve"> to patients who do not make enough of their own to</w:t>
      </w:r>
      <w:r>
        <w:t xml:space="preserve"> aid in</w:t>
      </w:r>
      <w:r w:rsidRPr="006B00A4">
        <w:t xml:space="preserve"> maintain</w:t>
      </w:r>
      <w:r>
        <w:t>ing</w:t>
      </w:r>
      <w:r w:rsidRPr="006B00A4">
        <w:t xml:space="preserve"> a healthy immune system</w:t>
      </w:r>
      <w:r>
        <w:t>. This is</w:t>
      </w:r>
      <w:r w:rsidRPr="006B00A4">
        <w:t xml:space="preserve"> generally because of a genetic disorder, disease, or as a side effect of disease treatment; and</w:t>
      </w:r>
    </w:p>
    <w:p w14:paraId="1E464C72" w14:textId="77777777" w:rsidR="00AD4812" w:rsidRPr="006B00A4" w:rsidRDefault="00AD4812" w:rsidP="00AD4812">
      <w:pPr>
        <w:pStyle w:val="Bullet1"/>
      </w:pPr>
      <w:r w:rsidRPr="006B00A4">
        <w:t xml:space="preserve">immunomodulation </w:t>
      </w:r>
      <w:r>
        <w:t xml:space="preserve">Ig </w:t>
      </w:r>
      <w:r w:rsidRPr="006B00A4">
        <w:t>therapy – supporting patients with a range of auto-immune disorders by modulating their immune system (to prevent it attacking its own body).</w:t>
      </w:r>
    </w:p>
    <w:p w14:paraId="09EF6D5C" w14:textId="77777777" w:rsidR="00AD4812" w:rsidRDefault="00AD4812" w:rsidP="00AD4812">
      <w:pPr>
        <w:pStyle w:val="Heading2"/>
        <w:tabs>
          <w:tab w:val="left" w:pos="8805"/>
        </w:tabs>
      </w:pPr>
      <w:bookmarkStart w:id="5" w:name="_Toc130395732"/>
      <w:bookmarkStart w:id="6" w:name="_Toc139277454"/>
      <w:bookmarkStart w:id="7" w:name="_Toc139277848"/>
      <w:bookmarkStart w:id="8" w:name="_Toc139278173"/>
      <w:bookmarkStart w:id="9" w:name="_Toc206149616"/>
      <w:r>
        <w:t>Purpose</w:t>
      </w:r>
      <w:bookmarkEnd w:id="5"/>
      <w:bookmarkEnd w:id="6"/>
      <w:bookmarkEnd w:id="7"/>
      <w:bookmarkEnd w:id="8"/>
      <w:bookmarkEnd w:id="9"/>
      <w:r>
        <w:t>s</w:t>
      </w:r>
      <w:r>
        <w:tab/>
      </w:r>
    </w:p>
    <w:p w14:paraId="414321E3" w14:textId="77777777" w:rsidR="00AD4812" w:rsidRDefault="00AD4812" w:rsidP="00AD4812">
      <w:pPr>
        <w:pStyle w:val="Body"/>
        <w:ind w:right="-2"/>
      </w:pPr>
      <w:r>
        <w:t>To provide health services with the necessary information to implement a SCIg program.</w:t>
      </w:r>
    </w:p>
    <w:p w14:paraId="4777D589" w14:textId="77777777" w:rsidR="00AD4812" w:rsidRPr="001E4A77" w:rsidRDefault="00AD4812" w:rsidP="00AD4812">
      <w:pPr>
        <w:pStyle w:val="Body"/>
      </w:pPr>
      <w:r w:rsidRPr="001E4A77">
        <w:t xml:space="preserve">To </w:t>
      </w:r>
      <w:r>
        <w:t xml:space="preserve">assist health services in the development of the necessary governance documents that will facilitate safe </w:t>
      </w:r>
      <w:r w:rsidRPr="001E4A77">
        <w:t>administ</w:t>
      </w:r>
      <w:r>
        <w:t>ration of</w:t>
      </w:r>
      <w:r w:rsidRPr="001E4A77">
        <w:t xml:space="preserve"> SCIg according to the manufacturers’ instructions (product information). </w:t>
      </w:r>
    </w:p>
    <w:p w14:paraId="5B47BAF7" w14:textId="77777777" w:rsidR="00AD4812" w:rsidRPr="001E4A77" w:rsidRDefault="00AD4812" w:rsidP="00AD4812">
      <w:pPr>
        <w:pStyle w:val="Body"/>
      </w:pPr>
      <w:r w:rsidRPr="001E4A77">
        <w:t xml:space="preserve">This information is a guide only. </w:t>
      </w:r>
    </w:p>
    <w:p w14:paraId="69DC7988" w14:textId="77777777" w:rsidR="00AD4812" w:rsidRPr="001E4A77" w:rsidRDefault="00AD4812" w:rsidP="00AD4812">
      <w:pPr>
        <w:pStyle w:val="Body"/>
      </w:pPr>
      <w:r w:rsidRPr="001E4A77">
        <w:t xml:space="preserve">Health service policy/procedures based on this information should be implemented, and monitored for compliance with best practice, </w:t>
      </w:r>
      <w:r>
        <w:t xml:space="preserve">the manufacturer’s specific product information, </w:t>
      </w:r>
      <w:r w:rsidRPr="001E4A77">
        <w:t xml:space="preserve">safety guidelines and all other requirements specific to the products </w:t>
      </w:r>
      <w:r>
        <w:t xml:space="preserve">and the </w:t>
      </w:r>
      <w:r w:rsidRPr="00AA3DAD">
        <w:t>National</w:t>
      </w:r>
      <w:r w:rsidRPr="005B279A">
        <w:t> Safety and Quality Health Service (NSQHS) </w:t>
      </w:r>
      <w:r w:rsidRPr="00AA3DAD">
        <w:t>Standards</w:t>
      </w:r>
      <w:r w:rsidRPr="001E4A77">
        <w:t xml:space="preserve">. </w:t>
      </w:r>
    </w:p>
    <w:p w14:paraId="4A2F5483" w14:textId="77777777" w:rsidR="00AD4812" w:rsidRPr="00E657AD" w:rsidRDefault="00AD4812" w:rsidP="00AD4812">
      <w:pPr>
        <w:pStyle w:val="Body"/>
      </w:pPr>
      <w:r w:rsidRPr="001E4A77">
        <w:t xml:space="preserve">All health service policies/procedures should be developed in accordance with local </w:t>
      </w:r>
      <w:r>
        <w:t xml:space="preserve">governance requirements and approval processes. </w:t>
      </w:r>
    </w:p>
    <w:p w14:paraId="14C9F3F8" w14:textId="77777777" w:rsidR="00AD4812" w:rsidRPr="00831284" w:rsidRDefault="00AD4812" w:rsidP="00AD4812">
      <w:pPr>
        <w:pStyle w:val="Heading2"/>
      </w:pPr>
      <w:bookmarkStart w:id="10" w:name="_Toc139277455"/>
      <w:bookmarkStart w:id="11" w:name="_Toc139277849"/>
      <w:bookmarkStart w:id="12" w:name="_Toc139278174"/>
      <w:bookmarkStart w:id="13" w:name="_Toc206149617"/>
      <w:r w:rsidRPr="00831284">
        <w:rPr>
          <w:rFonts w:eastAsia="Times"/>
        </w:rPr>
        <w:t>Approved access conditions for SCIg</w:t>
      </w:r>
      <w:bookmarkEnd w:id="10"/>
      <w:bookmarkEnd w:id="11"/>
      <w:bookmarkEnd w:id="12"/>
      <w:bookmarkEnd w:id="13"/>
      <w:r w:rsidRPr="00831284">
        <w:rPr>
          <w:rFonts w:eastAsia="Times"/>
        </w:rPr>
        <w:t xml:space="preserve"> </w:t>
      </w:r>
    </w:p>
    <w:p w14:paraId="22A1246C" w14:textId="77777777" w:rsidR="00AD4812" w:rsidRDefault="00AD4812" w:rsidP="00AD4812">
      <w:pPr>
        <w:pStyle w:val="Body"/>
      </w:pPr>
      <w:r>
        <w:t xml:space="preserve">The National Blood Authority (NBA) sets out the access conditions for patients </w:t>
      </w:r>
      <w:r w:rsidRPr="00F43A56">
        <w:t>to be approved to receive SCIg</w:t>
      </w:r>
      <w:r>
        <w:t>.</w:t>
      </w:r>
      <w:r w:rsidRPr="00F43A56">
        <w:t xml:space="preserve"> </w:t>
      </w:r>
      <w:r>
        <w:t>To be eligible, patients</w:t>
      </w:r>
      <w:r w:rsidRPr="00F43A56">
        <w:t xml:space="preserve"> must fulfil the eligibility requirements of </w:t>
      </w:r>
      <w:r>
        <w:t>t</w:t>
      </w:r>
      <w:r w:rsidRPr="00F43A56">
        <w:t xml:space="preserve">he Criteria for the Clinical Use of Immunoglobulin in Australia (the Criteria) </w:t>
      </w:r>
      <w:r>
        <w:t>which is</w:t>
      </w:r>
      <w:r w:rsidRPr="00F43A56">
        <w:t xml:space="preserve"> available online in </w:t>
      </w:r>
      <w:hyperlink r:id="rId15" w:history="1">
        <w:r w:rsidRPr="00743ED6">
          <w:rPr>
            <w:rStyle w:val="Hyperlink"/>
          </w:rPr>
          <w:t>BloodSTAR</w:t>
        </w:r>
      </w:hyperlink>
      <w:r>
        <w:t xml:space="preserve"> </w:t>
      </w:r>
      <w:r w:rsidRPr="00F43A56">
        <w:t xml:space="preserve">  </w:t>
      </w:r>
      <w:r>
        <w:t>&lt;</w:t>
      </w:r>
      <w:r w:rsidRPr="00EF0705">
        <w:t>https://www.criteria.blood.gov.au</w:t>
      </w:r>
      <w:r>
        <w:t>&gt;</w:t>
      </w:r>
    </w:p>
    <w:p w14:paraId="1AFF06F9" w14:textId="77777777" w:rsidR="00AD4812" w:rsidRPr="00AA3DAD" w:rsidRDefault="00AD4812" w:rsidP="00AD4812">
      <w:pPr>
        <w:pStyle w:val="Body"/>
      </w:pPr>
      <w:r w:rsidRPr="00AA3DAD">
        <w:t>SCIg is only available under national blood supply arrangements for patients with a medical condition:</w:t>
      </w:r>
    </w:p>
    <w:p w14:paraId="44BB39BA" w14:textId="77777777" w:rsidR="00AD4812" w:rsidRPr="005C1313" w:rsidRDefault="00AD4812" w:rsidP="00AD4812">
      <w:pPr>
        <w:pStyle w:val="Numberdigit"/>
        <w:rPr>
          <w:lang w:val="en"/>
        </w:rPr>
      </w:pPr>
      <w:r w:rsidRPr="005C1313">
        <w:rPr>
          <w:lang w:val="en"/>
        </w:rPr>
        <w:t>Where there is support for use cited in the Criteria, namely:</w:t>
      </w:r>
    </w:p>
    <w:p w14:paraId="5DA2620B" w14:textId="77777777" w:rsidR="00AD4812" w:rsidRPr="00831284" w:rsidRDefault="00AD4812" w:rsidP="00AD4812">
      <w:pPr>
        <w:pStyle w:val="Body"/>
        <w:numPr>
          <w:ilvl w:val="0"/>
          <w:numId w:val="40"/>
        </w:numPr>
        <w:rPr>
          <w:bCs/>
          <w:lang w:val="en"/>
        </w:rPr>
      </w:pPr>
      <w:r>
        <w:rPr>
          <w:bCs/>
          <w:lang w:val="en"/>
        </w:rPr>
        <w:t>Inborn errors of immunity (IEI)</w:t>
      </w:r>
      <w:r w:rsidRPr="00831284">
        <w:rPr>
          <w:bCs/>
          <w:lang w:val="en"/>
        </w:rPr>
        <w:t xml:space="preserve"> with antibody deficiency</w:t>
      </w:r>
    </w:p>
    <w:p w14:paraId="39983928" w14:textId="77777777" w:rsidR="00AD4812" w:rsidRPr="00831284" w:rsidRDefault="00AD4812" w:rsidP="00AD4812">
      <w:pPr>
        <w:pStyle w:val="Body"/>
        <w:numPr>
          <w:ilvl w:val="0"/>
          <w:numId w:val="40"/>
        </w:numPr>
        <w:rPr>
          <w:bCs/>
          <w:lang w:val="en"/>
        </w:rPr>
      </w:pPr>
      <w:r w:rsidRPr="00831284">
        <w:rPr>
          <w:bCs/>
          <w:lang w:val="en"/>
        </w:rPr>
        <w:t>Specific antibody deficiency</w:t>
      </w:r>
      <w:r>
        <w:rPr>
          <w:bCs/>
          <w:lang w:val="en"/>
        </w:rPr>
        <w:t xml:space="preserve"> (SAD)</w:t>
      </w:r>
    </w:p>
    <w:p w14:paraId="1FD5825C" w14:textId="77777777" w:rsidR="00AD4812" w:rsidRPr="00831284" w:rsidRDefault="00AD4812" w:rsidP="00AD4812">
      <w:pPr>
        <w:pStyle w:val="Body"/>
        <w:numPr>
          <w:ilvl w:val="0"/>
          <w:numId w:val="40"/>
        </w:numPr>
        <w:rPr>
          <w:bCs/>
          <w:lang w:val="en"/>
        </w:rPr>
      </w:pPr>
      <w:r w:rsidRPr="00831284">
        <w:rPr>
          <w:bCs/>
          <w:lang w:val="en"/>
        </w:rPr>
        <w:t xml:space="preserve">Acquired </w:t>
      </w:r>
      <w:proofErr w:type="spellStart"/>
      <w:r w:rsidRPr="00831284">
        <w:rPr>
          <w:bCs/>
          <w:lang w:val="en"/>
        </w:rPr>
        <w:t>hypogammaglobulinaemia</w:t>
      </w:r>
      <w:proofErr w:type="spellEnd"/>
      <w:r w:rsidRPr="00831284">
        <w:rPr>
          <w:bCs/>
          <w:lang w:val="en"/>
        </w:rPr>
        <w:t xml:space="preserve"> secondary to </w:t>
      </w:r>
      <w:proofErr w:type="spellStart"/>
      <w:r w:rsidRPr="00831284">
        <w:rPr>
          <w:bCs/>
          <w:lang w:val="en"/>
        </w:rPr>
        <w:t>haematological</w:t>
      </w:r>
      <w:proofErr w:type="spellEnd"/>
      <w:r w:rsidRPr="00831284">
        <w:rPr>
          <w:bCs/>
          <w:lang w:val="en"/>
        </w:rPr>
        <w:t xml:space="preserve"> malignancies, or post-haemopoietic stem cell transplantation </w:t>
      </w:r>
    </w:p>
    <w:p w14:paraId="7AF33889" w14:textId="77777777" w:rsidR="00AD4812" w:rsidRDefault="00AD4812" w:rsidP="00AD4812">
      <w:pPr>
        <w:pStyle w:val="Body"/>
      </w:pPr>
    </w:p>
    <w:p w14:paraId="1B62B661" w14:textId="77777777" w:rsidR="00AD4812" w:rsidRPr="00831284" w:rsidRDefault="00AD4812" w:rsidP="00AD4812">
      <w:pPr>
        <w:pStyle w:val="Body"/>
        <w:numPr>
          <w:ilvl w:val="0"/>
          <w:numId w:val="40"/>
        </w:numPr>
        <w:rPr>
          <w:bCs/>
          <w:lang w:val="en"/>
        </w:rPr>
      </w:pPr>
      <w:r w:rsidRPr="00831284">
        <w:rPr>
          <w:bCs/>
          <w:lang w:val="en"/>
        </w:rPr>
        <w:t xml:space="preserve">Secondary </w:t>
      </w:r>
      <w:proofErr w:type="spellStart"/>
      <w:r w:rsidRPr="00831284">
        <w:rPr>
          <w:bCs/>
          <w:lang w:val="en"/>
        </w:rPr>
        <w:t>hypogammaglobulinaemia</w:t>
      </w:r>
      <w:proofErr w:type="spellEnd"/>
      <w:r w:rsidRPr="00831284">
        <w:rPr>
          <w:bCs/>
          <w:lang w:val="en"/>
        </w:rPr>
        <w:t xml:space="preserve"> unrelated to </w:t>
      </w:r>
      <w:proofErr w:type="spellStart"/>
      <w:r w:rsidRPr="00831284">
        <w:rPr>
          <w:bCs/>
          <w:lang w:val="en"/>
        </w:rPr>
        <w:t>haematological</w:t>
      </w:r>
      <w:proofErr w:type="spellEnd"/>
      <w:r w:rsidRPr="00831284">
        <w:rPr>
          <w:bCs/>
          <w:lang w:val="en"/>
        </w:rPr>
        <w:t xml:space="preserve"> malignancies, or post-haemopoietic stem cell transplantation </w:t>
      </w:r>
    </w:p>
    <w:p w14:paraId="34FB74F1" w14:textId="77777777" w:rsidR="00AD4812" w:rsidRPr="00061480" w:rsidRDefault="00AD4812" w:rsidP="00AD4812">
      <w:pPr>
        <w:pStyle w:val="Body"/>
        <w:numPr>
          <w:ilvl w:val="0"/>
          <w:numId w:val="40"/>
        </w:numPr>
        <w:rPr>
          <w:bCs/>
          <w:lang w:val="en"/>
        </w:rPr>
      </w:pPr>
      <w:r w:rsidRPr="00831284">
        <w:rPr>
          <w:bCs/>
          <w:lang w:val="en"/>
        </w:rPr>
        <w:t xml:space="preserve">Chronic inflammatory demyelinating polyneuropathy (CIDP), (including IgG and IgA </w:t>
      </w:r>
      <w:proofErr w:type="spellStart"/>
      <w:r w:rsidRPr="00831284">
        <w:rPr>
          <w:bCs/>
          <w:lang w:val="en"/>
        </w:rPr>
        <w:t>paraproteinaemic</w:t>
      </w:r>
      <w:proofErr w:type="spellEnd"/>
      <w:r w:rsidRPr="00831284">
        <w:rPr>
          <w:bCs/>
          <w:lang w:val="en"/>
        </w:rPr>
        <w:t xml:space="preserve"> demyelinating neuropathies)</w:t>
      </w:r>
    </w:p>
    <w:p w14:paraId="2DC202E4" w14:textId="77777777" w:rsidR="00AD4812" w:rsidRPr="00831284" w:rsidRDefault="00AD4812" w:rsidP="00AD4812">
      <w:pPr>
        <w:pStyle w:val="Numberdigit"/>
        <w:rPr>
          <w:lang w:val="en"/>
        </w:rPr>
      </w:pPr>
      <w:r w:rsidRPr="00831284">
        <w:rPr>
          <w:lang w:val="en"/>
        </w:rPr>
        <w:t>Being treated by a clinical specialist within a</w:t>
      </w:r>
      <w:r>
        <w:rPr>
          <w:lang w:val="en"/>
        </w:rPr>
        <w:t xml:space="preserve"> health service based</w:t>
      </w:r>
      <w:r w:rsidRPr="00831284">
        <w:rPr>
          <w:lang w:val="en"/>
        </w:rPr>
        <w:t xml:space="preserve"> SCIg program where the h</w:t>
      </w:r>
      <w:r>
        <w:rPr>
          <w:lang w:val="en"/>
        </w:rPr>
        <w:t>ealth service</w:t>
      </w:r>
      <w:r w:rsidRPr="00831284">
        <w:rPr>
          <w:lang w:val="en"/>
        </w:rPr>
        <w:t xml:space="preserve"> provides access to all resources and takes full accountability for the management and use of the SCIg product, at no additional cost to patients, and</w:t>
      </w:r>
    </w:p>
    <w:p w14:paraId="06F5A74B" w14:textId="77777777" w:rsidR="00AD4812" w:rsidRPr="009A282B" w:rsidRDefault="00AD4812" w:rsidP="00AD4812">
      <w:pPr>
        <w:pStyle w:val="Numberdigit"/>
        <w:rPr>
          <w:lang w:val="en"/>
        </w:rPr>
      </w:pPr>
      <w:r w:rsidRPr="009A282B">
        <w:rPr>
          <w:lang w:val="en"/>
        </w:rPr>
        <w:t xml:space="preserve">Following a patient specific SCIg request submitted and approved in </w:t>
      </w:r>
      <w:proofErr w:type="spellStart"/>
      <w:r w:rsidRPr="009A282B">
        <w:rPr>
          <w:lang w:val="en"/>
        </w:rPr>
        <w:t>BloodSTAR</w:t>
      </w:r>
      <w:proofErr w:type="spellEnd"/>
      <w:r w:rsidRPr="009A282B">
        <w:rPr>
          <w:lang w:val="en"/>
        </w:rPr>
        <w:t>.</w:t>
      </w:r>
    </w:p>
    <w:p w14:paraId="191FA025" w14:textId="77777777" w:rsidR="00AD4812" w:rsidRPr="00450329" w:rsidRDefault="00AD4812" w:rsidP="00AD4812">
      <w:pPr>
        <w:pStyle w:val="Heading2"/>
      </w:pPr>
      <w:bookmarkStart w:id="14" w:name="_Hlk136180468"/>
      <w:bookmarkStart w:id="15" w:name="_Toc139277456"/>
      <w:bookmarkStart w:id="16" w:name="_Toc139277850"/>
      <w:bookmarkStart w:id="17" w:name="_Toc139278175"/>
      <w:bookmarkStart w:id="18" w:name="_Toc206149618"/>
      <w:bookmarkStart w:id="19" w:name="_Hlk136180492"/>
      <w:r w:rsidRPr="00450329">
        <w:t>Govern</w:t>
      </w:r>
      <w:bookmarkEnd w:id="14"/>
      <w:r>
        <w:t>ance</w:t>
      </w:r>
      <w:r w:rsidRPr="00450329">
        <w:t xml:space="preserve"> requirements for a hospital based SCIg program</w:t>
      </w:r>
      <w:bookmarkEnd w:id="15"/>
      <w:bookmarkEnd w:id="16"/>
      <w:bookmarkEnd w:id="17"/>
      <w:bookmarkEnd w:id="18"/>
    </w:p>
    <w:bookmarkEnd w:id="19"/>
    <w:p w14:paraId="6D4F723F" w14:textId="77777777" w:rsidR="00AD4812" w:rsidRPr="001216A2" w:rsidRDefault="00AD4812" w:rsidP="00AD4812">
      <w:pPr>
        <w:pStyle w:val="Body"/>
      </w:pPr>
      <w:r>
        <w:t>P</w:t>
      </w:r>
      <w:r w:rsidRPr="001216A2">
        <w:t xml:space="preserve">rior to </w:t>
      </w:r>
      <w:r>
        <w:t xml:space="preserve">commencing a SCIg program </w:t>
      </w:r>
      <w:r w:rsidRPr="001216A2">
        <w:t>the</w:t>
      </w:r>
      <w:r>
        <w:t xml:space="preserve"> health service</w:t>
      </w:r>
      <w:r w:rsidRPr="001216A2">
        <w:t xml:space="preserve"> Chief Executive or Director of Clinical Services (or equivalent) </w:t>
      </w:r>
      <w:r>
        <w:t xml:space="preserve">must </w:t>
      </w:r>
      <w:r w:rsidRPr="001216A2">
        <w:t xml:space="preserve">provide </w:t>
      </w:r>
      <w:r>
        <w:t>a signed</w:t>
      </w:r>
      <w:r w:rsidRPr="001216A2">
        <w:t xml:space="preserve"> acknowledgement </w:t>
      </w:r>
      <w:r>
        <w:t>of compliance with the</w:t>
      </w:r>
      <w:r w:rsidRPr="001216A2">
        <w:t xml:space="preserve"> governing requirements</w:t>
      </w:r>
      <w:r>
        <w:t xml:space="preserve"> </w:t>
      </w:r>
      <w:r w:rsidRPr="001216A2">
        <w:t xml:space="preserve">to </w:t>
      </w:r>
      <w:r>
        <w:t>the NBA.</w:t>
      </w:r>
    </w:p>
    <w:p w14:paraId="1BDECDAE" w14:textId="77777777" w:rsidR="00AD4812" w:rsidRDefault="00AD4812" w:rsidP="00AD4812">
      <w:pPr>
        <w:pStyle w:val="Body"/>
      </w:pPr>
      <w:r w:rsidRPr="00D80706">
        <w:t>The following information is outlined in the National Blood Authority Hospital Acknowledgement Form National Subcutaneous Immunoglobulin Program</w:t>
      </w:r>
      <w:r>
        <w:t>.</w:t>
      </w:r>
      <w:r w:rsidRPr="00D80706" w:rsidDel="00F63C11">
        <w:t xml:space="preserve"> </w:t>
      </w:r>
      <w:r w:rsidRPr="001216A2">
        <w:t xml:space="preserve">To access the acknowledgement form, go to: </w:t>
      </w:r>
      <w:hyperlink r:id="rId16" w:history="1">
        <w:r w:rsidRPr="00EF0705">
          <w:rPr>
            <w:rFonts w:eastAsia="Times New Roman"/>
            <w:color w:val="0000FF"/>
            <w:u w:val="single"/>
          </w:rPr>
          <w:t>Subcutaneous immunoglobulin (SCIg) | National Blood Authority</w:t>
        </w:r>
      </w:hyperlink>
      <w:r>
        <w:rPr>
          <w:rFonts w:eastAsia="Times New Roman"/>
        </w:rPr>
        <w:t xml:space="preserve"> </w:t>
      </w:r>
      <w:r>
        <w:t>&lt;</w:t>
      </w:r>
      <w:r w:rsidRPr="00EF0705">
        <w:t>https://www.blood.gov.au/blood-products/immunoglobulin-products/subcutaneous-immunoglobulin-scig</w:t>
      </w:r>
      <w:r>
        <w:t>&gt;</w:t>
      </w:r>
    </w:p>
    <w:p w14:paraId="4D854A2D" w14:textId="77777777" w:rsidR="00AD4812" w:rsidRPr="00CF17CF" w:rsidRDefault="00AD4812" w:rsidP="00AD4812">
      <w:pPr>
        <w:pStyle w:val="Body"/>
      </w:pPr>
      <w:r w:rsidRPr="00CF17CF">
        <w:t>The governance requirements are as follows:</w:t>
      </w:r>
    </w:p>
    <w:p w14:paraId="0D7B8282" w14:textId="77777777" w:rsidR="00AD4812" w:rsidRPr="00E5500A" w:rsidRDefault="00AD4812" w:rsidP="00AD4812">
      <w:pPr>
        <w:pStyle w:val="Heading4"/>
      </w:pPr>
      <w:bookmarkStart w:id="20" w:name="_Toc139277851"/>
      <w:bookmarkStart w:id="21" w:name="_Toc139278176"/>
      <w:bookmarkStart w:id="22" w:name="_Toc206149619"/>
      <w:r w:rsidRPr="00E5500A">
        <w:t>Quality assurance</w:t>
      </w:r>
      <w:bookmarkEnd w:id="20"/>
      <w:bookmarkEnd w:id="21"/>
      <w:bookmarkEnd w:id="22"/>
    </w:p>
    <w:p w14:paraId="564A66C1" w14:textId="77777777" w:rsidR="00AD4812" w:rsidRPr="00E5500A" w:rsidRDefault="00AD4812" w:rsidP="00AD4812">
      <w:pPr>
        <w:pStyle w:val="Body"/>
      </w:pPr>
      <w:r w:rsidRPr="00D80706">
        <w:t xml:space="preserve">The </w:t>
      </w:r>
      <w:r w:rsidRPr="00D80706">
        <w:rPr>
          <w:bCs/>
          <w:lang w:val="en"/>
        </w:rPr>
        <w:t xml:space="preserve">health service </w:t>
      </w:r>
      <w:r w:rsidRPr="00D80706">
        <w:t>must have in place policies and procedures that provide quality assurance and monitor compliance for the management and use of SCIg in line with the NSQHS</w:t>
      </w:r>
      <w:r>
        <w:t xml:space="preserve"> </w:t>
      </w:r>
      <w:r w:rsidRPr="00D80706">
        <w:t>Standard</w:t>
      </w:r>
      <w:r>
        <w:t>s.</w:t>
      </w:r>
      <w:r w:rsidRPr="00D80706">
        <w:t xml:space="preserve"> </w:t>
      </w:r>
    </w:p>
    <w:p w14:paraId="7F54D66C" w14:textId="77777777" w:rsidR="00AD4812" w:rsidRPr="00E5500A" w:rsidRDefault="00AD4812" w:rsidP="00AD4812">
      <w:pPr>
        <w:pStyle w:val="Heading4"/>
      </w:pPr>
      <w:bookmarkStart w:id="23" w:name="_Toc139277852"/>
      <w:bookmarkStart w:id="24" w:name="_Toc139278177"/>
      <w:bookmarkStart w:id="25" w:name="_Toc206149620"/>
      <w:r>
        <w:t>C</w:t>
      </w:r>
      <w:r w:rsidRPr="00E5500A">
        <w:t>linical oversight</w:t>
      </w:r>
      <w:bookmarkEnd w:id="23"/>
      <w:bookmarkEnd w:id="24"/>
      <w:bookmarkEnd w:id="25"/>
    </w:p>
    <w:p w14:paraId="74B2E50B" w14:textId="77777777" w:rsidR="00AD4812" w:rsidRPr="009D6C3B" w:rsidRDefault="00AD4812" w:rsidP="00AD4812">
      <w:pPr>
        <w:pStyle w:val="Body"/>
      </w:pPr>
      <w:r w:rsidRPr="009D6C3B">
        <w:t xml:space="preserve">The </w:t>
      </w:r>
      <w:r w:rsidRPr="009D6C3B">
        <w:rPr>
          <w:bCs/>
          <w:lang w:val="en"/>
        </w:rPr>
        <w:t xml:space="preserve">health service </w:t>
      </w:r>
      <w:r w:rsidRPr="009D6C3B">
        <w:t xml:space="preserve">must have a recognised treatment program for the management and use of immunoglobulin for the relevant indications, including an appropriate supervising specialist. </w:t>
      </w:r>
    </w:p>
    <w:p w14:paraId="0E09C1EC" w14:textId="77777777" w:rsidR="00AD4812" w:rsidRPr="009D6C3B" w:rsidRDefault="00AD4812" w:rsidP="00AD4812">
      <w:pPr>
        <w:pStyle w:val="Body"/>
      </w:pPr>
      <w:r w:rsidRPr="009D6C3B">
        <w:t>The</w:t>
      </w:r>
      <w:r w:rsidRPr="009D6C3B">
        <w:rPr>
          <w:bCs/>
          <w:lang w:val="en"/>
        </w:rPr>
        <w:t xml:space="preserve"> health service</w:t>
      </w:r>
      <w:r w:rsidRPr="009D6C3B">
        <w:t xml:space="preserve"> based SCIg program must provide ongoing clinical oversight and support for participating patients. This may include community nursing, hospital in the home or contact persons for both routine and emergency support as required. </w:t>
      </w:r>
    </w:p>
    <w:p w14:paraId="27613601" w14:textId="77777777" w:rsidR="00AD4812" w:rsidRDefault="00AD4812" w:rsidP="00AD4812">
      <w:pPr>
        <w:pStyle w:val="Body"/>
      </w:pPr>
      <w:r w:rsidRPr="009D6C3B">
        <w:t>The responsible clinician must consider patient suitability for the self-management and administration of SCIg, to ensure appropriate management and use of SCIg product.</w:t>
      </w:r>
    </w:p>
    <w:p w14:paraId="576191D7" w14:textId="77777777" w:rsidR="00AD4812" w:rsidRPr="00E5500A" w:rsidRDefault="00AD4812" w:rsidP="00AD4812">
      <w:pPr>
        <w:pStyle w:val="Heading4"/>
      </w:pPr>
      <w:bookmarkStart w:id="26" w:name="_Toc139277853"/>
      <w:bookmarkStart w:id="27" w:name="_Toc139278178"/>
      <w:bookmarkStart w:id="28" w:name="_Toc206149621"/>
      <w:r w:rsidRPr="00E5500A">
        <w:t>Equipment and facilities</w:t>
      </w:r>
      <w:bookmarkEnd w:id="26"/>
      <w:bookmarkEnd w:id="27"/>
      <w:bookmarkEnd w:id="28"/>
    </w:p>
    <w:p w14:paraId="5524B7E6" w14:textId="77777777" w:rsidR="00AD4812" w:rsidRPr="009D6C3B" w:rsidRDefault="00AD4812" w:rsidP="00AD4812">
      <w:pPr>
        <w:pStyle w:val="Body"/>
      </w:pPr>
      <w:r w:rsidRPr="009D6C3B">
        <w:t xml:space="preserve">The </w:t>
      </w:r>
      <w:r w:rsidRPr="009D6C3B">
        <w:rPr>
          <w:bCs/>
          <w:lang w:val="en"/>
        </w:rPr>
        <w:t>health service b</w:t>
      </w:r>
      <w:proofErr w:type="spellStart"/>
      <w:r w:rsidRPr="009D6C3B">
        <w:t>ased</w:t>
      </w:r>
      <w:proofErr w:type="spellEnd"/>
      <w:r w:rsidRPr="009D6C3B">
        <w:t xml:space="preserve"> SCIg program must ensure that patients have access to all necessary equipment and consumables to administer the product, at no additional cost to patients. </w:t>
      </w:r>
    </w:p>
    <w:p w14:paraId="7CAFE7BD" w14:textId="77777777" w:rsidR="00AD4812" w:rsidRPr="00E5500A" w:rsidRDefault="00AD4812" w:rsidP="00AD4812">
      <w:pPr>
        <w:pStyle w:val="Heading4"/>
      </w:pPr>
      <w:bookmarkStart w:id="29" w:name="_Toc139277854"/>
      <w:bookmarkStart w:id="30" w:name="_Toc139278179"/>
      <w:bookmarkStart w:id="31" w:name="_Toc206149622"/>
      <w:bookmarkStart w:id="32" w:name="_Hlk136180721"/>
      <w:r w:rsidRPr="00E5500A">
        <w:t>Education and training</w:t>
      </w:r>
      <w:bookmarkEnd w:id="29"/>
      <w:bookmarkEnd w:id="30"/>
      <w:bookmarkEnd w:id="31"/>
    </w:p>
    <w:bookmarkEnd w:id="32"/>
    <w:p w14:paraId="035A412A" w14:textId="77777777" w:rsidR="00AD4812" w:rsidRPr="009D6C3B" w:rsidRDefault="00AD4812" w:rsidP="00AD4812">
      <w:pPr>
        <w:pStyle w:val="Body"/>
      </w:pPr>
      <w:r w:rsidRPr="009D6C3B">
        <w:t xml:space="preserve">The </w:t>
      </w:r>
      <w:r w:rsidRPr="009D6C3B">
        <w:rPr>
          <w:bCs/>
          <w:lang w:val="en"/>
        </w:rPr>
        <w:t>health service based</w:t>
      </w:r>
      <w:r w:rsidRPr="009D6C3B">
        <w:t xml:space="preserve"> SCIg program must provide education and training for staff and patients to ensure the appropriate management and use of SCIg, including for transport, storage, use of equipment and infusion techniques. </w:t>
      </w:r>
    </w:p>
    <w:p w14:paraId="4DEAB0F8" w14:textId="77777777" w:rsidR="00AD4812" w:rsidRDefault="00AD4812" w:rsidP="00AD4812">
      <w:pPr>
        <w:pStyle w:val="Body"/>
      </w:pPr>
    </w:p>
    <w:p w14:paraId="012C63B8" w14:textId="77777777" w:rsidR="00AD4812" w:rsidRPr="00AD4812" w:rsidRDefault="00AD4812" w:rsidP="00AD4812">
      <w:pPr>
        <w:pStyle w:val="Body"/>
      </w:pPr>
    </w:p>
    <w:p w14:paraId="4CD30DC9" w14:textId="77777777" w:rsidR="00AD4812" w:rsidRPr="00E5500A" w:rsidRDefault="00AD4812" w:rsidP="00AD4812">
      <w:pPr>
        <w:pStyle w:val="Heading4"/>
      </w:pPr>
      <w:bookmarkStart w:id="33" w:name="_Toc139277855"/>
      <w:bookmarkStart w:id="34" w:name="_Toc139278180"/>
      <w:bookmarkStart w:id="35" w:name="_Toc206149623"/>
      <w:r w:rsidRPr="00E5500A">
        <w:t>Regular review</w:t>
      </w:r>
      <w:bookmarkEnd w:id="33"/>
      <w:bookmarkEnd w:id="34"/>
      <w:bookmarkEnd w:id="35"/>
    </w:p>
    <w:p w14:paraId="57C4A69E" w14:textId="77777777" w:rsidR="00AD4812" w:rsidRDefault="00AD4812" w:rsidP="00AD4812">
      <w:pPr>
        <w:pStyle w:val="Body"/>
      </w:pPr>
      <w:r w:rsidRPr="009D6C3B">
        <w:t xml:space="preserve">Regular review to assess clinical benefit of treatment for ongoing therapy should be conducted at periods specified by the responsible clinician in line with </w:t>
      </w:r>
      <w:r w:rsidRPr="00AA3DAD">
        <w:t>the</w:t>
      </w:r>
      <w:r w:rsidRPr="00D15567">
        <w:t xml:space="preserve"> </w:t>
      </w:r>
      <w:r w:rsidRPr="00AA3DAD">
        <w:t>Criteria</w:t>
      </w:r>
      <w:r w:rsidRPr="00D15567">
        <w:t>.</w:t>
      </w:r>
      <w:r w:rsidRPr="009D6C3B">
        <w:t xml:space="preserve"> Patients should be encouraged to maintain a diary to record SCIg product use and any adverse reactions, as well as collection and management of the product</w:t>
      </w:r>
      <w:r>
        <w:t>,</w:t>
      </w:r>
      <w:r w:rsidRPr="009D6C3B">
        <w:t xml:space="preserve"> to aid the clinician at the assessment. </w:t>
      </w:r>
    </w:p>
    <w:p w14:paraId="2E38E9FE" w14:textId="77777777" w:rsidR="00AD4812" w:rsidRDefault="00AD4812" w:rsidP="00AD4812">
      <w:pPr>
        <w:pStyle w:val="Heading4"/>
      </w:pPr>
      <w:bookmarkStart w:id="36" w:name="_Toc139277856"/>
      <w:bookmarkStart w:id="37" w:name="_Toc139278181"/>
      <w:bookmarkStart w:id="38" w:name="_Toc206149624"/>
      <w:r>
        <w:t>Supply of product</w:t>
      </w:r>
      <w:bookmarkEnd w:id="36"/>
      <w:bookmarkEnd w:id="37"/>
      <w:bookmarkEnd w:id="38"/>
    </w:p>
    <w:p w14:paraId="58759302" w14:textId="77777777" w:rsidR="00AD4812" w:rsidRDefault="00AD4812" w:rsidP="00AD4812">
      <w:pPr>
        <w:pStyle w:val="Body"/>
      </w:pPr>
      <w:r w:rsidRPr="00BA4A31">
        <w:t xml:space="preserve">Requests for SCIg for authorised patients must be managed via </w:t>
      </w:r>
      <w:proofErr w:type="spellStart"/>
      <w:r w:rsidRPr="00BA4A31">
        <w:t>BloodSTAR</w:t>
      </w:r>
      <w:proofErr w:type="spellEnd"/>
      <w:r>
        <w:t>.</w:t>
      </w:r>
      <w:r w:rsidRPr="00BA4A31">
        <w:t xml:space="preserve"> The amount of SCIg supplied to a patient should not exceed more than is required for treatment for two months. Supply and dispensing of SCIg product to patients must be in accordance with relevant state/territory legal requirements and the </w:t>
      </w:r>
      <w:hyperlink r:id="rId17" w:history="1">
        <w:r w:rsidRPr="003E6CED">
          <w:rPr>
            <w:rStyle w:val="Hyperlink"/>
          </w:rPr>
          <w:t>National Policy: Access to Government Funded Immunoglobulin Products in Australia</w:t>
        </w:r>
      </w:hyperlink>
      <w:r>
        <w:t xml:space="preserve"> &lt;</w:t>
      </w:r>
      <w:r w:rsidRPr="003E6CED">
        <w:t>https://www.blood.gov.au/supply-system/governance-immunoglobulin-products</w:t>
      </w:r>
      <w:r>
        <w:t>&gt;.</w:t>
      </w:r>
    </w:p>
    <w:p w14:paraId="3195967C" w14:textId="77777777" w:rsidR="00AD4812" w:rsidRPr="00BA4A31" w:rsidRDefault="00AD4812" w:rsidP="00AD4812">
      <w:pPr>
        <w:pStyle w:val="Body"/>
      </w:pPr>
      <w:r>
        <w:t>In exceptional cases alternative arrangements for supply of SCIg may be needed.</w:t>
      </w:r>
    </w:p>
    <w:p w14:paraId="52BAD5F5" w14:textId="77777777" w:rsidR="00AD4812" w:rsidRDefault="00AD4812" w:rsidP="00AD4812">
      <w:pPr>
        <w:pStyle w:val="Heading4"/>
      </w:pPr>
      <w:bookmarkStart w:id="39" w:name="_Toc139277857"/>
      <w:bookmarkStart w:id="40" w:name="_Toc139278182"/>
      <w:bookmarkStart w:id="41" w:name="_Toc206149625"/>
      <w:bookmarkStart w:id="42" w:name="_Hlk138769628"/>
      <w:r>
        <w:t>Reporting unused, discarded, spoilt/broken product</w:t>
      </w:r>
      <w:bookmarkEnd w:id="39"/>
      <w:bookmarkEnd w:id="40"/>
      <w:bookmarkEnd w:id="41"/>
      <w:r>
        <w:t xml:space="preserve"> </w:t>
      </w:r>
    </w:p>
    <w:bookmarkEnd w:id="42"/>
    <w:p w14:paraId="64AEF9B5" w14:textId="77777777" w:rsidR="00AD4812" w:rsidRPr="00FE78E0" w:rsidRDefault="00AD4812" w:rsidP="00AD4812">
      <w:pPr>
        <w:pStyle w:val="Body"/>
      </w:pPr>
      <w:r w:rsidRPr="00FE78E0">
        <w:t>Patients supplied with SCIg will be expected to report details of unused, discarded or spoilt/broken product to the h</w:t>
      </w:r>
      <w:r>
        <w:t>ealth service</w:t>
      </w:r>
      <w:r w:rsidRPr="00FE78E0">
        <w:t>, to be recorded in-turn by the h</w:t>
      </w:r>
      <w:r>
        <w:t>ealth service</w:t>
      </w:r>
      <w:r w:rsidRPr="00FE78E0">
        <w:t xml:space="preserve"> through </w:t>
      </w:r>
      <w:proofErr w:type="spellStart"/>
      <w:r w:rsidRPr="00FE78E0">
        <w:t>BloodNet</w:t>
      </w:r>
      <w:proofErr w:type="spellEnd"/>
      <w:r w:rsidRPr="00FE78E0">
        <w:t xml:space="preserve"> or alternative arrangement if necessary. This, and other information relevant for authorisation of requests collected by </w:t>
      </w:r>
      <w:proofErr w:type="spellStart"/>
      <w:r w:rsidRPr="00FE78E0">
        <w:t>BloodSTAR</w:t>
      </w:r>
      <w:proofErr w:type="spellEnd"/>
      <w:r w:rsidRPr="00FE78E0">
        <w:t xml:space="preserve"> will be reported to the NBA to assist with supply reconciliation and planning.</w:t>
      </w:r>
    </w:p>
    <w:p w14:paraId="27AE8F90" w14:textId="77777777" w:rsidR="00AD4812" w:rsidRPr="00450329" w:rsidRDefault="00AD4812" w:rsidP="00AD4812">
      <w:pPr>
        <w:pStyle w:val="Heading2"/>
      </w:pPr>
      <w:bookmarkStart w:id="43" w:name="_Toc139277457"/>
      <w:bookmarkStart w:id="44" w:name="_Toc139277858"/>
      <w:bookmarkStart w:id="45" w:name="_Toc139278183"/>
      <w:bookmarkStart w:id="46" w:name="_Toc206149626"/>
      <w:bookmarkStart w:id="47" w:name="_Hlk138769698"/>
      <w:r>
        <w:t>C</w:t>
      </w:r>
      <w:r w:rsidRPr="00450329">
        <w:t>onsiderations</w:t>
      </w:r>
      <w:r>
        <w:t xml:space="preserve"> for a successful SCIg program</w:t>
      </w:r>
      <w:bookmarkEnd w:id="43"/>
      <w:bookmarkEnd w:id="44"/>
      <w:bookmarkEnd w:id="45"/>
      <w:bookmarkEnd w:id="46"/>
    </w:p>
    <w:bookmarkEnd w:id="47"/>
    <w:p w14:paraId="6EC655FC" w14:textId="77777777" w:rsidR="00AD4812" w:rsidRPr="006B0F65" w:rsidRDefault="00AD4812" w:rsidP="00AD4812">
      <w:pPr>
        <w:pStyle w:val="Body"/>
        <w:rPr>
          <w:rFonts w:eastAsiaTheme="minorHAnsi" w:cs="Arial"/>
          <w:szCs w:val="21"/>
        </w:rPr>
      </w:pPr>
      <w:r w:rsidRPr="006B0F65">
        <w:rPr>
          <w:rFonts w:eastAsiaTheme="minorHAnsi" w:cs="Arial"/>
          <w:szCs w:val="21"/>
        </w:rPr>
        <w:t>The success of a SCIg program is dependent on appropriate resourcing</w:t>
      </w:r>
      <w:r>
        <w:rPr>
          <w:rFonts w:eastAsiaTheme="minorHAnsi" w:cs="Arial"/>
          <w:szCs w:val="21"/>
        </w:rPr>
        <w:t xml:space="preserve"> such as</w:t>
      </w:r>
      <w:r w:rsidRPr="006B0F65">
        <w:rPr>
          <w:rFonts w:eastAsiaTheme="minorHAnsi" w:cs="Arial"/>
          <w:szCs w:val="21"/>
        </w:rPr>
        <w:t>:</w:t>
      </w:r>
    </w:p>
    <w:p w14:paraId="49DD9A1C" w14:textId="77777777" w:rsidR="00AD4812" w:rsidRPr="007676D7" w:rsidRDefault="00AD4812" w:rsidP="00AD4812">
      <w:pPr>
        <w:pStyle w:val="Bullet1"/>
      </w:pPr>
      <w:r w:rsidRPr="007676D7">
        <w:t>Dedicated registered nurse specialist/s</w:t>
      </w:r>
      <w:r>
        <w:t xml:space="preserve"> for the SCIg program who undertake administrative tasks as well as patient education/care.</w:t>
      </w:r>
    </w:p>
    <w:p w14:paraId="556DFDDC" w14:textId="77777777" w:rsidR="00AD4812" w:rsidRPr="007676D7" w:rsidRDefault="00AD4812" w:rsidP="00AD4812">
      <w:pPr>
        <w:pStyle w:val="Bullet1"/>
      </w:pPr>
      <w:r w:rsidRPr="007676D7">
        <w:t>Consultant medical specialist/s</w:t>
      </w:r>
      <w:r>
        <w:t xml:space="preserve"> to refer patients to the program, conduct medical reviews and consent, prescribe the product and complete </w:t>
      </w:r>
      <w:proofErr w:type="spellStart"/>
      <w:r>
        <w:t>BloodSTAR</w:t>
      </w:r>
      <w:proofErr w:type="spellEnd"/>
      <w:r>
        <w:t xml:space="preserve"> requirements.</w:t>
      </w:r>
    </w:p>
    <w:p w14:paraId="77B0CB04" w14:textId="77777777" w:rsidR="00AD4812" w:rsidRPr="007676D7" w:rsidRDefault="00AD4812" w:rsidP="00AD4812">
      <w:pPr>
        <w:pStyle w:val="Bullet1"/>
      </w:pPr>
      <w:r>
        <w:t>A pharmacist to dispense SCIg as it is a Schedule 4 (S4) medication.</w:t>
      </w:r>
    </w:p>
    <w:p w14:paraId="54696072" w14:textId="77777777" w:rsidR="00AD4812" w:rsidRPr="007676D7" w:rsidRDefault="00AD4812" w:rsidP="00AD4812">
      <w:pPr>
        <w:pStyle w:val="Bullet1"/>
      </w:pPr>
      <w:r w:rsidRPr="007676D7">
        <w:t>Laboratory/blood bank scientists</w:t>
      </w:r>
      <w:r>
        <w:t xml:space="preserve"> or pharmacist to order the product from Australian Red Cross Lifeblood (Lifeblood) and maintain traceability.</w:t>
      </w:r>
    </w:p>
    <w:p w14:paraId="69A5E953" w14:textId="77777777" w:rsidR="00AD4812" w:rsidRPr="007676D7" w:rsidRDefault="00AD4812" w:rsidP="00AD4812">
      <w:pPr>
        <w:pStyle w:val="Bullet1"/>
      </w:pPr>
      <w:r>
        <w:t>Provisions of specialised equipment and c</w:t>
      </w:r>
      <w:r w:rsidRPr="007676D7">
        <w:t>onsumables</w:t>
      </w:r>
      <w:r>
        <w:t xml:space="preserve"> need to be provided for the patient.</w:t>
      </w:r>
    </w:p>
    <w:p w14:paraId="1CF51548" w14:textId="77777777" w:rsidR="00AD4812" w:rsidRDefault="00AD4812" w:rsidP="00AD4812">
      <w:pPr>
        <w:pStyle w:val="Bullet1"/>
      </w:pPr>
      <w:r w:rsidRPr="007676D7">
        <w:t>Availability of patient education and support resources</w:t>
      </w:r>
      <w:r>
        <w:t>.</w:t>
      </w:r>
    </w:p>
    <w:p w14:paraId="013E35DD" w14:textId="77777777" w:rsidR="00AD4812" w:rsidRDefault="00AD4812" w:rsidP="00AD4812">
      <w:pPr>
        <w:pStyle w:val="Bullet1"/>
      </w:pPr>
      <w:r>
        <w:t>A location for patient education and SCIg program administration.</w:t>
      </w:r>
      <w:r w:rsidRPr="007676D7">
        <w:t xml:space="preserve"> </w:t>
      </w:r>
    </w:p>
    <w:p w14:paraId="4AA5166F" w14:textId="77777777" w:rsidR="00AD4812" w:rsidRPr="006B0F65" w:rsidRDefault="00AD4812" w:rsidP="00AD4812">
      <w:pPr>
        <w:pStyle w:val="Bullet1"/>
      </w:pPr>
      <w:r>
        <w:t xml:space="preserve">Fulfilment of </w:t>
      </w:r>
      <w:proofErr w:type="spellStart"/>
      <w:r>
        <w:t>BloodSTAR</w:t>
      </w:r>
      <w:proofErr w:type="spellEnd"/>
      <w:r>
        <w:t xml:space="preserve"> requirements by participating clinicians.</w:t>
      </w:r>
    </w:p>
    <w:p w14:paraId="3A5A6E2D" w14:textId="77777777" w:rsidR="00AD4812" w:rsidRPr="00845AA1" w:rsidRDefault="00AD4812" w:rsidP="00AD4812">
      <w:pPr>
        <w:pStyle w:val="Heading2"/>
        <w:rPr>
          <w:rFonts w:cs="Arial"/>
          <w:szCs w:val="32"/>
        </w:rPr>
      </w:pPr>
      <w:bookmarkStart w:id="48" w:name="_Toc139277458"/>
      <w:bookmarkStart w:id="49" w:name="_Toc139277859"/>
      <w:bookmarkStart w:id="50" w:name="_Toc139278184"/>
      <w:bookmarkStart w:id="51" w:name="_Toc206149627"/>
      <w:proofErr w:type="spellStart"/>
      <w:r w:rsidRPr="00845AA1">
        <w:rPr>
          <w:rFonts w:cs="Arial"/>
          <w:szCs w:val="32"/>
        </w:rPr>
        <w:t>BloodSTAR</w:t>
      </w:r>
      <w:bookmarkEnd w:id="48"/>
      <w:bookmarkEnd w:id="49"/>
      <w:bookmarkEnd w:id="50"/>
      <w:bookmarkEnd w:id="51"/>
      <w:proofErr w:type="spellEnd"/>
    </w:p>
    <w:p w14:paraId="3A418F16" w14:textId="77777777" w:rsidR="00AD4812" w:rsidRPr="005C1313" w:rsidRDefault="00AD4812" w:rsidP="00AD4812">
      <w:pPr>
        <w:pStyle w:val="Body"/>
      </w:pPr>
      <w:proofErr w:type="spellStart"/>
      <w:r w:rsidRPr="00A64F3B">
        <w:t>BloodSTAR</w:t>
      </w:r>
      <w:proofErr w:type="spellEnd"/>
      <w:r w:rsidRPr="00A64F3B">
        <w:t xml:space="preserve"> is an online system used across Australia to manage access to government funded immunoglobulin products. </w:t>
      </w:r>
    </w:p>
    <w:p w14:paraId="001B1790" w14:textId="77777777" w:rsidR="00AD4812" w:rsidRPr="00DF3DCD" w:rsidRDefault="00AD4812" w:rsidP="00AD4812">
      <w:pPr>
        <w:pStyle w:val="Body"/>
        <w:rPr>
          <w:lang w:val="en"/>
        </w:rPr>
      </w:pPr>
      <w:r w:rsidRPr="005C1313">
        <w:rPr>
          <w:lang w:val="en"/>
        </w:rPr>
        <w:t xml:space="preserve">To register and create a </w:t>
      </w:r>
      <w:proofErr w:type="spellStart"/>
      <w:r w:rsidRPr="005C1313">
        <w:rPr>
          <w:lang w:val="en"/>
        </w:rPr>
        <w:t>BloodSTAR</w:t>
      </w:r>
      <w:proofErr w:type="spellEnd"/>
      <w:r w:rsidRPr="005C1313">
        <w:rPr>
          <w:lang w:val="en"/>
        </w:rPr>
        <w:t xml:space="preserve"> account go to</w:t>
      </w:r>
      <w:r>
        <w:t xml:space="preserve"> </w:t>
      </w:r>
      <w:hyperlink r:id="rId18" w:history="1">
        <w:r w:rsidRPr="00C975C3">
          <w:rPr>
            <w:rStyle w:val="Hyperlink"/>
          </w:rPr>
          <w:t>National Blood Authority</w:t>
        </w:r>
      </w:hyperlink>
      <w:r>
        <w:rPr>
          <w:rFonts w:eastAsia="Times New Roman"/>
        </w:rPr>
        <w:t xml:space="preserve"> </w:t>
      </w:r>
      <w:r>
        <w:t>&lt;</w:t>
      </w:r>
      <w:r w:rsidRPr="00C63053">
        <w:t>https://www.blood.gov.au</w:t>
      </w:r>
      <w:r>
        <w:t>&gt;.</w:t>
      </w:r>
      <w:r w:rsidRPr="005C1313">
        <w:rPr>
          <w:lang w:val="en"/>
        </w:rPr>
        <w:t xml:space="preserve"> </w:t>
      </w:r>
      <w:r>
        <w:rPr>
          <w:lang w:val="en"/>
        </w:rPr>
        <w:t xml:space="preserve">National Blood Authority also have </w:t>
      </w:r>
      <w:hyperlink r:id="rId19" w:history="1">
        <w:r w:rsidRPr="00903234">
          <w:rPr>
            <w:rStyle w:val="Hyperlink"/>
            <w:lang w:val="en"/>
          </w:rPr>
          <w:t>BloodSTAR user tips and support materials</w:t>
        </w:r>
      </w:hyperlink>
      <w:r>
        <w:rPr>
          <w:lang w:val="en"/>
        </w:rPr>
        <w:t xml:space="preserve"> </w:t>
      </w:r>
      <w:r>
        <w:rPr>
          <w:rFonts w:eastAsia="Times New Roman"/>
        </w:rPr>
        <w:t>&lt;</w:t>
      </w:r>
      <w:r w:rsidRPr="00C46330">
        <w:rPr>
          <w:rFonts w:eastAsia="Times New Roman"/>
        </w:rPr>
        <w:t>https://www.blood.gov.au/bloodstar-user-tips-and-support-materials</w:t>
      </w:r>
      <w:r>
        <w:rPr>
          <w:rFonts w:eastAsia="Times New Roman"/>
        </w:rPr>
        <w:t>&gt;.</w:t>
      </w:r>
    </w:p>
    <w:p w14:paraId="2FB0BEE1" w14:textId="77777777" w:rsidR="0001677A" w:rsidRDefault="0001677A">
      <w:pPr>
        <w:spacing w:after="0" w:line="240" w:lineRule="auto"/>
        <w:rPr>
          <w:rFonts w:eastAsia="Times"/>
          <w:szCs w:val="18"/>
        </w:rPr>
      </w:pPr>
      <w:r>
        <w:br w:type="page"/>
      </w:r>
    </w:p>
    <w:p w14:paraId="336F4954" w14:textId="77777777" w:rsidR="00AD4812" w:rsidRPr="00A64F3B" w:rsidRDefault="00AD4812" w:rsidP="00AD4812">
      <w:pPr>
        <w:pStyle w:val="Heading4"/>
      </w:pPr>
      <w:bookmarkStart w:id="52" w:name="_Toc139277860"/>
      <w:bookmarkStart w:id="53" w:name="_Toc139278185"/>
      <w:bookmarkStart w:id="54" w:name="_Toc206149628"/>
      <w:bookmarkStart w:id="55" w:name="_Hlk138769899"/>
      <w:r w:rsidRPr="00A64F3B">
        <w:lastRenderedPageBreak/>
        <w:t>SCIg approval/dispensing process</w:t>
      </w:r>
      <w:bookmarkEnd w:id="52"/>
      <w:bookmarkEnd w:id="53"/>
      <w:bookmarkEnd w:id="54"/>
      <w:r>
        <w:t xml:space="preserve"> </w:t>
      </w:r>
    </w:p>
    <w:bookmarkEnd w:id="55"/>
    <w:p w14:paraId="4F5CEE76" w14:textId="77777777" w:rsidR="00AD4812" w:rsidRPr="004A2A87" w:rsidRDefault="00AD4812" w:rsidP="00AD4812">
      <w:pPr>
        <w:pStyle w:val="Body"/>
      </w:pPr>
      <w:r w:rsidRPr="004A2A87">
        <w:t>All SCIg approved</w:t>
      </w:r>
      <w:r>
        <w:t xml:space="preserve"> health services</w:t>
      </w:r>
      <w:r w:rsidRPr="004A2A87">
        <w:t xml:space="preserve"> will have an allocated </w:t>
      </w:r>
      <w:proofErr w:type="spellStart"/>
      <w:r w:rsidRPr="004A2A87">
        <w:t>BloodSTAR</w:t>
      </w:r>
      <w:proofErr w:type="spellEnd"/>
      <w:r w:rsidRPr="004A2A87">
        <w:t xml:space="preserve"> facility administrator. The facility administrator will ensure all staff (medical, nursing; laboratory/pharmacy) have access to the </w:t>
      </w:r>
      <w:r>
        <w:t>patient lists in</w:t>
      </w:r>
      <w:r w:rsidRPr="004A2A87">
        <w:t xml:space="preserve"> </w:t>
      </w:r>
      <w:proofErr w:type="spellStart"/>
      <w:r w:rsidRPr="004A2A87">
        <w:t>BloodSTAR</w:t>
      </w:r>
      <w:proofErr w:type="spellEnd"/>
      <w:r w:rsidRPr="004A2A87">
        <w:t xml:space="preserve">. </w:t>
      </w:r>
      <w:r>
        <w:t>Staff</w:t>
      </w:r>
      <w:r w:rsidRPr="004A2A87">
        <w:t xml:space="preserve"> are responsible for creating their own </w:t>
      </w:r>
      <w:proofErr w:type="spellStart"/>
      <w:r w:rsidRPr="004A2A87">
        <w:t>BloodSTAR</w:t>
      </w:r>
      <w:proofErr w:type="spellEnd"/>
      <w:r w:rsidRPr="004A2A87">
        <w:t xml:space="preserve"> log in account via the Blood Porta</w:t>
      </w:r>
      <w:r>
        <w:t>l.</w:t>
      </w:r>
      <w:r w:rsidRPr="004A2A87">
        <w:t xml:space="preserve"> </w:t>
      </w:r>
      <w:r>
        <w:t>O</w:t>
      </w:r>
      <w:r w:rsidRPr="004A2A87">
        <w:t>nce created</w:t>
      </w:r>
      <w:r>
        <w:t>,</w:t>
      </w:r>
      <w:r w:rsidRPr="004A2A87">
        <w:t xml:space="preserve"> the facility administrator can then approve access. </w:t>
      </w:r>
    </w:p>
    <w:p w14:paraId="3B3501A1" w14:textId="77777777" w:rsidR="00AD4812" w:rsidRPr="004A2A87" w:rsidRDefault="00AD4812" w:rsidP="00AD4812">
      <w:pPr>
        <w:pStyle w:val="Body"/>
        <w:rPr>
          <w:rFonts w:eastAsiaTheme="minorHAnsi" w:cs="Arial"/>
          <w:szCs w:val="21"/>
        </w:rPr>
      </w:pPr>
      <w:r>
        <w:rPr>
          <w:rFonts w:eastAsiaTheme="minorHAnsi" w:cs="Arial"/>
          <w:szCs w:val="21"/>
        </w:rPr>
        <w:t>When</w:t>
      </w:r>
      <w:r w:rsidRPr="004A2A87">
        <w:rPr>
          <w:rFonts w:eastAsiaTheme="minorHAnsi" w:cs="Arial"/>
          <w:szCs w:val="21"/>
        </w:rPr>
        <w:t xml:space="preserve"> the patient has been assessed by a medical specialist and confirmed to meet criteria for SCIg therapy the following process applies:</w:t>
      </w:r>
    </w:p>
    <w:p w14:paraId="7B8C5261" w14:textId="77777777" w:rsidR="00AD4812" w:rsidRDefault="00AD4812" w:rsidP="00AD4812">
      <w:pPr>
        <w:pStyle w:val="Bullet1"/>
      </w:pPr>
      <w:r w:rsidRPr="006B04AC">
        <w:t>Request for SCIg is created electronically by</w:t>
      </w:r>
      <w:r>
        <w:t xml:space="preserve"> the</w:t>
      </w:r>
      <w:r w:rsidRPr="006B04AC">
        <w:t xml:space="preserve"> </w:t>
      </w:r>
      <w:r>
        <w:t>T</w:t>
      </w:r>
      <w:r w:rsidRPr="006B04AC">
        <w:t xml:space="preserve">reating </w:t>
      </w:r>
      <w:r>
        <w:t>M</w:t>
      </w:r>
      <w:r w:rsidRPr="006B04AC">
        <w:t xml:space="preserve">edical </w:t>
      </w:r>
      <w:r>
        <w:t>S</w:t>
      </w:r>
      <w:r w:rsidRPr="006B04AC">
        <w:t>pecialist</w:t>
      </w:r>
      <w:r>
        <w:t xml:space="preserve"> (TMS)</w:t>
      </w:r>
      <w:r w:rsidRPr="006B04AC">
        <w:t xml:space="preserve"> or delegated Medical Officer (MO) via </w:t>
      </w:r>
      <w:proofErr w:type="spellStart"/>
      <w:r w:rsidRPr="006B04AC">
        <w:t>BloodSTAR</w:t>
      </w:r>
      <w:proofErr w:type="spellEnd"/>
      <w:r w:rsidRPr="006B04AC">
        <w:t xml:space="preserve">. The NBA </w:t>
      </w:r>
      <w:bookmarkStart w:id="56" w:name="_Hlk197364791"/>
      <w:r>
        <w:fldChar w:fldCharType="begin"/>
      </w:r>
      <w:r>
        <w:instrText>HYPERLINK "https://www.blood.gov.au/bloodstar-user-tips-and-support-materials"</w:instrText>
      </w:r>
      <w:r>
        <w:fldChar w:fldCharType="separate"/>
      </w:r>
      <w:r w:rsidRPr="00765B19">
        <w:rPr>
          <w:rStyle w:val="Hyperlink"/>
        </w:rPr>
        <w:t>Requesting SCIg product tip sheet</w:t>
      </w:r>
      <w:r>
        <w:fldChar w:fldCharType="end"/>
      </w:r>
      <w:r>
        <w:t xml:space="preserve"> can </w:t>
      </w:r>
      <w:r w:rsidRPr="006B04AC">
        <w:t>assist</w:t>
      </w:r>
      <w:r>
        <w:t>. &lt;</w:t>
      </w:r>
      <w:r w:rsidRPr="00701A9C">
        <w:t>https://www.blood.gov.au/bloodstar-user-tips-and-support-materials</w:t>
      </w:r>
      <w:r>
        <w:t>&gt;</w:t>
      </w:r>
      <w:bookmarkEnd w:id="56"/>
    </w:p>
    <w:p w14:paraId="51414BB9" w14:textId="77777777" w:rsidR="00AD4812" w:rsidRPr="006B04AC" w:rsidRDefault="00AD4812" w:rsidP="00AD4812">
      <w:pPr>
        <w:pStyle w:val="Bullet1"/>
      </w:pPr>
      <w:r w:rsidRPr="006B04AC">
        <w:t xml:space="preserve">Once request has been submitted via </w:t>
      </w:r>
      <w:proofErr w:type="spellStart"/>
      <w:r w:rsidRPr="006B04AC">
        <w:t>BloodSTAR</w:t>
      </w:r>
      <w:proofErr w:type="spellEnd"/>
      <w:r>
        <w:t>,</w:t>
      </w:r>
      <w:r w:rsidRPr="006B04AC">
        <w:t xml:space="preserve"> Lifeblood review</w:t>
      </w:r>
      <w:r>
        <w:t>s</w:t>
      </w:r>
      <w:r w:rsidRPr="006B04AC">
        <w:t xml:space="preserve"> </w:t>
      </w:r>
      <w:r>
        <w:t xml:space="preserve">and approves </w:t>
      </w:r>
      <w:r w:rsidRPr="006B04AC">
        <w:t>the request if all the criteria are met</w:t>
      </w:r>
      <w:r>
        <w:t>.</w:t>
      </w:r>
    </w:p>
    <w:p w14:paraId="5102D50B" w14:textId="77777777" w:rsidR="00AD4812" w:rsidRPr="006B04AC" w:rsidRDefault="00AD4812" w:rsidP="00AD4812">
      <w:pPr>
        <w:pStyle w:val="Bullet1"/>
      </w:pPr>
      <w:r>
        <w:t>When the request has been approved by Lifeblood, t</w:t>
      </w:r>
      <w:r w:rsidRPr="006B04AC">
        <w:t xml:space="preserve">he treating MO and </w:t>
      </w:r>
      <w:r>
        <w:t>TMS,</w:t>
      </w:r>
      <w:r w:rsidRPr="006B04AC">
        <w:t xml:space="preserve"> are notified via </w:t>
      </w:r>
      <w:proofErr w:type="spellStart"/>
      <w:r w:rsidRPr="006B04AC">
        <w:t>BloodSTAR</w:t>
      </w:r>
      <w:proofErr w:type="spellEnd"/>
      <w:r w:rsidRPr="006B04AC">
        <w:t xml:space="preserve"> and the affiliated laboratory/pharmacy who issue/dispense the SCIg are notified via </w:t>
      </w:r>
      <w:proofErr w:type="spellStart"/>
      <w:r w:rsidRPr="006B04AC">
        <w:t>BloodNe</w:t>
      </w:r>
      <w:r>
        <w:t>t</w:t>
      </w:r>
      <w:proofErr w:type="spellEnd"/>
      <w:r>
        <w:t>.</w:t>
      </w:r>
    </w:p>
    <w:p w14:paraId="74B3E2DB" w14:textId="77777777" w:rsidR="00AD4812" w:rsidRPr="006B04AC" w:rsidRDefault="00AD4812" w:rsidP="00AD4812">
      <w:pPr>
        <w:pStyle w:val="Bullet1"/>
      </w:pPr>
      <w:r w:rsidRPr="006B04AC">
        <w:t>SCIg dose is then requested</w:t>
      </w:r>
      <w:r>
        <w:t xml:space="preserve"> by the laboratory/pharmacy</w:t>
      </w:r>
      <w:r w:rsidRPr="006B04AC">
        <w:t xml:space="preserve"> from Lifeblood and delivered to the requesting laboratory/pharmacy.</w:t>
      </w:r>
    </w:p>
    <w:p w14:paraId="3412DFEC" w14:textId="77777777" w:rsidR="00AD4812" w:rsidRDefault="00AD4812" w:rsidP="00AD4812">
      <w:pPr>
        <w:pStyle w:val="Bullet1"/>
        <w:numPr>
          <w:ilvl w:val="0"/>
          <w:numId w:val="0"/>
        </w:numPr>
      </w:pPr>
    </w:p>
    <w:p w14:paraId="53253E05" w14:textId="77777777" w:rsidR="00AD4812" w:rsidRDefault="00AD4812" w:rsidP="00AD4812">
      <w:pPr>
        <w:pStyle w:val="Body"/>
      </w:pPr>
      <w:r w:rsidRPr="004A2A87">
        <w:rPr>
          <w:b/>
        </w:rPr>
        <w:t xml:space="preserve">NB: </w:t>
      </w:r>
      <w:r w:rsidRPr="00AA3DAD">
        <w:t>As</w:t>
      </w:r>
      <w:r>
        <w:rPr>
          <w:b/>
        </w:rPr>
        <w:t xml:space="preserve"> </w:t>
      </w:r>
      <w:r w:rsidRPr="004A2A87">
        <w:t xml:space="preserve">SCIg is a S4 </w:t>
      </w:r>
      <w:r>
        <w:t>medication</w:t>
      </w:r>
      <w:r w:rsidRPr="004A2A87">
        <w:t xml:space="preserve"> </w:t>
      </w:r>
      <w:r>
        <w:t>it</w:t>
      </w:r>
      <w:r w:rsidRPr="004A2A87">
        <w:t xml:space="preserve"> </w:t>
      </w:r>
      <w:r>
        <w:t xml:space="preserve">must </w:t>
      </w:r>
      <w:r w:rsidRPr="004A2A87">
        <w:t>be prescribed by an authorised practitioner (e.g. a medical practitioner) and dispensed by a pharmacist</w:t>
      </w:r>
      <w:r>
        <w:t xml:space="preserve"> for home administration</w:t>
      </w:r>
      <w:r w:rsidRPr="004A2A87">
        <w:t xml:space="preserve">. </w:t>
      </w:r>
    </w:p>
    <w:p w14:paraId="56C92520" w14:textId="77777777" w:rsidR="00AD4812" w:rsidRPr="006B04AC" w:rsidRDefault="00AD4812" w:rsidP="00AD4812">
      <w:pPr>
        <w:pStyle w:val="Heading4"/>
      </w:pPr>
      <w:bookmarkStart w:id="57" w:name="_Toc139277861"/>
      <w:bookmarkStart w:id="58" w:name="_Toc139278186"/>
      <w:bookmarkStart w:id="59" w:name="_Toc206149629"/>
      <w:r w:rsidRPr="006B04AC">
        <w:t>Options for SCIg dispensing</w:t>
      </w:r>
      <w:bookmarkEnd w:id="57"/>
      <w:bookmarkEnd w:id="58"/>
      <w:bookmarkEnd w:id="59"/>
      <w:r w:rsidRPr="006B04AC">
        <w:t xml:space="preserve"> </w:t>
      </w:r>
    </w:p>
    <w:p w14:paraId="7DA21842" w14:textId="77777777" w:rsidR="00AD4812" w:rsidRPr="00CC1338" w:rsidRDefault="00AD4812" w:rsidP="00AD4812">
      <w:pPr>
        <w:pStyle w:val="Numberdigit"/>
        <w:numPr>
          <w:ilvl w:val="0"/>
          <w:numId w:val="41"/>
        </w:numPr>
      </w:pPr>
      <w:bookmarkStart w:id="60" w:name="_Hlk136941201"/>
      <w:r>
        <w:t>T</w:t>
      </w:r>
      <w:r w:rsidRPr="00CC1338">
        <w:t>he transfusion laboratory (pathology service)</w:t>
      </w:r>
      <w:r>
        <w:t xml:space="preserve"> orders SCIg in</w:t>
      </w:r>
      <w:r w:rsidRPr="00CC1338">
        <w:t xml:space="preserve"> </w:t>
      </w:r>
      <w:proofErr w:type="spellStart"/>
      <w:r w:rsidRPr="00CC1338">
        <w:t>BloodNet</w:t>
      </w:r>
      <w:proofErr w:type="spellEnd"/>
      <w:r>
        <w:t xml:space="preserve"> and</w:t>
      </w:r>
      <w:r w:rsidRPr="00CC1338">
        <w:t xml:space="preserve"> </w:t>
      </w:r>
      <w:r>
        <w:t xml:space="preserve">it is </w:t>
      </w:r>
      <w:r w:rsidRPr="00CC1338">
        <w:t xml:space="preserve">traced via the laboratory </w:t>
      </w:r>
      <w:r>
        <w:t>information</w:t>
      </w:r>
      <w:r w:rsidRPr="00CC1338">
        <w:t xml:space="preserve"> system</w:t>
      </w:r>
      <w:r>
        <w:t xml:space="preserve"> (LIS)</w:t>
      </w:r>
      <w:r w:rsidRPr="00CC1338">
        <w:t xml:space="preserve">. </w:t>
      </w:r>
      <w:r>
        <w:t xml:space="preserve">Lifeblood delivers </w:t>
      </w:r>
      <w:r w:rsidRPr="00CC1338">
        <w:t xml:space="preserve">SCIg </w:t>
      </w:r>
      <w:r>
        <w:t xml:space="preserve">to </w:t>
      </w:r>
      <w:r w:rsidRPr="00CC1338">
        <w:t>the</w:t>
      </w:r>
      <w:r>
        <w:t xml:space="preserve"> transfusion</w:t>
      </w:r>
      <w:r w:rsidRPr="00CC1338">
        <w:t xml:space="preserve"> laboratory </w:t>
      </w:r>
      <w:r>
        <w:t>and it is then transferred to the</w:t>
      </w:r>
      <w:r w:rsidRPr="00CC1338">
        <w:t xml:space="preserve"> pharmacy</w:t>
      </w:r>
      <w:r>
        <w:t xml:space="preserve"> for </w:t>
      </w:r>
      <w:r w:rsidRPr="00CC1338">
        <w:t>dispens</w:t>
      </w:r>
      <w:r>
        <w:t xml:space="preserve">ing </w:t>
      </w:r>
      <w:r w:rsidRPr="00CC1338">
        <w:t>and collect</w:t>
      </w:r>
      <w:r>
        <w:t xml:space="preserve">ion </w:t>
      </w:r>
      <w:r w:rsidRPr="00CC1338">
        <w:t xml:space="preserve">by the patient. </w:t>
      </w:r>
    </w:p>
    <w:bookmarkEnd w:id="60"/>
    <w:p w14:paraId="4E89A1CC" w14:textId="77777777" w:rsidR="00AD4812" w:rsidRPr="008020AE" w:rsidRDefault="00AD4812" w:rsidP="00AD4812">
      <w:pPr>
        <w:pStyle w:val="Numberdigit"/>
        <w:numPr>
          <w:ilvl w:val="0"/>
          <w:numId w:val="41"/>
        </w:numPr>
        <w:spacing w:before="120" w:after="0" w:line="240" w:lineRule="auto"/>
        <w:rPr>
          <w:rFonts w:cs="Arial"/>
          <w:vanish/>
        </w:rPr>
      </w:pPr>
      <w:r>
        <w:t>T</w:t>
      </w:r>
      <w:r w:rsidRPr="00CC1338">
        <w:t xml:space="preserve">he </w:t>
      </w:r>
      <w:r>
        <w:t>pharmacy orders SCIg in</w:t>
      </w:r>
      <w:r w:rsidRPr="00CC1338">
        <w:t xml:space="preserve"> </w:t>
      </w:r>
      <w:proofErr w:type="spellStart"/>
      <w:r w:rsidRPr="00CC1338">
        <w:t>BloodNet</w:t>
      </w:r>
      <w:proofErr w:type="spellEnd"/>
      <w:r>
        <w:t xml:space="preserve"> and</w:t>
      </w:r>
      <w:r w:rsidRPr="00CC1338">
        <w:t xml:space="preserve"> </w:t>
      </w:r>
      <w:r>
        <w:t xml:space="preserve">it is </w:t>
      </w:r>
      <w:r w:rsidRPr="00CC1338">
        <w:t xml:space="preserve">traced via the </w:t>
      </w:r>
      <w:r>
        <w:t>pharmacy</w:t>
      </w:r>
      <w:r w:rsidRPr="00CC1338">
        <w:t xml:space="preserve"> system</w:t>
      </w:r>
      <w:r>
        <w:t xml:space="preserve">. Lifeblood delivers </w:t>
      </w:r>
      <w:r w:rsidRPr="00CC1338">
        <w:t xml:space="preserve">SCIg </w:t>
      </w:r>
      <w:r>
        <w:t xml:space="preserve">to </w:t>
      </w:r>
      <w:r w:rsidRPr="00CC1338">
        <w:t>the pharmacy</w:t>
      </w:r>
      <w:r>
        <w:t xml:space="preserve"> for </w:t>
      </w:r>
      <w:r w:rsidRPr="00CC1338">
        <w:t>dispens</w:t>
      </w:r>
      <w:r>
        <w:t xml:space="preserve">ing </w:t>
      </w:r>
      <w:r w:rsidRPr="00CC1338">
        <w:t>and collect</w:t>
      </w:r>
      <w:r>
        <w:t xml:space="preserve">ion </w:t>
      </w:r>
      <w:r w:rsidRPr="00CC1338">
        <w:t xml:space="preserve">by the patient. </w:t>
      </w:r>
    </w:p>
    <w:p w14:paraId="1110F8D6" w14:textId="77777777" w:rsidR="00AD4812" w:rsidRDefault="00AD4812" w:rsidP="00AD4812">
      <w:pPr>
        <w:pStyle w:val="Numberdigit"/>
        <w:numPr>
          <w:ilvl w:val="0"/>
          <w:numId w:val="0"/>
        </w:numPr>
        <w:spacing w:after="0"/>
      </w:pPr>
    </w:p>
    <w:p w14:paraId="5326E888" w14:textId="77777777" w:rsidR="00AD4812" w:rsidRPr="00284A90" w:rsidRDefault="00AD4812" w:rsidP="00AD4812">
      <w:pPr>
        <w:pStyle w:val="Numberdigit"/>
        <w:numPr>
          <w:ilvl w:val="0"/>
          <w:numId w:val="41"/>
        </w:numPr>
        <w:spacing w:before="120"/>
        <w:rPr>
          <w:rFonts w:cs="Arial"/>
        </w:rPr>
      </w:pPr>
      <w:r w:rsidRPr="00AA3DAD">
        <w:t>Regional patients once competent to infuse at home may collect SCIg from a local pharmacy if required/more convenient.  The NBA</w:t>
      </w:r>
      <w:r>
        <w:t>,</w:t>
      </w:r>
      <w:r w:rsidRPr="00AA3DAD">
        <w:t xml:space="preserve"> Lifeblood customer service</w:t>
      </w:r>
      <w:r>
        <w:t xml:space="preserve"> and Blood Matters Clinical Nurse Consultant (</w:t>
      </w:r>
      <w:r w:rsidRPr="006D4125">
        <w:t>SCIg</w:t>
      </w:r>
      <w:r>
        <w:t xml:space="preserve">) </w:t>
      </w:r>
      <w:r w:rsidRPr="00AA3DAD">
        <w:t xml:space="preserve">can assist setting up this process if the pharmacy is new to the dispensing of SCIg. </w:t>
      </w:r>
    </w:p>
    <w:p w14:paraId="16B38B7D" w14:textId="77777777" w:rsidR="00AD4812" w:rsidRDefault="00AD4812" w:rsidP="00AD4812">
      <w:pPr>
        <w:pStyle w:val="Heading2"/>
      </w:pPr>
      <w:bookmarkStart w:id="61" w:name="_Toc139277459"/>
      <w:bookmarkStart w:id="62" w:name="_Toc139277862"/>
      <w:bookmarkStart w:id="63" w:name="_Toc139278187"/>
      <w:bookmarkStart w:id="64" w:name="_Toc206149630"/>
      <w:bookmarkStart w:id="65" w:name="_Hlk138770049"/>
      <w:r w:rsidRPr="00D65BBD">
        <w:t>Patient selection criteria</w:t>
      </w:r>
      <w:bookmarkEnd w:id="61"/>
      <w:bookmarkEnd w:id="62"/>
      <w:bookmarkEnd w:id="63"/>
      <w:bookmarkEnd w:id="64"/>
    </w:p>
    <w:bookmarkEnd w:id="65"/>
    <w:p w14:paraId="00FB0B56" w14:textId="77777777" w:rsidR="00AD4812" w:rsidRPr="00F42F9F" w:rsidRDefault="00AD4812" w:rsidP="00AD4812">
      <w:pPr>
        <w:pStyle w:val="Body"/>
      </w:pPr>
      <w:r w:rsidRPr="00F42F9F">
        <w:t>Patients who are eligible for SCIg (or their carer) must be able to:</w:t>
      </w:r>
    </w:p>
    <w:p w14:paraId="39EE9C50" w14:textId="77777777" w:rsidR="00AD4812" w:rsidRPr="00F42F9F" w:rsidRDefault="00AD4812" w:rsidP="00AD4812">
      <w:pPr>
        <w:pStyle w:val="Bullet1"/>
      </w:pPr>
      <w:r w:rsidRPr="00F42F9F">
        <w:t xml:space="preserve">Draw up and administer the SCIg as per patient competency </w:t>
      </w:r>
      <w:r w:rsidRPr="00AA3DAD">
        <w:t>(see appendix A)</w:t>
      </w:r>
      <w:r>
        <w:t>.</w:t>
      </w:r>
    </w:p>
    <w:p w14:paraId="11EF7A24" w14:textId="77777777" w:rsidR="00AD4812" w:rsidRPr="00F42F9F" w:rsidRDefault="00AD4812" w:rsidP="00AD4812">
      <w:pPr>
        <w:pStyle w:val="Bullet1"/>
      </w:pPr>
      <w:r w:rsidRPr="00F42F9F">
        <w:t>Understand the importance of correct storage, handling</w:t>
      </w:r>
      <w:r>
        <w:t>,</w:t>
      </w:r>
      <w:r w:rsidRPr="00F42F9F">
        <w:t xml:space="preserve"> and transport of SCIg</w:t>
      </w:r>
      <w:r>
        <w:t>.</w:t>
      </w:r>
    </w:p>
    <w:p w14:paraId="2B2D6430" w14:textId="77777777" w:rsidR="00AD4812" w:rsidRPr="003B3340" w:rsidRDefault="00AD4812" w:rsidP="00AD4812">
      <w:pPr>
        <w:pStyle w:val="Bullet1"/>
      </w:pPr>
      <w:r w:rsidRPr="003B3340">
        <w:t xml:space="preserve">Understand safe disposal of </w:t>
      </w:r>
      <w:r>
        <w:t>medical waste.</w:t>
      </w:r>
    </w:p>
    <w:p w14:paraId="07694641" w14:textId="77777777" w:rsidR="00AD4812" w:rsidRPr="003B3340" w:rsidRDefault="00AD4812" w:rsidP="00AD4812">
      <w:pPr>
        <w:pStyle w:val="Bullet1"/>
      </w:pPr>
      <w:r>
        <w:t>Be compliant with self-administration, documentation and attending for review.</w:t>
      </w:r>
    </w:p>
    <w:p w14:paraId="6CB8E3A8" w14:textId="77777777" w:rsidR="00AD4812" w:rsidRDefault="00AD4812" w:rsidP="00AD4812">
      <w:pPr>
        <w:pStyle w:val="Bullet1"/>
      </w:pPr>
      <w:r w:rsidRPr="003B3340">
        <w:t>Understand the importance of reporting adverse effects or any concerns related to treatment</w:t>
      </w:r>
      <w:r>
        <w:t>.</w:t>
      </w:r>
    </w:p>
    <w:p w14:paraId="0C029F24" w14:textId="77777777" w:rsidR="00AD4812" w:rsidRDefault="00AD4812" w:rsidP="00AD4812">
      <w:pPr>
        <w:pStyle w:val="Bullet1"/>
        <w:numPr>
          <w:ilvl w:val="0"/>
          <w:numId w:val="0"/>
        </w:numPr>
        <w:ind w:left="284"/>
      </w:pPr>
    </w:p>
    <w:p w14:paraId="5B9FEC56" w14:textId="77777777" w:rsidR="00AD4812" w:rsidRPr="003B3340" w:rsidRDefault="00AD4812" w:rsidP="00AD4812">
      <w:pPr>
        <w:pStyle w:val="Body"/>
      </w:pPr>
      <w:r>
        <w:t>SCIg may not be appropriate for patients with:</w:t>
      </w:r>
    </w:p>
    <w:p w14:paraId="213A8B4A" w14:textId="77777777" w:rsidR="00AD4812" w:rsidRPr="003F7CB2" w:rsidRDefault="00AD4812" w:rsidP="00AD4812">
      <w:pPr>
        <w:pStyle w:val="Bullet1"/>
      </w:pPr>
      <w:r w:rsidRPr="003F7CB2">
        <w:t xml:space="preserve">Extensive skin conditions - psoriasis, eczema </w:t>
      </w:r>
    </w:p>
    <w:p w14:paraId="5DFE6CE0" w14:textId="77777777" w:rsidR="00AD4812" w:rsidRPr="003F7CB2" w:rsidRDefault="00AD4812" w:rsidP="00AD4812">
      <w:pPr>
        <w:pStyle w:val="Bullet1"/>
      </w:pPr>
      <w:r w:rsidRPr="003F7CB2">
        <w:t>Cognitive impairment</w:t>
      </w:r>
    </w:p>
    <w:p w14:paraId="2A979A47" w14:textId="77777777" w:rsidR="00E261B3" w:rsidRDefault="00E261B3" w:rsidP="00E261B3">
      <w:pPr>
        <w:pStyle w:val="Quotetext"/>
      </w:pPr>
    </w:p>
    <w:p w14:paraId="4B5249B2" w14:textId="77777777" w:rsidR="00AD4812" w:rsidRDefault="00AD4812" w:rsidP="00AD4812">
      <w:pPr>
        <w:pStyle w:val="Bullet1"/>
      </w:pPr>
      <w:r w:rsidRPr="003F7CB2">
        <w:lastRenderedPageBreak/>
        <w:t>Poor manual dexterity, decreased hand grip, tremors, poor eyesight</w:t>
      </w:r>
      <w:r>
        <w:t>.</w:t>
      </w:r>
    </w:p>
    <w:p w14:paraId="2EE2074F" w14:textId="77777777" w:rsidR="00AD4812" w:rsidRPr="003F7CB2" w:rsidRDefault="00AD4812" w:rsidP="00AD4812">
      <w:pPr>
        <w:pStyle w:val="Bullet1"/>
      </w:pPr>
      <w:r>
        <w:t>Severe thrombocytopenia</w:t>
      </w:r>
    </w:p>
    <w:p w14:paraId="303F2CC7" w14:textId="77777777" w:rsidR="00AD4812" w:rsidRPr="008F6521" w:rsidRDefault="00AD4812" w:rsidP="00AD4812">
      <w:pPr>
        <w:pStyle w:val="Heading2"/>
      </w:pPr>
      <w:bookmarkStart w:id="66" w:name="_Hlk138770106"/>
      <w:bookmarkStart w:id="67" w:name="_Toc139277460"/>
      <w:bookmarkStart w:id="68" w:name="_Toc139277863"/>
      <w:bookmarkStart w:id="69" w:name="_Toc139278188"/>
      <w:bookmarkStart w:id="70" w:name="_Toc206149631"/>
      <w:r w:rsidRPr="008F6521">
        <w:t>SCIg product</w:t>
      </w:r>
      <w:r>
        <w:t xml:space="preserve"> comparison</w:t>
      </w:r>
      <w:bookmarkEnd w:id="66"/>
      <w:r>
        <w:rPr>
          <w:rFonts w:cs="Arial"/>
        </w:rPr>
        <w:t>*</w:t>
      </w:r>
      <w:bookmarkEnd w:id="67"/>
      <w:bookmarkEnd w:id="68"/>
      <w:bookmarkEnd w:id="69"/>
      <w:bookmarkEnd w:id="70"/>
      <w:r w:rsidRPr="008F6521">
        <w:t xml:space="preserve"> </w:t>
      </w:r>
    </w:p>
    <w:p w14:paraId="02A5A849" w14:textId="77777777" w:rsidR="00AD4812" w:rsidRDefault="00AD4812" w:rsidP="00AD4812">
      <w:pPr>
        <w:pStyle w:val="Heading4"/>
        <w:rPr>
          <w:sz w:val="22"/>
          <w:szCs w:val="20"/>
        </w:rPr>
      </w:pPr>
      <w:bookmarkStart w:id="71" w:name="_Toc206149632"/>
      <w:bookmarkStart w:id="72" w:name="_Toc139277864"/>
      <w:bookmarkStart w:id="73" w:name="_Toc139278189"/>
      <w:r w:rsidRPr="00B53A0A">
        <w:rPr>
          <w:b w:val="0"/>
          <w:bCs w:val="0"/>
          <w:sz w:val="22"/>
          <w:szCs w:val="20"/>
        </w:rPr>
        <w:t xml:space="preserve">*This information has been summarised using the manufacturer’s </w:t>
      </w:r>
      <w:r>
        <w:rPr>
          <w:b w:val="0"/>
          <w:bCs w:val="0"/>
          <w:sz w:val="22"/>
          <w:szCs w:val="20"/>
        </w:rPr>
        <w:t>product information (</w:t>
      </w:r>
      <w:r w:rsidRPr="00B53A0A">
        <w:rPr>
          <w:b w:val="0"/>
          <w:bCs w:val="0"/>
          <w:sz w:val="22"/>
          <w:szCs w:val="20"/>
        </w:rPr>
        <w:t>PI</w:t>
      </w:r>
      <w:r>
        <w:rPr>
          <w:b w:val="0"/>
          <w:bCs w:val="0"/>
          <w:sz w:val="22"/>
          <w:szCs w:val="20"/>
        </w:rPr>
        <w:t>)</w:t>
      </w:r>
      <w:r w:rsidRPr="00B53A0A">
        <w:rPr>
          <w:b w:val="0"/>
          <w:bCs w:val="0"/>
          <w:sz w:val="22"/>
          <w:szCs w:val="20"/>
        </w:rPr>
        <w:t xml:space="preserve"> and has not been subject to manufacturer endorsement. When considering these products, review of the full PI is </w:t>
      </w:r>
      <w:r>
        <w:rPr>
          <w:b w:val="0"/>
          <w:bCs w:val="0"/>
          <w:sz w:val="22"/>
          <w:szCs w:val="20"/>
        </w:rPr>
        <w:t>required. Information current as of August 2025.</w:t>
      </w:r>
      <w:bookmarkEnd w:id="71"/>
    </w:p>
    <w:p w14:paraId="2835B1C4" w14:textId="77777777" w:rsidR="00AD4812" w:rsidRDefault="00AD4812" w:rsidP="00AD4812">
      <w:pPr>
        <w:pStyle w:val="Heading4"/>
      </w:pPr>
      <w:bookmarkStart w:id="74" w:name="_Toc206149633"/>
      <w:r>
        <w:t>Presentation</w:t>
      </w:r>
      <w:bookmarkEnd w:id="72"/>
      <w:bookmarkEnd w:id="73"/>
      <w:bookmarkEnd w:id="74"/>
    </w:p>
    <w:p w14:paraId="2EF17D5B" w14:textId="77777777" w:rsidR="00AD4812" w:rsidRPr="00ED36D9" w:rsidRDefault="00AD4812" w:rsidP="00AD4812">
      <w:pPr>
        <w:pStyle w:val="Body"/>
      </w:pPr>
      <w:r>
        <w:t>All SCIg products</w:t>
      </w:r>
      <w:r w:rsidRPr="00ED36D9">
        <w:t xml:space="preserve"> a</w:t>
      </w:r>
      <w:r>
        <w:t>re</w:t>
      </w:r>
      <w:r w:rsidRPr="00ED36D9">
        <w:t xml:space="preserve"> clear and colourless to a pale yellow or light brown solution. Do not use if particulate matter and/or discoloration is observed.</w:t>
      </w:r>
    </w:p>
    <w:p w14:paraId="0162CBAD" w14:textId="77777777" w:rsidR="00AD4812" w:rsidRPr="002B53B7" w:rsidRDefault="00AD4812" w:rsidP="00AD4812">
      <w:pPr>
        <w:pStyle w:val="Body"/>
      </w:pPr>
      <w:r w:rsidRPr="002B53B7">
        <w:t>None of the SCIg products require reconstitution.</w:t>
      </w:r>
    </w:p>
    <w:tbl>
      <w:tblPr>
        <w:tblStyle w:val="TableGrid"/>
        <w:tblW w:w="10200" w:type="dxa"/>
        <w:tblLook w:val="04A0" w:firstRow="1" w:lastRow="0" w:firstColumn="1" w:lastColumn="0" w:noHBand="0" w:noVBand="1"/>
      </w:tblPr>
      <w:tblGrid>
        <w:gridCol w:w="2550"/>
        <w:gridCol w:w="2550"/>
        <w:gridCol w:w="2550"/>
        <w:gridCol w:w="2550"/>
      </w:tblGrid>
      <w:tr w:rsidR="00AD4812" w:rsidRPr="00956719" w14:paraId="7D279154" w14:textId="77777777" w:rsidTr="009E3632">
        <w:trPr>
          <w:trHeight w:val="401"/>
        </w:trPr>
        <w:tc>
          <w:tcPr>
            <w:tcW w:w="2550" w:type="dxa"/>
          </w:tcPr>
          <w:p w14:paraId="462C677E" w14:textId="77777777" w:rsidR="00AD4812" w:rsidRPr="00AA3DAD" w:rsidRDefault="00AD4812" w:rsidP="009E3632">
            <w:pPr>
              <w:pStyle w:val="Tablecolhead"/>
              <w:rPr>
                <w:rFonts w:eastAsia="Arial"/>
                <w:lang w:val="de-DE"/>
              </w:rPr>
            </w:pPr>
            <w:r w:rsidRPr="00AA3DAD">
              <w:rPr>
                <w:rFonts w:eastAsia="Arial"/>
                <w:lang w:val="de-DE"/>
              </w:rPr>
              <w:t>Hizentra</w:t>
            </w:r>
            <w:r w:rsidRPr="00AA3DAD">
              <w:rPr>
                <w:rFonts w:eastAsia="Arial" w:cs="Arial"/>
                <w:lang w:val="de-DE"/>
              </w:rPr>
              <w:t>®</w:t>
            </w:r>
            <w:r w:rsidRPr="00AA3DAD">
              <w:rPr>
                <w:rFonts w:eastAsia="Arial"/>
                <w:lang w:val="de-DE"/>
              </w:rPr>
              <w:t xml:space="preserve"> AU (CSL Behring)</w:t>
            </w:r>
          </w:p>
          <w:p w14:paraId="308B16BB" w14:textId="77777777" w:rsidR="00AD4812" w:rsidRPr="00AA3DAD" w:rsidRDefault="00AD4812" w:rsidP="009E3632">
            <w:pPr>
              <w:pStyle w:val="Tablecolhead"/>
              <w:rPr>
                <w:rFonts w:eastAsia="Arial"/>
                <w:lang w:val="de-DE"/>
              </w:rPr>
            </w:pPr>
            <w:r w:rsidRPr="00AA3DAD">
              <w:rPr>
                <w:rFonts w:eastAsia="Arial"/>
                <w:lang w:val="de-DE"/>
              </w:rPr>
              <w:t>20% Ig solution</w:t>
            </w:r>
          </w:p>
        </w:tc>
        <w:tc>
          <w:tcPr>
            <w:tcW w:w="2550" w:type="dxa"/>
          </w:tcPr>
          <w:p w14:paraId="62F3CD96" w14:textId="77777777" w:rsidR="00AD4812" w:rsidRPr="00AA3DAD" w:rsidRDefault="00AD4812" w:rsidP="009E3632">
            <w:pPr>
              <w:pStyle w:val="Tablecolhead"/>
              <w:rPr>
                <w:rFonts w:eastAsia="Arial"/>
                <w:lang w:val="de-DE"/>
              </w:rPr>
            </w:pPr>
            <w:r w:rsidRPr="00AA3DAD">
              <w:rPr>
                <w:rFonts w:eastAsia="Arial"/>
                <w:lang w:val="de-DE"/>
              </w:rPr>
              <w:t>Hizentra</w:t>
            </w:r>
            <w:r w:rsidRPr="00AA3DAD">
              <w:rPr>
                <w:rFonts w:eastAsia="Arial" w:cs="Arial"/>
                <w:lang w:val="de-DE"/>
              </w:rPr>
              <w:t>®</w:t>
            </w:r>
            <w:r w:rsidRPr="00AA3DAD">
              <w:rPr>
                <w:rFonts w:eastAsia="Arial"/>
                <w:lang w:val="de-DE"/>
              </w:rPr>
              <w:t xml:space="preserve"> (CSL Behring)</w:t>
            </w:r>
          </w:p>
          <w:p w14:paraId="3E22E289" w14:textId="77777777" w:rsidR="00AD4812" w:rsidRPr="00AA3DAD" w:rsidRDefault="00AD4812" w:rsidP="009E3632">
            <w:pPr>
              <w:pStyle w:val="Tablecolhead"/>
              <w:rPr>
                <w:rFonts w:eastAsia="Arial"/>
                <w:lang w:val="de-DE"/>
              </w:rPr>
            </w:pPr>
            <w:r w:rsidRPr="00AA3DAD">
              <w:rPr>
                <w:rFonts w:eastAsia="Arial"/>
                <w:lang w:val="de-DE"/>
              </w:rPr>
              <w:t>20% Ig solution</w:t>
            </w:r>
          </w:p>
        </w:tc>
        <w:tc>
          <w:tcPr>
            <w:tcW w:w="2550" w:type="dxa"/>
          </w:tcPr>
          <w:p w14:paraId="5B5982F3" w14:textId="77777777" w:rsidR="00AD4812" w:rsidRPr="00964A3B" w:rsidRDefault="00AD4812" w:rsidP="009E3632">
            <w:pPr>
              <w:pStyle w:val="Tablecolhead"/>
              <w:rPr>
                <w:rFonts w:eastAsia="Arial"/>
              </w:rPr>
            </w:pPr>
            <w:r w:rsidRPr="00964A3B">
              <w:rPr>
                <w:rFonts w:eastAsia="Arial"/>
              </w:rPr>
              <w:t>Cuvitru</w:t>
            </w:r>
            <w:r>
              <w:rPr>
                <w:rFonts w:eastAsia="Arial" w:cs="Arial"/>
              </w:rPr>
              <w:t>®</w:t>
            </w:r>
            <w:r w:rsidRPr="00964A3B">
              <w:rPr>
                <w:rFonts w:eastAsia="Arial"/>
              </w:rPr>
              <w:t xml:space="preserve"> (Takeda)</w:t>
            </w:r>
          </w:p>
          <w:p w14:paraId="140194AC" w14:textId="77777777" w:rsidR="00AD4812" w:rsidRDefault="00AD4812" w:rsidP="009E3632">
            <w:pPr>
              <w:pStyle w:val="Tablecolhead"/>
              <w:rPr>
                <w:rFonts w:eastAsia="Arial"/>
              </w:rPr>
            </w:pPr>
            <w:r w:rsidRPr="00964A3B">
              <w:rPr>
                <w:rFonts w:eastAsia="Arial"/>
              </w:rPr>
              <w:t>20% Ig solution</w:t>
            </w:r>
          </w:p>
        </w:tc>
        <w:tc>
          <w:tcPr>
            <w:tcW w:w="2550" w:type="dxa"/>
          </w:tcPr>
          <w:p w14:paraId="1BB14FA5" w14:textId="77777777" w:rsidR="00AD4812" w:rsidRPr="008020AE" w:rsidRDefault="00AD4812" w:rsidP="009E3632">
            <w:pPr>
              <w:pStyle w:val="Tablecolhead"/>
              <w:rPr>
                <w:rFonts w:eastAsia="Arial" w:cs="Arial"/>
                <w:lang w:val="de-DE"/>
              </w:rPr>
            </w:pPr>
            <w:r w:rsidRPr="008020AE">
              <w:rPr>
                <w:rFonts w:eastAsia="Arial"/>
                <w:lang w:val="de-DE"/>
              </w:rPr>
              <w:t>Xembify</w:t>
            </w:r>
            <w:r w:rsidRPr="008020AE">
              <w:rPr>
                <w:rFonts w:eastAsia="Arial" w:cs="Arial"/>
                <w:lang w:val="de-DE"/>
              </w:rPr>
              <w:t>® (Grifols)</w:t>
            </w:r>
          </w:p>
          <w:p w14:paraId="7C493984" w14:textId="77777777" w:rsidR="00AD4812" w:rsidRPr="008020AE" w:rsidRDefault="00AD4812" w:rsidP="009E3632">
            <w:pPr>
              <w:pStyle w:val="Tablecolhead"/>
              <w:rPr>
                <w:rFonts w:eastAsia="Arial"/>
                <w:lang w:val="de-DE"/>
              </w:rPr>
            </w:pPr>
            <w:r w:rsidRPr="008020AE">
              <w:rPr>
                <w:rFonts w:eastAsia="Arial"/>
                <w:lang w:val="de-DE"/>
              </w:rPr>
              <w:t>20% Ig solution</w:t>
            </w:r>
          </w:p>
          <w:p w14:paraId="20306F39" w14:textId="77777777" w:rsidR="00AD4812" w:rsidRPr="008020AE" w:rsidRDefault="00AD4812" w:rsidP="009E3632">
            <w:pPr>
              <w:pStyle w:val="Tablecolhead"/>
              <w:rPr>
                <w:rFonts w:eastAsia="Arial"/>
                <w:lang w:val="de-DE"/>
              </w:rPr>
            </w:pPr>
          </w:p>
        </w:tc>
      </w:tr>
      <w:tr w:rsidR="00AD4812" w14:paraId="2601C9EF" w14:textId="77777777" w:rsidTr="009E3632">
        <w:trPr>
          <w:trHeight w:val="385"/>
        </w:trPr>
        <w:tc>
          <w:tcPr>
            <w:tcW w:w="2550" w:type="dxa"/>
          </w:tcPr>
          <w:p w14:paraId="71FF497C" w14:textId="77777777" w:rsidR="00AD4812" w:rsidRPr="00964A3B" w:rsidRDefault="00AD4812" w:rsidP="009E3632">
            <w:pPr>
              <w:pStyle w:val="Tabletext"/>
              <w:rPr>
                <w:rFonts w:eastAsia="Arial"/>
              </w:rPr>
            </w:pPr>
            <w:r w:rsidRPr="00964A3B">
              <w:rPr>
                <w:rFonts w:eastAsia="Arial"/>
              </w:rPr>
              <w:t>Domestic plasma source</w:t>
            </w:r>
          </w:p>
          <w:p w14:paraId="69B3118E" w14:textId="77777777" w:rsidR="00AD4812" w:rsidRDefault="00AD4812" w:rsidP="009E3632">
            <w:pPr>
              <w:pStyle w:val="Tabletext"/>
              <w:rPr>
                <w:rFonts w:eastAsia="Arial" w:cs="Arial"/>
                <w:b/>
              </w:rPr>
            </w:pPr>
            <w:r w:rsidRPr="00964A3B">
              <w:rPr>
                <w:rFonts w:eastAsia="Arial"/>
              </w:rPr>
              <w:t>Solut</w:t>
            </w:r>
            <w:r w:rsidRPr="00AA3DAD">
              <w:rPr>
                <w:rFonts w:eastAsia="Arial"/>
              </w:rPr>
              <w:t>i</w:t>
            </w:r>
            <w:r w:rsidRPr="00964A3B">
              <w:rPr>
                <w:rFonts w:eastAsia="Arial"/>
              </w:rPr>
              <w:t>on;</w:t>
            </w:r>
            <w:r w:rsidRPr="00AA3DAD">
              <w:rPr>
                <w:rFonts w:eastAsia="Arial"/>
              </w:rPr>
              <w:t xml:space="preserve"> </w:t>
            </w:r>
            <w:r w:rsidRPr="00964A3B">
              <w:rPr>
                <w:rFonts w:eastAsia="Arial"/>
              </w:rPr>
              <w:t>1g</w:t>
            </w:r>
            <w:r w:rsidRPr="00AA3DAD">
              <w:rPr>
                <w:rFonts w:eastAsia="Arial"/>
              </w:rPr>
              <w:t xml:space="preserve"> </w:t>
            </w:r>
            <w:r w:rsidRPr="00964A3B">
              <w:rPr>
                <w:rFonts w:eastAsia="Arial"/>
              </w:rPr>
              <w:t>(</w:t>
            </w:r>
            <w:r w:rsidRPr="00AA3DAD">
              <w:rPr>
                <w:rFonts w:eastAsia="Arial"/>
              </w:rPr>
              <w:t>5mL</w:t>
            </w:r>
            <w:r w:rsidRPr="00964A3B">
              <w:rPr>
                <w:rFonts w:eastAsia="Arial"/>
              </w:rPr>
              <w:t>),</w:t>
            </w:r>
            <w:r w:rsidRPr="00AA3DAD">
              <w:rPr>
                <w:rFonts w:eastAsia="Arial"/>
              </w:rPr>
              <w:t xml:space="preserve"> </w:t>
            </w:r>
            <w:r w:rsidRPr="00964A3B">
              <w:rPr>
                <w:rFonts w:eastAsia="Arial"/>
              </w:rPr>
              <w:t>4g</w:t>
            </w:r>
            <w:r w:rsidRPr="00AA3DAD">
              <w:rPr>
                <w:rFonts w:eastAsia="Arial"/>
              </w:rPr>
              <w:t xml:space="preserve"> </w:t>
            </w:r>
            <w:r w:rsidRPr="00964A3B">
              <w:rPr>
                <w:rFonts w:eastAsia="Arial"/>
              </w:rPr>
              <w:t>(2</w:t>
            </w:r>
            <w:r w:rsidRPr="00AA3DAD">
              <w:rPr>
                <w:rFonts w:eastAsia="Arial"/>
              </w:rPr>
              <w:t>0mL</w:t>
            </w:r>
            <w:r w:rsidRPr="00964A3B">
              <w:rPr>
                <w:rFonts w:eastAsia="Arial"/>
              </w:rPr>
              <w:t>)</w:t>
            </w:r>
            <w:r w:rsidRPr="00AA3DAD">
              <w:rPr>
                <w:rFonts w:eastAsia="Arial"/>
              </w:rPr>
              <w:t xml:space="preserve"> v</w:t>
            </w:r>
            <w:r w:rsidRPr="00964A3B">
              <w:rPr>
                <w:rFonts w:eastAsia="Arial"/>
              </w:rPr>
              <w:t>ia</w:t>
            </w:r>
            <w:r w:rsidRPr="00AA3DAD">
              <w:rPr>
                <w:rFonts w:eastAsia="Arial"/>
              </w:rPr>
              <w:t>ls</w:t>
            </w:r>
          </w:p>
        </w:tc>
        <w:tc>
          <w:tcPr>
            <w:tcW w:w="2550" w:type="dxa"/>
          </w:tcPr>
          <w:p w14:paraId="15B56A00" w14:textId="77777777" w:rsidR="00AD4812" w:rsidRDefault="00AD4812" w:rsidP="009E3632">
            <w:pPr>
              <w:pStyle w:val="Tabletext"/>
              <w:rPr>
                <w:rFonts w:eastAsia="Arial"/>
              </w:rPr>
            </w:pPr>
            <w:r>
              <w:rPr>
                <w:rFonts w:eastAsia="Arial"/>
              </w:rPr>
              <w:t>Imported plasma source</w:t>
            </w:r>
          </w:p>
          <w:p w14:paraId="6BB04DAD" w14:textId="77777777" w:rsidR="00AD4812" w:rsidRDefault="00AD4812" w:rsidP="009E3632">
            <w:pPr>
              <w:pStyle w:val="Tabletext"/>
              <w:rPr>
                <w:rFonts w:eastAsia="Arial" w:cs="Arial"/>
                <w:b/>
              </w:rPr>
            </w:pPr>
            <w:r w:rsidRPr="00CF0ED6">
              <w:rPr>
                <w:rFonts w:eastAsia="Arial"/>
              </w:rPr>
              <w:t>Solution; 1g (5mL), 2g (10mL), 4g (20mL), 10g (50mL) vials</w:t>
            </w:r>
          </w:p>
        </w:tc>
        <w:tc>
          <w:tcPr>
            <w:tcW w:w="2550" w:type="dxa"/>
          </w:tcPr>
          <w:p w14:paraId="65A0D138" w14:textId="77777777" w:rsidR="00AD4812" w:rsidRDefault="00AD4812" w:rsidP="009E3632">
            <w:pPr>
              <w:pStyle w:val="Tabletext"/>
              <w:rPr>
                <w:rFonts w:eastAsia="Arial"/>
              </w:rPr>
            </w:pPr>
            <w:r>
              <w:rPr>
                <w:rFonts w:eastAsia="Arial"/>
              </w:rPr>
              <w:t>Imported plasma source</w:t>
            </w:r>
          </w:p>
          <w:p w14:paraId="6587366C" w14:textId="77777777" w:rsidR="00AD4812" w:rsidRDefault="00AD4812" w:rsidP="009E3632">
            <w:pPr>
              <w:pStyle w:val="Tabletext"/>
              <w:rPr>
                <w:rFonts w:eastAsia="Arial" w:cs="Arial"/>
                <w:b/>
              </w:rPr>
            </w:pPr>
            <w:r w:rsidRPr="00813886">
              <w:rPr>
                <w:rFonts w:eastAsia="Arial"/>
              </w:rPr>
              <w:t>Solution; 1g (5mL), 2g (10mL), 4g (20mL), 8g (40mL)</w:t>
            </w:r>
            <w:r>
              <w:rPr>
                <w:rFonts w:eastAsia="Arial"/>
              </w:rPr>
              <w:t xml:space="preserve"> vials </w:t>
            </w:r>
          </w:p>
        </w:tc>
        <w:tc>
          <w:tcPr>
            <w:tcW w:w="2550" w:type="dxa"/>
          </w:tcPr>
          <w:p w14:paraId="0F3FA85A" w14:textId="77777777" w:rsidR="00AD4812" w:rsidRDefault="00AD4812" w:rsidP="009E3632">
            <w:pPr>
              <w:pStyle w:val="Tabletext"/>
              <w:rPr>
                <w:rFonts w:eastAsia="Arial"/>
              </w:rPr>
            </w:pPr>
            <w:r>
              <w:rPr>
                <w:rFonts w:eastAsia="Arial"/>
              </w:rPr>
              <w:t>Imported plasma source</w:t>
            </w:r>
          </w:p>
          <w:p w14:paraId="182A3361" w14:textId="77777777" w:rsidR="00AD4812" w:rsidRDefault="00AD4812" w:rsidP="009E3632">
            <w:pPr>
              <w:pStyle w:val="Tabletext"/>
              <w:rPr>
                <w:rFonts w:eastAsia="Arial"/>
              </w:rPr>
            </w:pPr>
            <w:r w:rsidRPr="00CF0ED6">
              <w:rPr>
                <w:rFonts w:eastAsia="Arial"/>
              </w:rPr>
              <w:t>Solution; 1g (5mL), 2g (10mL), 4g (20mL), 10g (50mL) vials</w:t>
            </w:r>
          </w:p>
        </w:tc>
      </w:tr>
    </w:tbl>
    <w:p w14:paraId="2DACAA6B" w14:textId="77777777" w:rsidR="00AD4812" w:rsidRPr="00B61281" w:rsidRDefault="00AD4812" w:rsidP="00AD4812">
      <w:pPr>
        <w:pStyle w:val="Heading4"/>
      </w:pPr>
      <w:bookmarkStart w:id="75" w:name="_Toc139277865"/>
      <w:bookmarkStart w:id="76" w:name="_Toc139278190"/>
      <w:r w:rsidRPr="00B61281">
        <w:t>Storage</w:t>
      </w:r>
      <w:bookmarkEnd w:id="75"/>
      <w:bookmarkEnd w:id="76"/>
      <w:r w:rsidRPr="00B61281">
        <w:t xml:space="preserve"> </w:t>
      </w:r>
    </w:p>
    <w:p w14:paraId="5412A77B" w14:textId="77777777" w:rsidR="00AD4812" w:rsidRDefault="00AD4812" w:rsidP="00AD4812">
      <w:pPr>
        <w:pStyle w:val="Body"/>
      </w:pPr>
      <w:r>
        <w:t>Do not freeze, do not use if the solution has been frozen, protect from light, do not use after expiry date.</w:t>
      </w:r>
    </w:p>
    <w:tbl>
      <w:tblPr>
        <w:tblStyle w:val="TableGrid"/>
        <w:tblW w:w="5000" w:type="pct"/>
        <w:tblLook w:val="04A0" w:firstRow="1" w:lastRow="0" w:firstColumn="1" w:lastColumn="0" w:noHBand="0" w:noVBand="1"/>
      </w:tblPr>
      <w:tblGrid>
        <w:gridCol w:w="2706"/>
        <w:gridCol w:w="2705"/>
        <w:gridCol w:w="2220"/>
        <w:gridCol w:w="2563"/>
      </w:tblGrid>
      <w:tr w:rsidR="00AD4812" w14:paraId="0412A4E9" w14:textId="77777777" w:rsidTr="009E3632">
        <w:trPr>
          <w:trHeight w:val="396"/>
        </w:trPr>
        <w:tc>
          <w:tcPr>
            <w:tcW w:w="1327" w:type="pct"/>
          </w:tcPr>
          <w:p w14:paraId="6AB00700" w14:textId="77777777" w:rsidR="00AD4812" w:rsidRDefault="00AD4812" w:rsidP="009E3632">
            <w:pPr>
              <w:pStyle w:val="Tablecolhead"/>
              <w:rPr>
                <w:rFonts w:eastAsia="Arial"/>
              </w:rPr>
            </w:pPr>
            <w:proofErr w:type="spellStart"/>
            <w:r>
              <w:rPr>
                <w:rFonts w:eastAsia="Arial"/>
              </w:rPr>
              <w:t>Hizentra</w:t>
            </w:r>
            <w:proofErr w:type="spellEnd"/>
            <w:r>
              <w:rPr>
                <w:rFonts w:eastAsia="Arial" w:cs="Arial"/>
              </w:rPr>
              <w:t>®</w:t>
            </w:r>
            <w:r>
              <w:rPr>
                <w:rFonts w:eastAsia="Arial"/>
              </w:rPr>
              <w:t xml:space="preserve"> AU</w:t>
            </w:r>
          </w:p>
        </w:tc>
        <w:tc>
          <w:tcPr>
            <w:tcW w:w="1327" w:type="pct"/>
          </w:tcPr>
          <w:p w14:paraId="7E098BB9" w14:textId="77777777" w:rsidR="00AD4812" w:rsidRDefault="00AD4812" w:rsidP="009E3632">
            <w:pPr>
              <w:pStyle w:val="Tablecolhead"/>
              <w:rPr>
                <w:rFonts w:eastAsia="Arial"/>
              </w:rPr>
            </w:pPr>
            <w:proofErr w:type="spellStart"/>
            <w:r>
              <w:rPr>
                <w:rFonts w:eastAsia="Arial"/>
              </w:rPr>
              <w:t>Hizentra</w:t>
            </w:r>
            <w:proofErr w:type="spellEnd"/>
            <w:r>
              <w:rPr>
                <w:rFonts w:eastAsia="Arial" w:cs="Arial"/>
              </w:rPr>
              <w:t>®</w:t>
            </w:r>
          </w:p>
        </w:tc>
        <w:tc>
          <w:tcPr>
            <w:tcW w:w="1089" w:type="pct"/>
          </w:tcPr>
          <w:p w14:paraId="4F423AA8" w14:textId="77777777" w:rsidR="00AD4812" w:rsidRDefault="00AD4812" w:rsidP="009E3632">
            <w:pPr>
              <w:pStyle w:val="Tablecolhead"/>
              <w:rPr>
                <w:rFonts w:eastAsia="Arial"/>
              </w:rPr>
            </w:pPr>
            <w:r>
              <w:rPr>
                <w:rFonts w:eastAsia="Arial"/>
              </w:rPr>
              <w:t>Cuvitru</w:t>
            </w:r>
            <w:r>
              <w:rPr>
                <w:rFonts w:eastAsia="Arial" w:cs="Arial"/>
              </w:rPr>
              <w:t>®</w:t>
            </w:r>
          </w:p>
        </w:tc>
        <w:tc>
          <w:tcPr>
            <w:tcW w:w="1257" w:type="pct"/>
          </w:tcPr>
          <w:p w14:paraId="3AD12203" w14:textId="77777777" w:rsidR="00AD4812" w:rsidRDefault="00AD4812" w:rsidP="009E3632">
            <w:pPr>
              <w:pStyle w:val="Tablecolhead"/>
              <w:rPr>
                <w:rFonts w:eastAsia="Arial"/>
              </w:rPr>
            </w:pPr>
            <w:proofErr w:type="spellStart"/>
            <w:r>
              <w:rPr>
                <w:rFonts w:eastAsia="Arial"/>
              </w:rPr>
              <w:t>Xembify</w:t>
            </w:r>
            <w:proofErr w:type="spellEnd"/>
            <w:r>
              <w:rPr>
                <w:rFonts w:eastAsia="Arial" w:cs="Arial"/>
              </w:rPr>
              <w:t>®</w:t>
            </w:r>
          </w:p>
        </w:tc>
      </w:tr>
      <w:tr w:rsidR="00AD4812" w14:paraId="03905391" w14:textId="77777777" w:rsidTr="009E3632">
        <w:trPr>
          <w:trHeight w:val="380"/>
        </w:trPr>
        <w:tc>
          <w:tcPr>
            <w:tcW w:w="1327" w:type="pct"/>
          </w:tcPr>
          <w:p w14:paraId="5A4D2DA0" w14:textId="77777777" w:rsidR="00AD4812" w:rsidRPr="00964A3B" w:rsidRDefault="00AD4812" w:rsidP="009E3632">
            <w:pPr>
              <w:pStyle w:val="Tabletext"/>
              <w:rPr>
                <w:rFonts w:eastAsia="Arial"/>
              </w:rPr>
            </w:pPr>
            <w:r w:rsidRPr="00AA3DAD">
              <w:rPr>
                <w:rFonts w:eastAsia="Arial"/>
              </w:rPr>
              <w:t>S</w:t>
            </w:r>
            <w:r w:rsidRPr="00964A3B">
              <w:rPr>
                <w:rFonts w:eastAsia="Arial"/>
              </w:rPr>
              <w:t>tore</w:t>
            </w:r>
            <w:r w:rsidRPr="00AA3DAD">
              <w:rPr>
                <w:rFonts w:eastAsia="Arial"/>
              </w:rPr>
              <w:t xml:space="preserve"> </w:t>
            </w:r>
            <w:r w:rsidRPr="00964A3B">
              <w:rPr>
                <w:rFonts w:eastAsia="Arial"/>
              </w:rPr>
              <w:t>b</w:t>
            </w:r>
            <w:r w:rsidRPr="00AA3DAD">
              <w:rPr>
                <w:rFonts w:eastAsia="Arial"/>
              </w:rPr>
              <w:t>e</w:t>
            </w:r>
            <w:r w:rsidRPr="00964A3B">
              <w:rPr>
                <w:rFonts w:eastAsia="Arial"/>
              </w:rPr>
              <w:t>low</w:t>
            </w:r>
            <w:r w:rsidRPr="00AA3DAD">
              <w:rPr>
                <w:rFonts w:eastAsia="Arial"/>
              </w:rPr>
              <w:t xml:space="preserve"> </w:t>
            </w:r>
            <w:r w:rsidRPr="00964A3B">
              <w:rPr>
                <w:rFonts w:eastAsia="Arial"/>
              </w:rPr>
              <w:t>25</w:t>
            </w:r>
            <w:r>
              <w:rPr>
                <w:rFonts w:eastAsia="Arial" w:cs="Arial"/>
              </w:rPr>
              <w:t>°</w:t>
            </w:r>
            <w:r w:rsidRPr="00964A3B">
              <w:rPr>
                <w:rFonts w:eastAsia="Arial"/>
              </w:rPr>
              <w:t xml:space="preserve">C. </w:t>
            </w:r>
          </w:p>
          <w:p w14:paraId="5DDC28B1" w14:textId="77777777" w:rsidR="00AD4812" w:rsidRDefault="00AD4812" w:rsidP="009E3632">
            <w:pPr>
              <w:pStyle w:val="Tablefigurenote"/>
              <w:rPr>
                <w:rFonts w:eastAsia="Arial" w:cs="Arial"/>
                <w:b/>
              </w:rPr>
            </w:pPr>
          </w:p>
        </w:tc>
        <w:tc>
          <w:tcPr>
            <w:tcW w:w="1327" w:type="pct"/>
          </w:tcPr>
          <w:p w14:paraId="6211F8C6" w14:textId="77777777" w:rsidR="00AD4812" w:rsidRPr="00964A3B" w:rsidRDefault="00AD4812" w:rsidP="009E3632">
            <w:pPr>
              <w:pStyle w:val="Tabletext"/>
              <w:rPr>
                <w:rFonts w:eastAsia="Arial"/>
              </w:rPr>
            </w:pPr>
            <w:r w:rsidRPr="00AA3DAD">
              <w:rPr>
                <w:rFonts w:eastAsia="Arial"/>
              </w:rPr>
              <w:t>S</w:t>
            </w:r>
            <w:r w:rsidRPr="00964A3B">
              <w:rPr>
                <w:rFonts w:eastAsia="Arial"/>
              </w:rPr>
              <w:t>tore</w:t>
            </w:r>
            <w:r w:rsidRPr="00AA3DAD">
              <w:rPr>
                <w:rFonts w:eastAsia="Arial"/>
              </w:rPr>
              <w:t xml:space="preserve"> </w:t>
            </w:r>
            <w:r w:rsidRPr="00964A3B">
              <w:rPr>
                <w:rFonts w:eastAsia="Arial"/>
              </w:rPr>
              <w:t>b</w:t>
            </w:r>
            <w:r w:rsidRPr="00AA3DAD">
              <w:rPr>
                <w:rFonts w:eastAsia="Arial"/>
              </w:rPr>
              <w:t>e</w:t>
            </w:r>
            <w:r w:rsidRPr="00964A3B">
              <w:rPr>
                <w:rFonts w:eastAsia="Arial"/>
              </w:rPr>
              <w:t>low</w:t>
            </w:r>
            <w:r w:rsidRPr="00AA3DAD">
              <w:rPr>
                <w:rFonts w:eastAsia="Arial"/>
              </w:rPr>
              <w:t xml:space="preserve"> </w:t>
            </w:r>
            <w:r w:rsidRPr="00964A3B">
              <w:rPr>
                <w:rFonts w:eastAsia="Arial"/>
              </w:rPr>
              <w:t>25</w:t>
            </w:r>
            <w:r>
              <w:rPr>
                <w:rFonts w:eastAsia="Arial" w:cs="Arial"/>
              </w:rPr>
              <w:t>°</w:t>
            </w:r>
            <w:r w:rsidRPr="00964A3B">
              <w:rPr>
                <w:rFonts w:eastAsia="Arial"/>
              </w:rPr>
              <w:t xml:space="preserve">C. </w:t>
            </w:r>
          </w:p>
          <w:p w14:paraId="6681A20A" w14:textId="77777777" w:rsidR="00AD4812" w:rsidRDefault="00AD4812" w:rsidP="009E3632">
            <w:pPr>
              <w:pStyle w:val="Tablefigurenote"/>
              <w:rPr>
                <w:rFonts w:eastAsia="Arial" w:cs="Arial"/>
                <w:b/>
              </w:rPr>
            </w:pPr>
          </w:p>
        </w:tc>
        <w:tc>
          <w:tcPr>
            <w:tcW w:w="1089" w:type="pct"/>
          </w:tcPr>
          <w:p w14:paraId="163238DF" w14:textId="77777777" w:rsidR="00AD4812" w:rsidRDefault="00AD4812" w:rsidP="009E3632">
            <w:pPr>
              <w:pStyle w:val="Tabletext"/>
              <w:rPr>
                <w:rFonts w:eastAsia="Arial" w:cs="Arial"/>
                <w:b/>
              </w:rPr>
            </w:pPr>
            <w:r w:rsidRPr="0019687B">
              <w:rPr>
                <w:rFonts w:eastAsia="Arial"/>
              </w:rPr>
              <w:t>Refrigerate at 2-8</w:t>
            </w:r>
            <w:r w:rsidRPr="007676D7">
              <w:rPr>
                <w:rFonts w:eastAsia="Arial"/>
                <w:position w:val="9"/>
                <w:sz w:val="12"/>
                <w:szCs w:val="12"/>
              </w:rPr>
              <w:t>o</w:t>
            </w:r>
            <w:r w:rsidRPr="007676D7">
              <w:rPr>
                <w:rFonts w:eastAsia="Arial"/>
              </w:rPr>
              <w:t>C.</w:t>
            </w:r>
          </w:p>
        </w:tc>
        <w:tc>
          <w:tcPr>
            <w:tcW w:w="1257" w:type="pct"/>
          </w:tcPr>
          <w:p w14:paraId="1FBC7152" w14:textId="77777777" w:rsidR="00AD4812" w:rsidRDefault="00AD4812" w:rsidP="009E3632">
            <w:pPr>
              <w:pStyle w:val="Tabletext"/>
              <w:rPr>
                <w:rFonts w:eastAsia="Arial"/>
              </w:rPr>
            </w:pPr>
            <w:r w:rsidRPr="0019687B">
              <w:rPr>
                <w:rFonts w:eastAsia="Arial"/>
              </w:rPr>
              <w:t>Refrigerate at 2-8</w:t>
            </w:r>
            <w:r w:rsidRPr="007676D7">
              <w:rPr>
                <w:rFonts w:eastAsia="Arial"/>
                <w:position w:val="9"/>
                <w:sz w:val="12"/>
                <w:szCs w:val="12"/>
              </w:rPr>
              <w:t>o</w:t>
            </w:r>
            <w:r w:rsidRPr="007676D7">
              <w:rPr>
                <w:rFonts w:eastAsia="Arial"/>
              </w:rPr>
              <w:t>C.</w:t>
            </w:r>
          </w:p>
          <w:p w14:paraId="1B541402" w14:textId="77777777" w:rsidR="00AD4812" w:rsidRPr="0019687B" w:rsidRDefault="00AD4812" w:rsidP="009E3632">
            <w:pPr>
              <w:pStyle w:val="Tabletext"/>
              <w:rPr>
                <w:rFonts w:eastAsia="Arial"/>
              </w:rPr>
            </w:pPr>
            <w:r w:rsidRPr="00615893">
              <w:rPr>
                <w:rFonts w:eastAsia="Arial"/>
              </w:rPr>
              <w:t>May be stored ≤25°C for up to 6 months any time prior to expiry date</w:t>
            </w:r>
            <w:r>
              <w:rPr>
                <w:rFonts w:eastAsia="Arial"/>
              </w:rPr>
              <w:t>.</w:t>
            </w:r>
          </w:p>
        </w:tc>
      </w:tr>
    </w:tbl>
    <w:p w14:paraId="52E2960D" w14:textId="77777777" w:rsidR="00AD4812" w:rsidRPr="00EB5D98" w:rsidRDefault="00AD4812" w:rsidP="00AD4812">
      <w:pPr>
        <w:pStyle w:val="Heading4"/>
      </w:pPr>
      <w:bookmarkStart w:id="77" w:name="_Toc139277866"/>
      <w:bookmarkStart w:id="78" w:name="_Toc139278191"/>
      <w:bookmarkStart w:id="79" w:name="_Toc206149634"/>
      <w:r w:rsidRPr="00EB5D98">
        <w:t>Stabiliser</w:t>
      </w:r>
      <w:bookmarkEnd w:id="77"/>
      <w:bookmarkEnd w:id="78"/>
      <w:bookmarkEnd w:id="79"/>
    </w:p>
    <w:tbl>
      <w:tblPr>
        <w:tblStyle w:val="TableGrid"/>
        <w:tblW w:w="10168" w:type="dxa"/>
        <w:tblLook w:val="04A0" w:firstRow="1" w:lastRow="0" w:firstColumn="1" w:lastColumn="0" w:noHBand="0" w:noVBand="1"/>
      </w:tblPr>
      <w:tblGrid>
        <w:gridCol w:w="2542"/>
        <w:gridCol w:w="2542"/>
        <w:gridCol w:w="2542"/>
        <w:gridCol w:w="2542"/>
      </w:tblGrid>
      <w:tr w:rsidR="00AD4812" w14:paraId="2AF5D0FD" w14:textId="77777777" w:rsidTr="009E3632">
        <w:trPr>
          <w:trHeight w:val="403"/>
        </w:trPr>
        <w:tc>
          <w:tcPr>
            <w:tcW w:w="2542" w:type="dxa"/>
          </w:tcPr>
          <w:p w14:paraId="59A34949" w14:textId="77777777" w:rsidR="00AD4812" w:rsidRDefault="00AD4812" w:rsidP="009E3632">
            <w:pPr>
              <w:pStyle w:val="Tablecolhead"/>
              <w:rPr>
                <w:rFonts w:eastAsia="Arial"/>
              </w:rPr>
            </w:pPr>
            <w:proofErr w:type="spellStart"/>
            <w:r>
              <w:rPr>
                <w:rFonts w:eastAsia="Arial"/>
              </w:rPr>
              <w:t>Hizentra</w:t>
            </w:r>
            <w:proofErr w:type="spellEnd"/>
            <w:r>
              <w:rPr>
                <w:rFonts w:eastAsia="Arial" w:cs="Arial"/>
              </w:rPr>
              <w:t>®</w:t>
            </w:r>
            <w:r>
              <w:rPr>
                <w:rFonts w:eastAsia="Arial"/>
              </w:rPr>
              <w:t xml:space="preserve"> AU</w:t>
            </w:r>
          </w:p>
        </w:tc>
        <w:tc>
          <w:tcPr>
            <w:tcW w:w="2542" w:type="dxa"/>
          </w:tcPr>
          <w:p w14:paraId="683F6A2E" w14:textId="77777777" w:rsidR="00AD4812" w:rsidRDefault="00AD4812" w:rsidP="009E3632">
            <w:pPr>
              <w:pStyle w:val="Tablecolhead"/>
              <w:rPr>
                <w:rFonts w:eastAsia="Arial"/>
              </w:rPr>
            </w:pPr>
            <w:proofErr w:type="spellStart"/>
            <w:r>
              <w:rPr>
                <w:rFonts w:eastAsia="Arial"/>
              </w:rPr>
              <w:t>Hizentra</w:t>
            </w:r>
            <w:proofErr w:type="spellEnd"/>
            <w:r>
              <w:rPr>
                <w:rFonts w:eastAsia="Arial" w:cs="Arial"/>
              </w:rPr>
              <w:t>®</w:t>
            </w:r>
          </w:p>
        </w:tc>
        <w:tc>
          <w:tcPr>
            <w:tcW w:w="2542" w:type="dxa"/>
          </w:tcPr>
          <w:p w14:paraId="63D95FCB" w14:textId="77777777" w:rsidR="00AD4812" w:rsidRDefault="00AD4812" w:rsidP="009E3632">
            <w:pPr>
              <w:pStyle w:val="Tablecolhead"/>
              <w:rPr>
                <w:rFonts w:eastAsia="Arial"/>
              </w:rPr>
            </w:pPr>
            <w:r>
              <w:rPr>
                <w:rFonts w:eastAsia="Arial"/>
              </w:rPr>
              <w:t>Cuvitru</w:t>
            </w:r>
            <w:r>
              <w:rPr>
                <w:rFonts w:eastAsia="Arial" w:cs="Arial"/>
              </w:rPr>
              <w:t>®</w:t>
            </w:r>
          </w:p>
        </w:tc>
        <w:tc>
          <w:tcPr>
            <w:tcW w:w="2542" w:type="dxa"/>
          </w:tcPr>
          <w:p w14:paraId="253CDCF8" w14:textId="77777777" w:rsidR="00AD4812" w:rsidRDefault="00AD4812" w:rsidP="009E3632">
            <w:pPr>
              <w:pStyle w:val="Tablecolhead"/>
              <w:rPr>
                <w:rFonts w:eastAsia="Arial"/>
              </w:rPr>
            </w:pPr>
            <w:proofErr w:type="spellStart"/>
            <w:r>
              <w:rPr>
                <w:rFonts w:eastAsia="Arial"/>
              </w:rPr>
              <w:t>Xembify</w:t>
            </w:r>
            <w:proofErr w:type="spellEnd"/>
            <w:r>
              <w:rPr>
                <w:rFonts w:eastAsia="Arial" w:cs="Arial"/>
              </w:rPr>
              <w:t>®</w:t>
            </w:r>
          </w:p>
        </w:tc>
      </w:tr>
      <w:tr w:rsidR="00AD4812" w14:paraId="35B6A90F" w14:textId="77777777" w:rsidTr="009E3632">
        <w:trPr>
          <w:trHeight w:val="387"/>
        </w:trPr>
        <w:tc>
          <w:tcPr>
            <w:tcW w:w="2542" w:type="dxa"/>
          </w:tcPr>
          <w:p w14:paraId="335F4AE9" w14:textId="77777777" w:rsidR="00AD4812" w:rsidRDefault="00AD4812" w:rsidP="009E3632">
            <w:pPr>
              <w:pStyle w:val="Tabletext"/>
              <w:rPr>
                <w:rFonts w:eastAsia="Arial" w:cs="Arial"/>
                <w:b/>
              </w:rPr>
            </w:pPr>
            <w:r>
              <w:t>Proline</w:t>
            </w:r>
          </w:p>
        </w:tc>
        <w:tc>
          <w:tcPr>
            <w:tcW w:w="2542" w:type="dxa"/>
          </w:tcPr>
          <w:p w14:paraId="69C98DAE" w14:textId="77777777" w:rsidR="00AD4812" w:rsidRDefault="00AD4812" w:rsidP="009E3632">
            <w:pPr>
              <w:pStyle w:val="Tabletext"/>
              <w:rPr>
                <w:rFonts w:eastAsia="Arial" w:cs="Arial"/>
                <w:b/>
              </w:rPr>
            </w:pPr>
            <w:r>
              <w:t>Proline</w:t>
            </w:r>
          </w:p>
        </w:tc>
        <w:tc>
          <w:tcPr>
            <w:tcW w:w="2542" w:type="dxa"/>
          </w:tcPr>
          <w:p w14:paraId="744D3F86" w14:textId="77777777" w:rsidR="00AD4812" w:rsidRDefault="00AD4812" w:rsidP="009E3632">
            <w:pPr>
              <w:pStyle w:val="Tabletext"/>
              <w:rPr>
                <w:rFonts w:eastAsia="Arial" w:cs="Arial"/>
                <w:b/>
              </w:rPr>
            </w:pPr>
            <w:r>
              <w:t>Glycine</w:t>
            </w:r>
          </w:p>
        </w:tc>
        <w:tc>
          <w:tcPr>
            <w:tcW w:w="2542" w:type="dxa"/>
          </w:tcPr>
          <w:p w14:paraId="528AE66C" w14:textId="77777777" w:rsidR="00AD4812" w:rsidRDefault="00AD4812" w:rsidP="009E3632">
            <w:pPr>
              <w:pStyle w:val="Tabletext"/>
            </w:pPr>
            <w:r>
              <w:t>Glycine</w:t>
            </w:r>
          </w:p>
        </w:tc>
      </w:tr>
    </w:tbl>
    <w:p w14:paraId="3B806689" w14:textId="77777777" w:rsidR="00AD4812" w:rsidRPr="00A600F0" w:rsidRDefault="00AD4812" w:rsidP="00AD4812">
      <w:pPr>
        <w:pStyle w:val="Body"/>
      </w:pPr>
    </w:p>
    <w:p w14:paraId="47EA778D" w14:textId="77777777" w:rsidR="00AD4812" w:rsidRPr="00FE7BF9" w:rsidRDefault="00AD4812" w:rsidP="00AD4812">
      <w:pPr>
        <w:pStyle w:val="Heading4"/>
        <w:rPr>
          <w:rFonts w:cs="Arial"/>
        </w:rPr>
      </w:pPr>
      <w:bookmarkStart w:id="80" w:name="_Hlk138772509"/>
      <w:bookmarkStart w:id="81" w:name="_Toc139277867"/>
      <w:bookmarkStart w:id="82" w:name="_Toc139278192"/>
      <w:bookmarkStart w:id="83" w:name="_Toc206149635"/>
      <w:bookmarkStart w:id="84" w:name="_Hlk148965342"/>
      <w:r>
        <w:rPr>
          <w:rFonts w:cs="Arial"/>
        </w:rPr>
        <w:t>P</w:t>
      </w:r>
      <w:r w:rsidRPr="00DB19F5">
        <w:rPr>
          <w:rFonts w:cs="Arial"/>
        </w:rPr>
        <w:t xml:space="preserve">roduct dosing </w:t>
      </w:r>
      <w:bookmarkStart w:id="85" w:name="_Hlk136944701"/>
      <w:bookmarkEnd w:id="80"/>
      <w:bookmarkEnd w:id="81"/>
      <w:bookmarkEnd w:id="82"/>
      <w:bookmarkEnd w:id="83"/>
      <w:bookmarkEnd w:id="84"/>
      <w:r>
        <w:rPr>
          <w:rFonts w:cs="Arial"/>
        </w:rPr>
        <w:t>and infusion rates</w:t>
      </w:r>
    </w:p>
    <w:bookmarkEnd w:id="85"/>
    <w:p w14:paraId="08F937A4" w14:textId="77777777" w:rsidR="00AD4812" w:rsidRPr="00964A3B" w:rsidRDefault="00AD4812" w:rsidP="00AD4812">
      <w:pPr>
        <w:pStyle w:val="Body"/>
      </w:pPr>
      <w:r w:rsidRPr="00964A3B">
        <w:t xml:space="preserve">The treating medical specialist will determine the </w:t>
      </w:r>
      <w:r>
        <w:t xml:space="preserve">individualised </w:t>
      </w:r>
      <w:r w:rsidRPr="00964A3B">
        <w:t>SCIg dose for each patient. The dose will be rounded to prevent product waste.</w:t>
      </w:r>
    </w:p>
    <w:p w14:paraId="5BD832C4" w14:textId="77777777" w:rsidR="00AD4812" w:rsidRDefault="00AD4812" w:rsidP="00AD4812">
      <w:pPr>
        <w:pStyle w:val="Body"/>
      </w:pPr>
      <w:r w:rsidRPr="00964A3B">
        <w:t>Dosing varies based on indication. Check the manufacturers’ PI for specific dosing. Different patients will require different IgG levels to remain clinically well and free from infections and different dosing regimens to achieve and maintain appropriate trough IgG levels (Jolles 2014).</w:t>
      </w:r>
      <w:r>
        <w:t xml:space="preserve"> 1.</w:t>
      </w:r>
    </w:p>
    <w:p w14:paraId="150655C9" w14:textId="77777777" w:rsidR="00200176" w:rsidRDefault="00200176" w:rsidP="00200176">
      <w:pPr>
        <w:pStyle w:val="Body"/>
      </w:pPr>
    </w:p>
    <w:p w14:paraId="68874C0F" w14:textId="77777777" w:rsidR="00AD4812" w:rsidRPr="00B90D60" w:rsidRDefault="00AD4812" w:rsidP="00AD4812">
      <w:pPr>
        <w:pStyle w:val="Body"/>
        <w:rPr>
          <w:rFonts w:cs="Arial"/>
          <w:color w:val="595959" w:themeColor="text1" w:themeTint="A6"/>
          <w:szCs w:val="21"/>
        </w:rPr>
      </w:pPr>
      <w:r w:rsidRPr="00B90D60">
        <w:rPr>
          <w:rFonts w:cs="Arial"/>
          <w:color w:val="595959" w:themeColor="text1" w:themeTint="A6"/>
          <w:szCs w:val="21"/>
        </w:rPr>
        <w:lastRenderedPageBreak/>
        <w:t>Please refer to each product information (PI) for dosing and infusion rates</w:t>
      </w:r>
    </w:p>
    <w:p w14:paraId="297DBF7B" w14:textId="77777777" w:rsidR="00AD4812" w:rsidRPr="00265969" w:rsidRDefault="00AD4812" w:rsidP="00AD4812">
      <w:pPr>
        <w:pStyle w:val="Body"/>
        <w:rPr>
          <w:rFonts w:cs="Arial"/>
          <w:color w:val="595959" w:themeColor="text1" w:themeTint="A6"/>
          <w:szCs w:val="21"/>
        </w:rPr>
      </w:pPr>
      <w:hyperlink r:id="rId20" w:history="1">
        <w:r w:rsidRPr="00B90D60">
          <w:rPr>
            <w:rStyle w:val="Hyperlink"/>
            <w:szCs w:val="21"/>
          </w:rPr>
          <w:t>Lifeblood SCIg information</w:t>
        </w:r>
      </w:hyperlink>
      <w:r>
        <w:rPr>
          <w:rFonts w:cs="Arial"/>
          <w:color w:val="595959" w:themeColor="text1" w:themeTint="A6"/>
          <w:szCs w:val="21"/>
        </w:rPr>
        <w:t xml:space="preserve"> &lt;</w:t>
      </w:r>
      <w:r w:rsidRPr="00265969">
        <w:rPr>
          <w:rFonts w:cs="Arial"/>
          <w:color w:val="595959" w:themeColor="text1" w:themeTint="A6"/>
          <w:szCs w:val="21"/>
        </w:rPr>
        <w:t>https://www.lifeblood.com.au/health-professionals/products/fractionated-plasma-products/immunoglobulins/SCIg</w:t>
      </w:r>
      <w:r>
        <w:rPr>
          <w:rFonts w:cs="Arial"/>
          <w:color w:val="595959" w:themeColor="text1" w:themeTint="A6"/>
          <w:szCs w:val="21"/>
        </w:rPr>
        <w:t>&gt; also contains information and links to each available SCIg product.</w:t>
      </w:r>
    </w:p>
    <w:p w14:paraId="582797F7" w14:textId="77777777" w:rsidR="00AD4812" w:rsidRPr="00262177" w:rsidRDefault="00AD4812" w:rsidP="00AD4812">
      <w:pPr>
        <w:pStyle w:val="Heading4"/>
      </w:pPr>
      <w:bookmarkStart w:id="86" w:name="_Toc139277869"/>
      <w:bookmarkStart w:id="87" w:name="_Toc139278194"/>
      <w:bookmarkStart w:id="88" w:name="_Toc206149636"/>
      <w:r>
        <w:t>IgA level</w:t>
      </w:r>
      <w:bookmarkEnd w:id="86"/>
      <w:bookmarkEnd w:id="87"/>
      <w:bookmarkEnd w:id="88"/>
    </w:p>
    <w:p w14:paraId="01FDC71C" w14:textId="77777777" w:rsidR="00AD4812" w:rsidRPr="001A2905" w:rsidRDefault="00AD4812" w:rsidP="00AD4812">
      <w:pPr>
        <w:pStyle w:val="Body"/>
        <w:rPr>
          <w:rFonts w:eastAsiaTheme="minorHAnsi" w:cs="Arial"/>
          <w:sz w:val="22"/>
          <w:szCs w:val="22"/>
        </w:rPr>
      </w:pPr>
      <w:r w:rsidRPr="001A2905">
        <w:t xml:space="preserve">For IgA deficient patients, product with the lowest IgA level should be selected.  </w:t>
      </w:r>
      <w:r>
        <w:t xml:space="preserve">The treating clinician should discuss </w:t>
      </w:r>
      <w:r w:rsidRPr="003F7CB2">
        <w:t xml:space="preserve">IgA deficiency </w:t>
      </w:r>
      <w:r>
        <w:t>with the patient.</w:t>
      </w:r>
      <w:r w:rsidRPr="001A2905">
        <w:rPr>
          <w:rFonts w:cs="Arial"/>
          <w:noProof/>
          <w:lang w:eastAsia="en-AU"/>
        </w:rPr>
        <w:t xml:space="preserve"> </w:t>
      </w:r>
    </w:p>
    <w:p w14:paraId="7FCC319E" w14:textId="77777777" w:rsidR="00AD4812" w:rsidRDefault="00AD4812" w:rsidP="00AD4812">
      <w:pPr>
        <w:pStyle w:val="Heading4"/>
      </w:pPr>
      <w:bookmarkStart w:id="89" w:name="_Toc139277870"/>
      <w:bookmarkStart w:id="90" w:name="_Toc139278195"/>
      <w:bookmarkStart w:id="91" w:name="_Toc206149637"/>
      <w:r>
        <w:t>Contraindications</w:t>
      </w:r>
      <w:bookmarkEnd w:id="89"/>
      <w:bookmarkEnd w:id="90"/>
      <w:bookmarkEnd w:id="91"/>
    </w:p>
    <w:p w14:paraId="5798804C" w14:textId="77777777" w:rsidR="00AD4812" w:rsidRPr="00FE7BF9" w:rsidRDefault="00AD4812" w:rsidP="00AD4812">
      <w:pPr>
        <w:pStyle w:val="Bullet1"/>
      </w:pPr>
      <w:r w:rsidRPr="00FE7BF9">
        <w:t xml:space="preserve">Patients </w:t>
      </w:r>
      <w:r>
        <w:t>with a history of severe systemic hypersensitivity or anaphylactic reaction</w:t>
      </w:r>
      <w:r w:rsidRPr="00FE7BF9">
        <w:t xml:space="preserve"> to the active substance or to </w:t>
      </w:r>
      <w:r>
        <w:t>any of its excipients.</w:t>
      </w:r>
      <w:r w:rsidRPr="00FE7BF9">
        <w:t xml:space="preserve">  </w:t>
      </w:r>
    </w:p>
    <w:p w14:paraId="107EC4CB" w14:textId="77777777" w:rsidR="00AD4812" w:rsidRPr="00FE7BF9" w:rsidRDefault="00AD4812" w:rsidP="00AD4812">
      <w:pPr>
        <w:pStyle w:val="Bullet1"/>
      </w:pPr>
      <w:proofErr w:type="spellStart"/>
      <w:r w:rsidRPr="00FE7BF9">
        <w:t>Hizentra</w:t>
      </w:r>
      <w:proofErr w:type="spellEnd"/>
      <w:r w:rsidRPr="00FE7BF9">
        <w:t xml:space="preserve">® AU and </w:t>
      </w:r>
      <w:proofErr w:type="spellStart"/>
      <w:r w:rsidRPr="00FE7BF9">
        <w:t>Hizentra</w:t>
      </w:r>
      <w:proofErr w:type="spellEnd"/>
      <w:r w:rsidRPr="00FE7BF9">
        <w:t xml:space="preserve">® are contraindicated in patients with </w:t>
      </w:r>
      <w:proofErr w:type="spellStart"/>
      <w:r w:rsidRPr="00FE7BF9">
        <w:t>hyperprolinemia</w:t>
      </w:r>
      <w:proofErr w:type="spellEnd"/>
      <w:r w:rsidRPr="00FE7BF9">
        <w:t xml:space="preserve"> type I or II. </w:t>
      </w:r>
    </w:p>
    <w:p w14:paraId="6A5069C6" w14:textId="77777777" w:rsidR="00AD4812" w:rsidRDefault="00AD4812" w:rsidP="00AD4812">
      <w:pPr>
        <w:pStyle w:val="Bullet1"/>
      </w:pPr>
      <w:r>
        <w:t>Cuvitru</w:t>
      </w:r>
      <w:r>
        <w:rPr>
          <w:rFonts w:cs="Arial"/>
        </w:rPr>
        <w:t>®</w:t>
      </w:r>
      <w:r>
        <w:t xml:space="preserve"> and </w:t>
      </w:r>
      <w:proofErr w:type="spellStart"/>
      <w:r>
        <w:t>Xembify</w:t>
      </w:r>
      <w:proofErr w:type="spellEnd"/>
      <w:r>
        <w:rPr>
          <w:rFonts w:cs="Arial"/>
        </w:rPr>
        <w:t>®</w:t>
      </w:r>
      <w:r>
        <w:t xml:space="preserve"> are contraindicated in p</w:t>
      </w:r>
      <w:r w:rsidRPr="00FE7BF9">
        <w:t>atients with severe IgA deficiency and a history of hypersensitivity to human immunoglobulin treatmen</w:t>
      </w:r>
      <w:r>
        <w:t>t.</w:t>
      </w:r>
      <w:bookmarkStart w:id="92" w:name="_Toc139277871"/>
      <w:bookmarkStart w:id="93" w:name="_Toc139278196"/>
    </w:p>
    <w:p w14:paraId="29F6BC74" w14:textId="77777777" w:rsidR="00AD4812" w:rsidRDefault="00AD4812" w:rsidP="00AD4812">
      <w:pPr>
        <w:pStyle w:val="Heading4"/>
      </w:pPr>
      <w:bookmarkStart w:id="94" w:name="_Toc206149638"/>
      <w:r>
        <w:t>Special warnings and precautions</w:t>
      </w:r>
      <w:bookmarkEnd w:id="92"/>
      <w:bookmarkEnd w:id="93"/>
      <w:r>
        <w:t xml:space="preserve"> for use</w:t>
      </w:r>
      <w:r>
        <w:rPr>
          <w:rFonts w:cs="Arial"/>
        </w:rPr>
        <w:t>*</w:t>
      </w:r>
      <w:bookmarkEnd w:id="94"/>
    </w:p>
    <w:p w14:paraId="79A87AB7" w14:textId="77777777" w:rsidR="00AD4812" w:rsidRPr="007676D7" w:rsidRDefault="00AD4812" w:rsidP="00AD4812">
      <w:pPr>
        <w:pStyle w:val="Body"/>
      </w:pPr>
      <w:r>
        <w:t xml:space="preserve">For </w:t>
      </w:r>
      <w:r w:rsidRPr="007676D7">
        <w:rPr>
          <w:b/>
        </w:rPr>
        <w:t>subcutaneous</w:t>
      </w:r>
      <w:r w:rsidRPr="007676D7">
        <w:t xml:space="preserve"> administration only and </w:t>
      </w:r>
      <w:r w:rsidRPr="007676D7">
        <w:rPr>
          <w:b/>
        </w:rPr>
        <w:t>must not</w:t>
      </w:r>
      <w:r w:rsidRPr="007676D7">
        <w:t xml:space="preserve"> be administered intravenously. </w:t>
      </w:r>
    </w:p>
    <w:p w14:paraId="4F78B0BF" w14:textId="77777777" w:rsidR="00AD4812" w:rsidRDefault="00AD4812" w:rsidP="00AD4812">
      <w:pPr>
        <w:pStyle w:val="Body"/>
      </w:pPr>
      <w:r w:rsidRPr="007676D7">
        <w:t>If inadvertently administered into a blood vessel, patients could develop shock. In the case of shock, current medical standards for shock treatment should be implemented.</w:t>
      </w:r>
      <w:r>
        <w:t xml:space="preserve"> Contact 000 immediately.</w:t>
      </w:r>
    </w:p>
    <w:p w14:paraId="64216960" w14:textId="77777777" w:rsidR="00AD4812" w:rsidRPr="00B61281" w:rsidRDefault="00AD4812" w:rsidP="00AD4812">
      <w:pPr>
        <w:pStyle w:val="Body"/>
        <w:rPr>
          <w:b/>
          <w:bCs/>
        </w:rPr>
      </w:pPr>
      <w:r w:rsidRPr="00B61281">
        <w:rPr>
          <w:rFonts w:cs="Arial"/>
          <w:b/>
          <w:bCs/>
        </w:rPr>
        <w:t>*</w:t>
      </w:r>
      <w:r w:rsidRPr="00B61281">
        <w:rPr>
          <w:b/>
          <w:bCs/>
        </w:rPr>
        <w:t>For further information on special warnings and precautions for use refer to specific product information.</w:t>
      </w:r>
    </w:p>
    <w:p w14:paraId="70D4677B" w14:textId="77777777" w:rsidR="00AD4812" w:rsidRPr="00DF3DCD" w:rsidRDefault="00AD4812" w:rsidP="00AD4812">
      <w:pPr>
        <w:spacing w:after="0" w:line="240" w:lineRule="auto"/>
        <w:rPr>
          <w:rFonts w:eastAsia="Times"/>
          <w:b/>
          <w:bCs/>
        </w:rPr>
      </w:pPr>
      <w:bookmarkStart w:id="95" w:name="_Toc139277880"/>
      <w:bookmarkStart w:id="96" w:name="_Toc139278205"/>
      <w:r>
        <w:t>Product information r</w:t>
      </w:r>
      <w:r w:rsidRPr="00AA3DAD">
        <w:t>eferences:</w:t>
      </w:r>
      <w:bookmarkEnd w:id="95"/>
      <w:bookmarkEnd w:id="96"/>
    </w:p>
    <w:p w14:paraId="1F92D132" w14:textId="77777777" w:rsidR="00AD4812" w:rsidRPr="00B53A0A" w:rsidRDefault="00AD4812" w:rsidP="00AD4812">
      <w:pPr>
        <w:spacing w:after="0" w:line="276" w:lineRule="auto"/>
        <w:rPr>
          <w:lang w:val="de-DE"/>
        </w:rPr>
      </w:pPr>
      <w:hyperlink r:id="rId21" w:history="1">
        <w:r w:rsidRPr="00B53A0A">
          <w:rPr>
            <w:rStyle w:val="Hyperlink"/>
            <w:lang w:val="de-DE"/>
          </w:rPr>
          <w:t>Hizentra AU</w:t>
        </w:r>
      </w:hyperlink>
      <w:r>
        <w:t xml:space="preserve"> &lt;</w:t>
      </w:r>
      <w:r w:rsidRPr="00D149E2">
        <w:t>https://www.ebs.tga.gov.au/ebs/picmi/picmirepository.nsf/pdf?OpenAgent=&amp;id=CP-2020-PI-01937-1&amp;d=20231015172310101&amp;d=202</w:t>
      </w:r>
      <w:r>
        <w:t>&gt;</w:t>
      </w:r>
    </w:p>
    <w:bookmarkStart w:id="97" w:name="_Toc139277461"/>
    <w:bookmarkStart w:id="98" w:name="_Toc139277881"/>
    <w:bookmarkStart w:id="99" w:name="_Toc139278206"/>
    <w:bookmarkStart w:id="100" w:name="_Hlk138773296"/>
    <w:p w14:paraId="5E703A36" w14:textId="77777777" w:rsidR="00AD4812" w:rsidRDefault="00AD4812" w:rsidP="00AD4812">
      <w:pPr>
        <w:spacing w:after="0" w:line="240" w:lineRule="auto"/>
      </w:pPr>
      <w:r>
        <w:fldChar w:fldCharType="begin"/>
      </w:r>
      <w:r>
        <w:instrText>HYPERLINK "https://www.ebs.tga.gov.au/ebs/picmi/picmirepository.nsf/pdf?OpenAgent&amp;id=CP-2025-PI-01243-1"</w:instrText>
      </w:r>
      <w:r>
        <w:fldChar w:fldCharType="separate"/>
      </w:r>
      <w:r w:rsidRPr="00D149E2">
        <w:rPr>
          <w:rStyle w:val="Hyperlink"/>
        </w:rPr>
        <w:t>Hizentra</w:t>
      </w:r>
      <w:r>
        <w:fldChar w:fldCharType="end"/>
      </w:r>
      <w:r>
        <w:t xml:space="preserve"> &lt;</w:t>
      </w:r>
      <w:r w:rsidRPr="00903234">
        <w:t>https://www.ebs.tga.gov.au/ebs/picmi/picmirepository.nsf/pdf?OpenAgent&amp;id=CP-2025-PI-01243-1</w:t>
      </w:r>
      <w:r>
        <w:t>&gt;</w:t>
      </w:r>
    </w:p>
    <w:p w14:paraId="12761BA9" w14:textId="77777777" w:rsidR="00AD4812" w:rsidRPr="00B53A0A" w:rsidRDefault="00AD4812" w:rsidP="00AD4812">
      <w:pPr>
        <w:spacing w:after="0" w:line="240" w:lineRule="auto"/>
        <w:rPr>
          <w:lang w:val="de-DE"/>
        </w:rPr>
      </w:pPr>
      <w:hyperlink r:id="rId22" w:history="1">
        <w:r w:rsidRPr="00903234">
          <w:rPr>
            <w:rStyle w:val="Hyperlink"/>
            <w:lang w:val="de-DE"/>
          </w:rPr>
          <w:t>Cuvitru</w:t>
        </w:r>
      </w:hyperlink>
    </w:p>
    <w:p w14:paraId="580FE767" w14:textId="77777777" w:rsidR="00AD4812" w:rsidRDefault="00AD4812" w:rsidP="00AD4812">
      <w:pPr>
        <w:spacing w:after="0" w:line="240" w:lineRule="auto"/>
      </w:pPr>
      <w:r>
        <w:t>&lt;</w:t>
      </w:r>
      <w:r w:rsidRPr="00903234">
        <w:t>https://www.ebs.tga.gov.au/ebs/picmi/picmirepository.nsf/pdf?OpenAgent&amp;id=CP-2022-PI-01104-1</w:t>
      </w:r>
      <w:r>
        <w:t>&gt;</w:t>
      </w:r>
    </w:p>
    <w:p w14:paraId="752D3F6B" w14:textId="77777777" w:rsidR="00AD4812" w:rsidRDefault="00AD4812" w:rsidP="00AD4812">
      <w:pPr>
        <w:spacing w:after="0" w:line="240" w:lineRule="auto"/>
      </w:pPr>
      <w:hyperlink r:id="rId23" w:history="1">
        <w:r w:rsidRPr="00B53A0A">
          <w:rPr>
            <w:rStyle w:val="Hyperlink"/>
            <w:lang w:val="de-DE"/>
          </w:rPr>
          <w:t>Xembify</w:t>
        </w:r>
      </w:hyperlink>
      <w:r>
        <w:t xml:space="preserve"> </w:t>
      </w:r>
      <w:hyperlink r:id="rId24" w:history="1">
        <w:r w:rsidRPr="00180EF2">
          <w:rPr>
            <w:rStyle w:val="Hyperlink"/>
          </w:rPr>
          <w:t>https://www.ebs.tga.gov.au/ebs/picmi/picmirepository.nsf/pdf?OpenAgent&amp;id=CP-2022-PI-01660-1&amp;d=20250505172310101</w:t>
        </w:r>
      </w:hyperlink>
    </w:p>
    <w:p w14:paraId="63E6E661" w14:textId="77777777" w:rsidR="00AD4812" w:rsidRDefault="00AD4812" w:rsidP="00AD4812">
      <w:pPr>
        <w:spacing w:after="0" w:line="240" w:lineRule="auto"/>
      </w:pPr>
    </w:p>
    <w:p w14:paraId="2C20F07B" w14:textId="77777777" w:rsidR="00AD4812" w:rsidRDefault="00AD4812" w:rsidP="00AD4812">
      <w:pPr>
        <w:pStyle w:val="Heading2"/>
      </w:pPr>
      <w:r w:rsidRPr="00D65BBD">
        <w:t>Equipment</w:t>
      </w:r>
      <w:r>
        <w:t xml:space="preserve"> and </w:t>
      </w:r>
      <w:r w:rsidRPr="00D65BBD">
        <w:t>consumables</w:t>
      </w:r>
      <w:r>
        <w:t xml:space="preserve"> for SCIg administration</w:t>
      </w:r>
      <w:bookmarkEnd w:id="97"/>
      <w:bookmarkEnd w:id="98"/>
      <w:bookmarkEnd w:id="99"/>
      <w:bookmarkEnd w:id="100"/>
    </w:p>
    <w:p w14:paraId="06B65EFA" w14:textId="77777777" w:rsidR="00AD4812" w:rsidRPr="00B61281" w:rsidRDefault="00AD4812" w:rsidP="00AD4812">
      <w:pPr>
        <w:pStyle w:val="Heading4"/>
      </w:pPr>
      <w:bookmarkStart w:id="101" w:name="_Toc206149639"/>
      <w:r>
        <w:t>SCIg administration can require specific equipment and consumables (see appendix B)</w:t>
      </w:r>
      <w:bookmarkEnd w:id="101"/>
    </w:p>
    <w:p w14:paraId="1D664A74" w14:textId="77777777" w:rsidR="00AD4812" w:rsidRPr="001B3468" w:rsidRDefault="00AD4812" w:rsidP="00AD4812">
      <w:pPr>
        <w:pStyle w:val="Bullet1"/>
      </w:pPr>
      <w:r w:rsidRPr="001B3468">
        <w:t>Infusion pump</w:t>
      </w:r>
      <w:r>
        <w:t>,</w:t>
      </w:r>
    </w:p>
    <w:p w14:paraId="78430F5E" w14:textId="77777777" w:rsidR="00AD4812" w:rsidRPr="008B688E" w:rsidRDefault="00AD4812" w:rsidP="00AD4812">
      <w:pPr>
        <w:pStyle w:val="Bullet1"/>
      </w:pPr>
      <w:r w:rsidRPr="008B688E">
        <w:t>Subcutaneous needles and tubing</w:t>
      </w:r>
      <w:r>
        <w:t>,</w:t>
      </w:r>
      <w:r w:rsidRPr="008B688E">
        <w:t xml:space="preserve"> </w:t>
      </w:r>
    </w:p>
    <w:p w14:paraId="3FB17113" w14:textId="77777777" w:rsidR="00AD4812" w:rsidRPr="008B688E" w:rsidRDefault="00AD4812" w:rsidP="00AD4812">
      <w:pPr>
        <w:pStyle w:val="Bullet1"/>
      </w:pPr>
      <w:r w:rsidRPr="008B688E">
        <w:t>Luer lock syringes(s) (must fit pump if used)</w:t>
      </w:r>
      <w:r>
        <w:t>,</w:t>
      </w:r>
      <w:r w:rsidRPr="008B688E">
        <w:t xml:space="preserve"> </w:t>
      </w:r>
    </w:p>
    <w:p w14:paraId="154BBD59" w14:textId="77777777" w:rsidR="00AD4812" w:rsidRPr="008B688E" w:rsidRDefault="00AD4812" w:rsidP="00AD4812">
      <w:pPr>
        <w:pStyle w:val="Bullet1"/>
      </w:pPr>
      <w:r w:rsidRPr="008B688E">
        <w:t>Drawing up needles</w:t>
      </w:r>
      <w:r>
        <w:t xml:space="preserve"> or vented dispensing pins,</w:t>
      </w:r>
      <w:r w:rsidRPr="008B688E">
        <w:t xml:space="preserve"> </w:t>
      </w:r>
    </w:p>
    <w:p w14:paraId="15ABB1D6" w14:textId="77777777" w:rsidR="00AD4812" w:rsidRPr="008B688E" w:rsidRDefault="00AD4812" w:rsidP="00AD4812">
      <w:pPr>
        <w:pStyle w:val="Bullet1"/>
      </w:pPr>
      <w:r w:rsidRPr="008B688E">
        <w:t>Alcohol swabs or skin prep</w:t>
      </w:r>
      <w:r>
        <w:t>,</w:t>
      </w:r>
    </w:p>
    <w:p w14:paraId="76D2228D" w14:textId="77777777" w:rsidR="00AD4812" w:rsidRDefault="00AD4812" w:rsidP="00AD4812">
      <w:pPr>
        <w:pStyle w:val="Bullet1"/>
      </w:pPr>
      <w:r w:rsidRPr="001B3468">
        <w:t>Surgical tape/dressing</w:t>
      </w:r>
      <w:r>
        <w:t>,</w:t>
      </w:r>
    </w:p>
    <w:p w14:paraId="768463D2" w14:textId="77777777" w:rsidR="00AD4812" w:rsidRPr="008B688E" w:rsidRDefault="00AD4812" w:rsidP="00AD4812">
      <w:pPr>
        <w:pStyle w:val="Bullet1"/>
      </w:pPr>
      <w:r w:rsidRPr="008B688E">
        <w:t>Small band aid or gauze</w:t>
      </w:r>
      <w:r>
        <w:t>,</w:t>
      </w:r>
    </w:p>
    <w:p w14:paraId="4FF65F02" w14:textId="77777777" w:rsidR="00AD4812" w:rsidRDefault="00AD4812" w:rsidP="00AD4812">
      <w:pPr>
        <w:pStyle w:val="Bullet1"/>
      </w:pPr>
      <w:r w:rsidRPr="001B3468">
        <w:t>Sharps container</w:t>
      </w:r>
      <w:r>
        <w:t>,</w:t>
      </w:r>
      <w:r w:rsidRPr="001B3468">
        <w:t xml:space="preserve"> </w:t>
      </w:r>
    </w:p>
    <w:p w14:paraId="04AE663E" w14:textId="77777777" w:rsidR="00AD4812" w:rsidRDefault="00AD4812" w:rsidP="00200176">
      <w:pPr>
        <w:pStyle w:val="Body"/>
      </w:pPr>
    </w:p>
    <w:p w14:paraId="4797D0D4" w14:textId="77777777" w:rsidR="00AD4812" w:rsidRPr="001B3468" w:rsidRDefault="00AD4812" w:rsidP="00AD4812">
      <w:pPr>
        <w:pStyle w:val="Bullet1"/>
      </w:pPr>
      <w:r w:rsidRPr="00AA3DAD">
        <w:lastRenderedPageBreak/>
        <w:t>Transport bag and ice brick</w:t>
      </w:r>
      <w:r>
        <w:t xml:space="preserve"> if required</w:t>
      </w:r>
      <w:r w:rsidRPr="00AA3DAD">
        <w:t xml:space="preserve"> </w:t>
      </w:r>
      <w:r>
        <w:t>(Cuvitru</w:t>
      </w:r>
      <w:r>
        <w:rPr>
          <w:rFonts w:cs="Arial"/>
        </w:rPr>
        <w:t xml:space="preserve">® and </w:t>
      </w:r>
      <w:proofErr w:type="spellStart"/>
      <w:r>
        <w:rPr>
          <w:rFonts w:cs="Arial"/>
        </w:rPr>
        <w:t>Xembify</w:t>
      </w:r>
      <w:proofErr w:type="spellEnd"/>
      <w:r>
        <w:rPr>
          <w:rFonts w:cs="Arial"/>
        </w:rPr>
        <w:t>®</w:t>
      </w:r>
      <w:r>
        <w:t xml:space="preserve"> are stored at 2-8</w:t>
      </w:r>
      <w:r>
        <w:rPr>
          <w:rFonts w:cs="Arial"/>
        </w:rPr>
        <w:t>°</w:t>
      </w:r>
      <w:r>
        <w:t xml:space="preserve">C), </w:t>
      </w:r>
    </w:p>
    <w:p w14:paraId="2633220B" w14:textId="77777777" w:rsidR="00AD4812" w:rsidRPr="001B3468" w:rsidRDefault="00AD4812" w:rsidP="00AD4812">
      <w:pPr>
        <w:pStyle w:val="Bullet1"/>
      </w:pPr>
      <w:r>
        <w:t>Patient treatment record/</w:t>
      </w:r>
      <w:r w:rsidRPr="001B3468">
        <w:t>Infusion diary/</w:t>
      </w:r>
      <w:r>
        <w:t>product</w:t>
      </w:r>
      <w:r w:rsidRPr="001B3468">
        <w:t xml:space="preserve"> App</w:t>
      </w:r>
      <w:r>
        <w:t>,</w:t>
      </w:r>
    </w:p>
    <w:p w14:paraId="12ADCF59" w14:textId="77777777" w:rsidR="00AD4812" w:rsidRPr="001B3468" w:rsidRDefault="00AD4812" w:rsidP="00AD4812">
      <w:pPr>
        <w:pStyle w:val="Bullet1"/>
      </w:pPr>
      <w:r w:rsidRPr="001B3468">
        <w:t xml:space="preserve">Antibacterial wipes or soapy water (to clean </w:t>
      </w:r>
      <w:r>
        <w:t>SCIg preparation area/placemat</w:t>
      </w:r>
      <w:r w:rsidRPr="001B3468">
        <w:t>)</w:t>
      </w:r>
      <w:r>
        <w:t>.</w:t>
      </w:r>
      <w:r w:rsidRPr="001B3468">
        <w:t xml:space="preserve">  </w:t>
      </w:r>
    </w:p>
    <w:p w14:paraId="30F84A85" w14:textId="77777777" w:rsidR="00AD4812" w:rsidRDefault="00AD4812" w:rsidP="00AD4812">
      <w:pPr>
        <w:pStyle w:val="Heading4"/>
      </w:pPr>
      <w:bookmarkStart w:id="102" w:name="_Toc139277882"/>
      <w:bookmarkStart w:id="103" w:name="_Toc139278207"/>
      <w:bookmarkStart w:id="104" w:name="_Toc206149640"/>
      <w:bookmarkStart w:id="105" w:name="_Hlk206145124"/>
      <w:r>
        <w:t>Types of pumps and infusion sets</w:t>
      </w:r>
      <w:bookmarkEnd w:id="102"/>
      <w:bookmarkEnd w:id="103"/>
      <w:bookmarkEnd w:id="104"/>
    </w:p>
    <w:bookmarkEnd w:id="105"/>
    <w:p w14:paraId="404FAB34" w14:textId="77777777" w:rsidR="00AD4812" w:rsidRPr="00472943" w:rsidRDefault="00AD4812" w:rsidP="00AD4812">
      <w:pPr>
        <w:pStyle w:val="Body"/>
      </w:pPr>
      <w:r w:rsidRPr="00472943">
        <w:t xml:space="preserve">The information below is an example of </w:t>
      </w:r>
      <w:r>
        <w:t>equipment and consumables</w:t>
      </w:r>
      <w:r w:rsidRPr="00472943">
        <w:t xml:space="preserve"> available. Blood Matters do not endorse the use of any </w:t>
      </w:r>
      <w:proofErr w:type="gramStart"/>
      <w:r w:rsidRPr="00472943">
        <w:t>particular equipment</w:t>
      </w:r>
      <w:proofErr w:type="gramEnd"/>
      <w:r>
        <w:t xml:space="preserve"> and consumables</w:t>
      </w:r>
      <w:r w:rsidRPr="00472943">
        <w:t>. Health services should clarify the information with the suppliers independently and source equipment available and purchase equipment appropriate to their patient needs.</w:t>
      </w:r>
    </w:p>
    <w:p w14:paraId="4B67D064" w14:textId="77777777" w:rsidR="00AD4812" w:rsidRPr="00472943" w:rsidRDefault="00AD4812" w:rsidP="00AD4812">
      <w:pPr>
        <w:pStyle w:val="Body"/>
        <w:rPr>
          <w:b/>
          <w:bCs/>
        </w:rPr>
      </w:pPr>
      <w:r w:rsidRPr="00472943">
        <w:rPr>
          <w:b/>
          <w:bCs/>
        </w:rPr>
        <w:t>EMED Technologies</w:t>
      </w:r>
    </w:p>
    <w:p w14:paraId="68B278BF" w14:textId="77777777" w:rsidR="00AD4812" w:rsidRDefault="00AD4812" w:rsidP="00AD4812">
      <w:pPr>
        <w:pStyle w:val="Body"/>
      </w:pPr>
      <w:r w:rsidRPr="00472943">
        <w:rPr>
          <w:b/>
          <w:bCs/>
        </w:rPr>
        <w:t>SCIg 60 infusion system</w:t>
      </w:r>
      <w:r w:rsidRPr="00472943">
        <w:t xml:space="preserve"> – </w:t>
      </w:r>
      <w:r>
        <w:t xml:space="preserve">SCIg 60 </w:t>
      </w:r>
      <w:r w:rsidRPr="00472943">
        <w:t xml:space="preserve">pump, </w:t>
      </w:r>
      <w:proofErr w:type="spellStart"/>
      <w:r>
        <w:t>Versarate</w:t>
      </w:r>
      <w:proofErr w:type="spellEnd"/>
      <w:r>
        <w:t xml:space="preserve"> Plus </w:t>
      </w:r>
      <w:r w:rsidRPr="00472943">
        <w:t>rate control</w:t>
      </w:r>
      <w:r>
        <w:t>ler</w:t>
      </w:r>
      <w:r w:rsidRPr="00472943">
        <w:t xml:space="preserve"> and </w:t>
      </w:r>
      <w:r>
        <w:t xml:space="preserve">Soft-Glide </w:t>
      </w:r>
      <w:r w:rsidRPr="00472943">
        <w:t>needles</w:t>
      </w:r>
      <w:r>
        <w:t>.</w:t>
      </w:r>
      <w:r w:rsidRPr="00472943">
        <w:t xml:space="preserve">                                                                                                                                                     </w:t>
      </w:r>
      <w:r>
        <w:t xml:space="preserve">SAF-Q Needles:                                                                                                                                          Number of lumens: 1, 2, 3, 4                                                                                                                       Needle gauge: 24g, 27g                                                                                                                                Needle length: 6mm, 9mm, 12mm                                                                                                          </w:t>
      </w:r>
      <w:proofErr w:type="spellStart"/>
      <w:r>
        <w:t>OPTFlow</w:t>
      </w:r>
      <w:proofErr w:type="spellEnd"/>
      <w:r>
        <w:t xml:space="preserve"> Needles:                                                                                                                                     Number of lumens: 1, 2, 3, 4, 5, 6                                                                                                                      Needle gauge: 26g                                                                                                                                        Needle length: 4mm, 6mm, 9mm, 12mm, 14mm </w:t>
      </w:r>
    </w:p>
    <w:p w14:paraId="21CF3139" w14:textId="77777777" w:rsidR="00AD4812" w:rsidRPr="00B61281" w:rsidRDefault="00AD4812" w:rsidP="00AD4812">
      <w:pPr>
        <w:pStyle w:val="Body"/>
      </w:pPr>
      <w:r w:rsidRPr="00472943">
        <w:t xml:space="preserve">The 24-gauge needles are the most appropriate for ‘push’ administration as it allows the viscous SCIg to be administered with less force by the patient. The smaller the lumen the more difficult it is to push.                        The multiple lumens allow for faster total administration. If patients’ dose is greater than 25mL in volume, it is advisable to administer in multiple sites.                                                                                                                  This pump is an option for patients who have dexterity issues, as it does not require force to operate, and the </w:t>
      </w:r>
      <w:proofErr w:type="spellStart"/>
      <w:r>
        <w:t>VersaRate</w:t>
      </w:r>
      <w:proofErr w:type="spellEnd"/>
      <w:r>
        <w:t xml:space="preserve"> Plus </w:t>
      </w:r>
      <w:r w:rsidRPr="00472943">
        <w:t>rate control</w:t>
      </w:r>
      <w:r>
        <w:t>ler</w:t>
      </w:r>
      <w:r w:rsidRPr="00472943">
        <w:t xml:space="preserve"> allows the patient to easily control the rate of administration.</w:t>
      </w:r>
      <w:r>
        <w:t xml:space="preserve"> The SAF-Q and </w:t>
      </w:r>
      <w:proofErr w:type="spellStart"/>
      <w:r>
        <w:t>OPTFlow</w:t>
      </w:r>
      <w:proofErr w:type="spellEnd"/>
      <w:r>
        <w:t xml:space="preserve"> needles are supplied with transparent dressings.</w:t>
      </w:r>
    </w:p>
    <w:p w14:paraId="24A01886" w14:textId="77777777" w:rsidR="00AD4812" w:rsidRPr="00472943" w:rsidRDefault="00AD4812" w:rsidP="00AD4812">
      <w:pPr>
        <w:pStyle w:val="Body"/>
        <w:rPr>
          <w:b/>
          <w:bCs/>
        </w:rPr>
      </w:pPr>
      <w:r w:rsidRPr="00472943">
        <w:rPr>
          <w:b/>
          <w:bCs/>
        </w:rPr>
        <w:t>Go Medical Industries</w:t>
      </w:r>
    </w:p>
    <w:p w14:paraId="2CD984BA" w14:textId="77777777" w:rsidR="00AD4812" w:rsidRDefault="00AD4812" w:rsidP="00AD4812">
      <w:pPr>
        <w:pStyle w:val="Body"/>
      </w:pPr>
      <w:proofErr w:type="spellStart"/>
      <w:r w:rsidRPr="00472943">
        <w:rPr>
          <w:b/>
          <w:bCs/>
        </w:rPr>
        <w:t>Springfuser</w:t>
      </w:r>
      <w:proofErr w:type="spellEnd"/>
      <w:r w:rsidRPr="00472943">
        <w:rPr>
          <w:b/>
          <w:bCs/>
        </w:rPr>
        <w:t>® syringe infusion pump</w:t>
      </w:r>
      <w:r w:rsidRPr="00472943">
        <w:t xml:space="preserve"> – 10, 30 &amp; 50                                                                                   </w:t>
      </w:r>
      <w:r w:rsidRPr="00472943">
        <w:rPr>
          <w:b/>
          <w:bCs/>
        </w:rPr>
        <w:t>Flow Control Tubing</w:t>
      </w:r>
      <w:r w:rsidRPr="00472943" w:rsidDel="001267AF">
        <w:t xml:space="preserve"> </w:t>
      </w:r>
      <w:r w:rsidRPr="00472943">
        <w:t xml:space="preserve">– (FCT) constant subcutaneous (SC) infusions in either a 10mL, 30mL or 50mL configuration at a variety of pre-set flow rates. Tubing sets include syringe. Needles are required to be purchased from other suppliers. The FCT has been tested with fluid less viscous than SCIg and as such, flow rates may vary.                      </w:t>
      </w:r>
    </w:p>
    <w:p w14:paraId="2FC5A851" w14:textId="77777777" w:rsidR="00AD4812" w:rsidRPr="00472943" w:rsidRDefault="00AD4812" w:rsidP="00AD4812">
      <w:pPr>
        <w:pStyle w:val="Body"/>
      </w:pPr>
      <w:r w:rsidRPr="00472943">
        <w:t xml:space="preserve">NB: the </w:t>
      </w:r>
      <w:proofErr w:type="spellStart"/>
      <w:r w:rsidRPr="00472943">
        <w:t>Springfuser</w:t>
      </w:r>
      <w:proofErr w:type="spellEnd"/>
      <w:r w:rsidRPr="00472943">
        <w:t>® is not validated specifically for SCIg use, which may lead to issues with procurement of this device for SCIg infusion.</w:t>
      </w:r>
    </w:p>
    <w:p w14:paraId="4CD6EF9C" w14:textId="77777777" w:rsidR="00AD4812" w:rsidRPr="00472943" w:rsidRDefault="00AD4812" w:rsidP="00AD4812">
      <w:pPr>
        <w:pStyle w:val="Body"/>
        <w:rPr>
          <w:b/>
          <w:bCs/>
        </w:rPr>
      </w:pPr>
      <w:proofErr w:type="spellStart"/>
      <w:r w:rsidRPr="00472943">
        <w:rPr>
          <w:b/>
          <w:bCs/>
        </w:rPr>
        <w:t>C</w:t>
      </w:r>
      <w:r>
        <w:rPr>
          <w:b/>
          <w:bCs/>
        </w:rPr>
        <w:t>linect</w:t>
      </w:r>
      <w:proofErr w:type="spellEnd"/>
    </w:p>
    <w:p w14:paraId="6CB318BF" w14:textId="77777777" w:rsidR="00AD4812" w:rsidRPr="00B61281" w:rsidRDefault="00AD4812" w:rsidP="00AD4812">
      <w:pPr>
        <w:pStyle w:val="Body"/>
        <w:rPr>
          <w:b/>
          <w:bCs/>
        </w:rPr>
      </w:pPr>
      <w:r w:rsidRPr="00472943">
        <w:rPr>
          <w:b/>
          <w:bCs/>
        </w:rPr>
        <w:t xml:space="preserve">Neria needles                                                                                                                                                       </w:t>
      </w:r>
      <w:r w:rsidRPr="00472943">
        <w:t xml:space="preserve">Neria (steel cannula) - 27gauge needle – 1, 2 and 4 lumen (8mm and 10mm cannula length)                     Neria (soft cannula) – 27gauge needle – 1 lumen (9mm)                                                                             </w:t>
      </w:r>
      <w:r>
        <w:t xml:space="preserve">   </w:t>
      </w:r>
      <w:r w:rsidRPr="00472943">
        <w:t xml:space="preserve">The 27G cannulas are small and therefore better to be used with pumps rather than the ‘push method’.   Neria has a </w:t>
      </w:r>
      <w:proofErr w:type="spellStart"/>
      <w:r w:rsidRPr="00472943">
        <w:t>luer</w:t>
      </w:r>
      <w:proofErr w:type="spellEnd"/>
      <w:r w:rsidRPr="00472943">
        <w:t xml:space="preserve">-lock connection and is compatible with all pumps. </w:t>
      </w:r>
      <w:r>
        <w:t xml:space="preserve">                                                             Neria needles are supplied with transparent dressings.</w:t>
      </w:r>
    </w:p>
    <w:p w14:paraId="40A92EC3" w14:textId="77777777" w:rsidR="00AD4812" w:rsidRDefault="00AD4812" w:rsidP="00200176">
      <w:pPr>
        <w:pStyle w:val="Body"/>
      </w:pPr>
    </w:p>
    <w:p w14:paraId="61391672" w14:textId="77777777" w:rsidR="00AD4812" w:rsidRDefault="00AD4812" w:rsidP="00200176">
      <w:pPr>
        <w:pStyle w:val="Body"/>
      </w:pPr>
    </w:p>
    <w:p w14:paraId="67569D33" w14:textId="77777777" w:rsidR="00AD4812" w:rsidRDefault="00AD4812" w:rsidP="00AD4812">
      <w:pPr>
        <w:pStyle w:val="Heading2"/>
      </w:pPr>
      <w:bookmarkStart w:id="106" w:name="_Toc206149641"/>
      <w:r>
        <w:lastRenderedPageBreak/>
        <w:t>Infusion site selection</w:t>
      </w:r>
      <w:bookmarkEnd w:id="106"/>
      <w:r>
        <w:t xml:space="preserve"> </w:t>
      </w:r>
    </w:p>
    <w:p w14:paraId="00D99528" w14:textId="77777777" w:rsidR="00AD4812" w:rsidRDefault="00AD4812" w:rsidP="00AD4812">
      <w:pPr>
        <w:pStyle w:val="Body"/>
        <w:rPr>
          <w:rFonts w:eastAsia="Times New Roman"/>
        </w:rPr>
      </w:pPr>
      <w:r w:rsidRPr="00D4474A">
        <w:t xml:space="preserve">SCIg </w:t>
      </w:r>
      <w:r>
        <w:t>is</w:t>
      </w:r>
      <w:r w:rsidRPr="00D4474A">
        <w:t xml:space="preserve"> administered</w:t>
      </w:r>
      <w:r>
        <w:t xml:space="preserve"> subcutaneously</w:t>
      </w:r>
      <w:r w:rsidRPr="00D4474A">
        <w:t xml:space="preserve">. Usually, the lower abdomen will be used. Ensure selected site is at least 5cms from umbilicus ‘belly button’. The outer edge of the thigh or back of the upper arm can also be used. The shaded areas in Figure 2 can be used for insertion of the needle. </w:t>
      </w:r>
      <w:hyperlink r:id="rId25" w:history="1">
        <w:r w:rsidRPr="00415180">
          <w:rPr>
            <w:rFonts w:eastAsia="Times New Roman"/>
            <w:color w:val="0000FF"/>
            <w:u w:val="single"/>
          </w:rPr>
          <w:t>ASCIA PID Clinical Update</w:t>
        </w:r>
      </w:hyperlink>
      <w:r>
        <w:rPr>
          <w:rFonts w:eastAsia="Times New Roman"/>
        </w:rPr>
        <w:t xml:space="preserve"> &lt;</w:t>
      </w:r>
      <w:r w:rsidRPr="00415180">
        <w:rPr>
          <w:rFonts w:eastAsia="Times New Roman"/>
        </w:rPr>
        <w:t>https://www.allergy.org.au/images/stories/pospapers/ASCIA_HP_Clinical_Update_PID_2025.pdf</w:t>
      </w:r>
      <w:r>
        <w:rPr>
          <w:rFonts w:eastAsia="Times New Roman"/>
        </w:rPr>
        <w:t>&gt;</w:t>
      </w:r>
    </w:p>
    <w:p w14:paraId="3D188AFF" w14:textId="19C48EDA" w:rsidR="00AD4812" w:rsidRPr="00D4474A" w:rsidRDefault="00AD4812" w:rsidP="00AD4812">
      <w:pPr>
        <w:pStyle w:val="Tablecaption"/>
      </w:pPr>
      <w:r w:rsidRPr="001144A3">
        <w:t>Figure 2: Infusion sites</w:t>
      </w:r>
    </w:p>
    <w:p w14:paraId="0BD13702" w14:textId="0C86C8AC" w:rsidR="00AD4812" w:rsidRDefault="00AD4812" w:rsidP="00200176">
      <w:pPr>
        <w:pStyle w:val="Body"/>
      </w:pPr>
      <w:r>
        <w:rPr>
          <w:noProof/>
        </w:rPr>
        <w:drawing>
          <wp:inline distT="0" distB="0" distL="0" distR="0" wp14:anchorId="29CD1693" wp14:editId="3BE7BFB2">
            <wp:extent cx="2819400" cy="1988820"/>
            <wp:effectExtent l="0" t="0" r="0" b="0"/>
            <wp:docPr id="848721522" name="Picture 1" descr="Apicture showing the injection sites for SCIg infusion, namely the lower abdomen, outer edge of the thigh or back of the upper a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21522" name="Picture 1" descr="Apicture showing the injection sites for SCIg infusion, namely the lower abdomen, outer edge of the thigh or back of the upper arm. "/>
                    <pic:cNvPicPr/>
                  </pic:nvPicPr>
                  <pic:blipFill>
                    <a:blip r:embed="rId26"/>
                    <a:stretch>
                      <a:fillRect/>
                    </a:stretch>
                  </pic:blipFill>
                  <pic:spPr>
                    <a:xfrm>
                      <a:off x="0" y="0"/>
                      <a:ext cx="2861075" cy="2018218"/>
                    </a:xfrm>
                    <a:prstGeom prst="rect">
                      <a:avLst/>
                    </a:prstGeom>
                  </pic:spPr>
                </pic:pic>
              </a:graphicData>
            </a:graphic>
          </wp:inline>
        </w:drawing>
      </w:r>
    </w:p>
    <w:p w14:paraId="53A71D1D" w14:textId="77777777" w:rsidR="00AD4812" w:rsidRDefault="00AD4812" w:rsidP="00200176">
      <w:pPr>
        <w:pStyle w:val="Body"/>
      </w:pPr>
    </w:p>
    <w:p w14:paraId="7B6797DA" w14:textId="77777777" w:rsidR="00AD4812" w:rsidRDefault="00AD4812" w:rsidP="00AD4812">
      <w:pPr>
        <w:pStyle w:val="Heading2"/>
      </w:pPr>
      <w:bookmarkStart w:id="107" w:name="_Toc139277463"/>
      <w:bookmarkStart w:id="108" w:name="_Toc139277884"/>
      <w:bookmarkStart w:id="109" w:name="_Toc139278209"/>
      <w:bookmarkStart w:id="110" w:name="_Toc206149642"/>
      <w:bookmarkStart w:id="111" w:name="_Hlk151646472"/>
      <w:r>
        <w:t>Product a</w:t>
      </w:r>
      <w:r w:rsidRPr="00D65BBD">
        <w:t>dministration procedure</w:t>
      </w:r>
      <w:bookmarkEnd w:id="107"/>
      <w:bookmarkEnd w:id="108"/>
      <w:bookmarkEnd w:id="109"/>
      <w:bookmarkEnd w:id="110"/>
    </w:p>
    <w:p w14:paraId="503980A1" w14:textId="77777777" w:rsidR="00AD4812" w:rsidRPr="0030508E" w:rsidRDefault="00AD4812" w:rsidP="00AD4812">
      <w:pPr>
        <w:pStyle w:val="Heading4"/>
      </w:pPr>
      <w:bookmarkStart w:id="112" w:name="_Toc139277885"/>
      <w:bookmarkStart w:id="113" w:name="_Toc139278210"/>
      <w:bookmarkStart w:id="114" w:name="_Toc206149643"/>
      <w:bookmarkEnd w:id="111"/>
      <w:r w:rsidRPr="0030508E">
        <w:t xml:space="preserve">Infusion process: in the </w:t>
      </w:r>
      <w:r w:rsidRPr="00B61281">
        <w:t>health service</w:t>
      </w:r>
      <w:bookmarkEnd w:id="112"/>
      <w:bookmarkEnd w:id="113"/>
      <w:bookmarkEnd w:id="114"/>
    </w:p>
    <w:p w14:paraId="490872D6" w14:textId="77777777" w:rsidR="00AD4812" w:rsidRPr="0030508E" w:rsidRDefault="00AD4812" w:rsidP="00AD4812">
      <w:pPr>
        <w:pStyle w:val="Body"/>
        <w:rPr>
          <w:b/>
          <w:bCs/>
        </w:rPr>
      </w:pPr>
      <w:r w:rsidRPr="0030508E">
        <w:rPr>
          <w:b/>
          <w:bCs/>
        </w:rPr>
        <w:t>Prior to commencing the infusion check</w:t>
      </w:r>
      <w:r>
        <w:rPr>
          <w:b/>
          <w:bCs/>
        </w:rPr>
        <w:t xml:space="preserve"> that</w:t>
      </w:r>
      <w:r w:rsidRPr="0030508E">
        <w:rPr>
          <w:b/>
          <w:bCs/>
        </w:rPr>
        <w:t>:</w:t>
      </w:r>
    </w:p>
    <w:p w14:paraId="642A471E" w14:textId="77777777" w:rsidR="00AD4812" w:rsidRPr="0030508E" w:rsidRDefault="00AD4812" w:rsidP="00AD4812">
      <w:pPr>
        <w:pStyle w:val="Bullet1"/>
      </w:pPr>
      <w:r w:rsidRPr="0030508E">
        <w:t xml:space="preserve">The patient has consented to receive SCIg as per </w:t>
      </w:r>
      <w:r w:rsidRPr="00B61281">
        <w:t>health service</w:t>
      </w:r>
      <w:r w:rsidRPr="0030508E">
        <w:t xml:space="preserve"> requirements</w:t>
      </w:r>
      <w:r>
        <w:t>.</w:t>
      </w:r>
      <w:r w:rsidRPr="0030508E">
        <w:t xml:space="preserve"> </w:t>
      </w:r>
    </w:p>
    <w:p w14:paraId="44F73FC3" w14:textId="77777777" w:rsidR="00AD4812" w:rsidRPr="0030508E" w:rsidRDefault="00AD4812" w:rsidP="00AD4812">
      <w:pPr>
        <w:pStyle w:val="Bullet1"/>
      </w:pPr>
      <w:r w:rsidRPr="0030508E">
        <w:t xml:space="preserve">SCIg has been prescribed (product, dose, </w:t>
      </w:r>
      <w:r>
        <w:t xml:space="preserve">rate, </w:t>
      </w:r>
      <w:r w:rsidRPr="0030508E">
        <w:t>route, and frequency)</w:t>
      </w:r>
      <w:r>
        <w:t>.</w:t>
      </w:r>
    </w:p>
    <w:p w14:paraId="5C55EAF6" w14:textId="77777777" w:rsidR="00AD4812" w:rsidRPr="0030508E" w:rsidRDefault="00AD4812" w:rsidP="00AD4812">
      <w:pPr>
        <w:pStyle w:val="Bullet1"/>
      </w:pPr>
      <w:r w:rsidRPr="0030508E">
        <w:t>The correct SCIg pr</w:t>
      </w:r>
      <w:r>
        <w:t>oduct</w:t>
      </w:r>
      <w:r w:rsidRPr="0030508E">
        <w:t xml:space="preserve"> has been issued</w:t>
      </w:r>
      <w:r>
        <w:t xml:space="preserve"> as some products have similar names.</w:t>
      </w:r>
    </w:p>
    <w:p w14:paraId="6723D860" w14:textId="77777777" w:rsidR="00AD4812" w:rsidRPr="0030508E" w:rsidRDefault="00AD4812" w:rsidP="00AD4812">
      <w:pPr>
        <w:pStyle w:val="Bullet1"/>
      </w:pPr>
      <w:r w:rsidRPr="0030508E">
        <w:t>SCIg has reached room temperature prior to infusion</w:t>
      </w:r>
      <w:r>
        <w:t>.</w:t>
      </w:r>
    </w:p>
    <w:p w14:paraId="6530C220" w14:textId="77777777" w:rsidR="00AD4812" w:rsidRPr="0030508E" w:rsidRDefault="00AD4812" w:rsidP="00AD4812">
      <w:pPr>
        <w:pStyle w:val="Bullet1"/>
      </w:pPr>
      <w:r w:rsidRPr="0030508E">
        <w:t>The correct corresponding infusion protocol for the patient has been identified (manual push or via infusion device/pump). The choice of administration technique and equipment is at the discretion of the treating healthcare professional and the patient, based on availability of devices and personal preference.</w:t>
      </w:r>
    </w:p>
    <w:p w14:paraId="1A942B01" w14:textId="77777777" w:rsidR="00AD4812" w:rsidRPr="0030508E" w:rsidRDefault="00AD4812" w:rsidP="00AD4812">
      <w:pPr>
        <w:pStyle w:val="Bullet1"/>
      </w:pPr>
      <w:r w:rsidRPr="0030508E">
        <w:t>Baseline observations have been taken and recorded</w:t>
      </w:r>
      <w:r>
        <w:t>.</w:t>
      </w:r>
    </w:p>
    <w:p w14:paraId="414295FD" w14:textId="77777777" w:rsidR="00AD4812" w:rsidRDefault="00AD4812" w:rsidP="00AD4812">
      <w:pPr>
        <w:pStyle w:val="Bullet1"/>
      </w:pPr>
      <w:r w:rsidRPr="0030508E">
        <w:t>Any pre-infusion symptom which may be confused with an adverse reaction has been noted.</w:t>
      </w:r>
    </w:p>
    <w:p w14:paraId="3280CF78" w14:textId="77777777" w:rsidR="00AD4812" w:rsidRPr="00B61281" w:rsidRDefault="00AD4812" w:rsidP="00AD4812">
      <w:pPr>
        <w:pStyle w:val="Bullet1"/>
      </w:pPr>
      <w:r>
        <w:t>The patient is well hydrated.</w:t>
      </w:r>
    </w:p>
    <w:p w14:paraId="12A41027" w14:textId="77777777" w:rsidR="00AD4812" w:rsidRPr="00AA3DAD" w:rsidRDefault="00AD4812" w:rsidP="00AD4812">
      <w:pPr>
        <w:pStyle w:val="Body"/>
        <w:rPr>
          <w:b/>
          <w:bCs/>
        </w:rPr>
      </w:pPr>
      <w:r w:rsidRPr="00AA3DAD">
        <w:rPr>
          <w:b/>
          <w:bCs/>
        </w:rPr>
        <w:t>Checking the patient, product and prescription:</w:t>
      </w:r>
    </w:p>
    <w:p w14:paraId="3B0C6EAD" w14:textId="77777777" w:rsidR="00AD4812" w:rsidRPr="0030508E" w:rsidRDefault="00AD4812" w:rsidP="00AD4812">
      <w:pPr>
        <w:pStyle w:val="Bullet1"/>
      </w:pPr>
      <w:r w:rsidRPr="0030508E">
        <w:t xml:space="preserve">Check patient identity following </w:t>
      </w:r>
      <w:r w:rsidRPr="00B61281">
        <w:t>usual health service</w:t>
      </w:r>
      <w:r w:rsidRPr="0030508E">
        <w:t xml:space="preserve"> protocol</w:t>
      </w:r>
      <w:r>
        <w:t>.</w:t>
      </w:r>
    </w:p>
    <w:p w14:paraId="66FEB9C3" w14:textId="77777777" w:rsidR="00AD4812" w:rsidRPr="0030508E" w:rsidRDefault="00AD4812" w:rsidP="00AD4812">
      <w:pPr>
        <w:pStyle w:val="Bullet1"/>
      </w:pPr>
      <w:r w:rsidRPr="0030508E">
        <w:t>Check you have the right product as prescribed for this patient</w:t>
      </w:r>
      <w:r>
        <w:t>.</w:t>
      </w:r>
    </w:p>
    <w:p w14:paraId="552962A7" w14:textId="77777777" w:rsidR="00AD4812" w:rsidRPr="0030508E" w:rsidRDefault="00AD4812" w:rsidP="00AD4812">
      <w:pPr>
        <w:pStyle w:val="Bullet1"/>
      </w:pPr>
      <w:r w:rsidRPr="0030508E">
        <w:t>Check you have the right dose for this patient</w:t>
      </w:r>
      <w:r>
        <w:t>.</w:t>
      </w:r>
    </w:p>
    <w:p w14:paraId="2FBA8154" w14:textId="77777777" w:rsidR="00AD4812" w:rsidRPr="0030508E" w:rsidRDefault="00AD4812" w:rsidP="00AD4812">
      <w:pPr>
        <w:pStyle w:val="Bullet1"/>
      </w:pPr>
      <w:r w:rsidRPr="0030508E">
        <w:t>Check you have the right date/time the infusion is due</w:t>
      </w:r>
      <w:r>
        <w:t>.</w:t>
      </w:r>
    </w:p>
    <w:p w14:paraId="21003322" w14:textId="77777777" w:rsidR="00AD4812" w:rsidRPr="0030508E" w:rsidRDefault="00AD4812" w:rsidP="00AD4812">
      <w:pPr>
        <w:pStyle w:val="Bullet1"/>
      </w:pPr>
      <w:r w:rsidRPr="0030508E">
        <w:t>Check the expiry date of the product – do not use if expired</w:t>
      </w:r>
      <w:r>
        <w:t>.</w:t>
      </w:r>
    </w:p>
    <w:p w14:paraId="1FB65AFF" w14:textId="77777777" w:rsidR="00AD4812" w:rsidRDefault="00AD4812" w:rsidP="00AD4812">
      <w:pPr>
        <w:pStyle w:val="Bullet1"/>
      </w:pPr>
      <w:r w:rsidRPr="0030508E">
        <w:t>Check that the product meets the visual inspection criteria</w:t>
      </w:r>
      <w:r>
        <w:t>.</w:t>
      </w:r>
    </w:p>
    <w:p w14:paraId="31CDB298" w14:textId="77777777" w:rsidR="00AD4812" w:rsidRPr="0030508E" w:rsidRDefault="00AD4812" w:rsidP="00AD4812">
      <w:pPr>
        <w:pStyle w:val="Bullet1"/>
      </w:pPr>
      <w:r>
        <w:t xml:space="preserve">Document pre administration checks as per </w:t>
      </w:r>
      <w:r w:rsidRPr="00B61281">
        <w:t>health service</w:t>
      </w:r>
      <w:r>
        <w:t xml:space="preserve"> protocol.</w:t>
      </w:r>
    </w:p>
    <w:p w14:paraId="699054E5" w14:textId="77777777" w:rsidR="00AD4812" w:rsidRDefault="00AD4812" w:rsidP="00200176">
      <w:pPr>
        <w:pStyle w:val="Body"/>
      </w:pPr>
    </w:p>
    <w:p w14:paraId="71FA7301" w14:textId="77777777" w:rsidR="00AD4812" w:rsidRPr="0030508E" w:rsidRDefault="00AD4812" w:rsidP="00AD4812">
      <w:pPr>
        <w:pStyle w:val="Bullet1"/>
      </w:pPr>
      <w:r w:rsidRPr="0030508E">
        <w:lastRenderedPageBreak/>
        <w:t>Check you have the right rate of infusion. Different SCIg products are given according to different infusion schedules and patient clinical need.</w:t>
      </w:r>
    </w:p>
    <w:p w14:paraId="301AF2A9" w14:textId="77777777" w:rsidR="00AD4812" w:rsidRPr="0030508E" w:rsidRDefault="00AD4812" w:rsidP="00AD4812">
      <w:pPr>
        <w:pStyle w:val="Bullet1"/>
        <w:rPr>
          <w:b/>
        </w:rPr>
      </w:pPr>
      <w:r w:rsidRPr="0030508E">
        <w:t>Please be aware that infusion volumes</w:t>
      </w:r>
      <w:r>
        <w:t xml:space="preserve"> per site/per infusion</w:t>
      </w:r>
      <w:r w:rsidRPr="0030508E">
        <w:t xml:space="preserve"> vary between products</w:t>
      </w:r>
      <w:r w:rsidRPr="0030508E">
        <w:rPr>
          <w:b/>
        </w:rPr>
        <w:t xml:space="preserve"> </w:t>
      </w:r>
      <w:r w:rsidRPr="00AF1391">
        <w:t>(</w:t>
      </w:r>
      <w:r>
        <w:t>refer to</w:t>
      </w:r>
      <w:r w:rsidRPr="00AF1391">
        <w:t xml:space="preserve"> </w:t>
      </w:r>
      <w:r w:rsidRPr="00AA3DAD">
        <w:t>PI</w:t>
      </w:r>
      <w:r w:rsidRPr="00AF1391">
        <w:t>)</w:t>
      </w:r>
      <w:r>
        <w:t>.</w:t>
      </w:r>
    </w:p>
    <w:p w14:paraId="14DC1CA2" w14:textId="77777777" w:rsidR="00AD4812" w:rsidRPr="0030508E" w:rsidRDefault="00AD4812" w:rsidP="00AD4812">
      <w:pPr>
        <w:pStyle w:val="Bullet1"/>
      </w:pPr>
      <w:r w:rsidRPr="0030508E">
        <w:t>Products/preparations are not interchangeable. Change only occurs if there is a clinical reason for change and a new authorisation and prescription has been obtained</w:t>
      </w:r>
      <w:r>
        <w:t>.</w:t>
      </w:r>
    </w:p>
    <w:p w14:paraId="5B432128" w14:textId="77777777" w:rsidR="00AD4812" w:rsidRPr="008841C7" w:rsidRDefault="00AD4812" w:rsidP="00AD4812">
      <w:pPr>
        <w:pStyle w:val="Heading4"/>
      </w:pPr>
      <w:bookmarkStart w:id="115" w:name="_Toc139277886"/>
      <w:bookmarkStart w:id="116" w:name="_Toc139278211"/>
      <w:bookmarkStart w:id="117" w:name="_Toc206149644"/>
      <w:r w:rsidRPr="008841C7">
        <w:t xml:space="preserve">Observations: in the </w:t>
      </w:r>
      <w:r w:rsidRPr="00B61281">
        <w:t>health service</w:t>
      </w:r>
      <w:bookmarkEnd w:id="115"/>
      <w:bookmarkEnd w:id="116"/>
      <w:bookmarkEnd w:id="117"/>
    </w:p>
    <w:p w14:paraId="395BDF1D" w14:textId="77777777" w:rsidR="00AD4812" w:rsidRPr="0030508E" w:rsidRDefault="00AD4812" w:rsidP="00AD4812">
      <w:pPr>
        <w:pStyle w:val="Body"/>
      </w:pPr>
      <w:r w:rsidRPr="0030508E">
        <w:t>Perform and document the patient’s temperature, pulse, respiration rate and blood pressure at the following points as a minimum:</w:t>
      </w:r>
    </w:p>
    <w:p w14:paraId="148B1E60" w14:textId="77777777" w:rsidR="00AD4812" w:rsidRPr="00D74775" w:rsidRDefault="00AD4812" w:rsidP="00AD4812">
      <w:pPr>
        <w:pStyle w:val="Bullet1"/>
      </w:pPr>
      <w:r w:rsidRPr="00D74775">
        <w:t>prior to commencing</w:t>
      </w:r>
    </w:p>
    <w:p w14:paraId="3818FD40" w14:textId="77777777" w:rsidR="00AD4812" w:rsidRPr="00D74775" w:rsidRDefault="00AD4812" w:rsidP="00AD4812">
      <w:pPr>
        <w:pStyle w:val="Bullet1"/>
      </w:pPr>
      <w:r w:rsidRPr="00D74775">
        <w:t>on completion</w:t>
      </w:r>
    </w:p>
    <w:p w14:paraId="31B858D1" w14:textId="77777777" w:rsidR="00AD4812" w:rsidRPr="00D74775" w:rsidRDefault="00AD4812" w:rsidP="00AD4812">
      <w:pPr>
        <w:pStyle w:val="Bullet1"/>
      </w:pPr>
      <w:r w:rsidRPr="00D74775">
        <w:t>post infusion observation – patients naïve to human normal immunoglobulin</w:t>
      </w:r>
      <w:r>
        <w:t xml:space="preserve"> and</w:t>
      </w:r>
      <w:r w:rsidRPr="00D74775">
        <w:t xml:space="preserve"> patients switched from an alternative product or when there has been a long interval since the previous infusion should be monitored for the first hour after the first infusion. All other patients should be observed for at least 20 minutes post completion.</w:t>
      </w:r>
    </w:p>
    <w:p w14:paraId="0834183B" w14:textId="77777777" w:rsidR="00AD4812" w:rsidRPr="00D74775" w:rsidRDefault="00AD4812" w:rsidP="00AD4812">
      <w:pPr>
        <w:pStyle w:val="Bullet1"/>
      </w:pPr>
      <w:r w:rsidRPr="00D74775">
        <w:t>Additional observations may be required based on patient’s clinical condition e</w:t>
      </w:r>
      <w:r>
        <w:t>.</w:t>
      </w:r>
      <w:r w:rsidRPr="00D74775">
        <w:t>g</w:t>
      </w:r>
      <w:r>
        <w:t>.</w:t>
      </w:r>
      <w:r w:rsidRPr="00D74775">
        <w:t xml:space="preserve"> adverse event</w:t>
      </w:r>
      <w:r>
        <w:t>.</w:t>
      </w:r>
    </w:p>
    <w:p w14:paraId="51923BCA" w14:textId="77777777" w:rsidR="00AD4812" w:rsidRPr="00AA3DAD" w:rsidRDefault="00AD4812" w:rsidP="00AD4812">
      <w:pPr>
        <w:pStyle w:val="Bullet1"/>
      </w:pPr>
      <w:r w:rsidRPr="00D74775">
        <w:t>Please be aware that local policies may require more frequent observations.</w:t>
      </w:r>
    </w:p>
    <w:p w14:paraId="720CA299" w14:textId="77777777" w:rsidR="00AD4812" w:rsidRPr="00AA3DAD" w:rsidRDefault="00AD4812" w:rsidP="00AD4812">
      <w:pPr>
        <w:pStyle w:val="Heading4"/>
        <w:rPr>
          <w:b w:val="0"/>
        </w:rPr>
      </w:pPr>
      <w:bookmarkStart w:id="118" w:name="_Toc139277887"/>
      <w:bookmarkStart w:id="119" w:name="_Toc139278212"/>
      <w:bookmarkStart w:id="120" w:name="_Toc206149645"/>
      <w:r w:rsidRPr="00AA3DAD">
        <w:t>Administration instructions</w:t>
      </w:r>
      <w:bookmarkEnd w:id="118"/>
      <w:bookmarkEnd w:id="119"/>
      <w:bookmarkEnd w:id="120"/>
      <w:r w:rsidRPr="00AA3DAD">
        <w:t xml:space="preserve"> </w:t>
      </w:r>
    </w:p>
    <w:p w14:paraId="69C6CF33" w14:textId="77777777" w:rsidR="00AD4812" w:rsidRPr="00D74775" w:rsidRDefault="00AD4812" w:rsidP="00AD4812">
      <w:pPr>
        <w:pStyle w:val="Bullet1"/>
      </w:pPr>
      <w:r w:rsidRPr="00D74775">
        <w:t>Wash hands and set out equipment and consumables on a clean surface</w:t>
      </w:r>
      <w:r>
        <w:t>.</w:t>
      </w:r>
    </w:p>
    <w:p w14:paraId="0B07CF0B" w14:textId="77777777" w:rsidR="00AD4812" w:rsidRPr="00AA3DAD" w:rsidRDefault="00AD4812" w:rsidP="00AD4812">
      <w:pPr>
        <w:pStyle w:val="Bullet1"/>
      </w:pPr>
      <w:r w:rsidRPr="00AA3DAD">
        <w:t>Remove the protective cap from the vial and wipe the rubber stopper with alcohol</w:t>
      </w:r>
      <w:r>
        <w:t xml:space="preserve"> swab</w:t>
      </w:r>
      <w:r w:rsidRPr="00AA3DAD">
        <w:t xml:space="preserve">. </w:t>
      </w:r>
    </w:p>
    <w:p w14:paraId="459E819B" w14:textId="77777777" w:rsidR="00AD4812" w:rsidRPr="00AA3DAD" w:rsidRDefault="00AD4812" w:rsidP="00AD4812">
      <w:pPr>
        <w:pStyle w:val="Bullet1"/>
      </w:pPr>
      <w:r w:rsidRPr="00D74775">
        <w:t xml:space="preserve">Draw SCIg into infusion syringe using drawing up needle </w:t>
      </w:r>
      <w:r w:rsidRPr="00970207">
        <w:t xml:space="preserve">or </w:t>
      </w:r>
      <w:r w:rsidRPr="00AA3DAD">
        <w:t xml:space="preserve">vented dispensing </w:t>
      </w:r>
      <w:r w:rsidRPr="00970207">
        <w:t>pin</w:t>
      </w:r>
      <w:r>
        <w:t>.</w:t>
      </w:r>
    </w:p>
    <w:p w14:paraId="6CDF0261" w14:textId="77777777" w:rsidR="00AD4812" w:rsidRDefault="00AD4812" w:rsidP="00AD4812">
      <w:pPr>
        <w:pStyle w:val="Bullet1"/>
      </w:pPr>
      <w:r>
        <w:t>If using a drawing up needle, slowly i</w:t>
      </w:r>
      <w:r w:rsidRPr="00D74775">
        <w:t>nject air into the</w:t>
      </w:r>
      <w:r>
        <w:t xml:space="preserve"> air space in the</w:t>
      </w:r>
      <w:r w:rsidRPr="00D74775">
        <w:t xml:space="preserve"> vial that is equivalent to the amount of SCIg to be withdrawn. Then withdraw the SCIg from the vial. If multiple vials are required to achieve the desired amount of SCIg, repeat this step. </w:t>
      </w:r>
    </w:p>
    <w:p w14:paraId="426B32BB" w14:textId="77777777" w:rsidR="00AD4812" w:rsidRPr="00D74775" w:rsidRDefault="00AD4812" w:rsidP="00AD4812">
      <w:pPr>
        <w:pStyle w:val="Bullet1"/>
      </w:pPr>
      <w:r>
        <w:t xml:space="preserve">If using the vented dispensing pin, there is no need to inject air into the air space. </w:t>
      </w:r>
    </w:p>
    <w:p w14:paraId="25861490" w14:textId="77777777" w:rsidR="00AD4812" w:rsidRPr="00D74775" w:rsidRDefault="00AD4812" w:rsidP="00AD4812">
      <w:pPr>
        <w:pStyle w:val="Bullet1"/>
      </w:pPr>
      <w:r w:rsidRPr="00D74775">
        <w:t>Once required dose is withdrawn into the syringe attach the infusion set with the required number of needles</w:t>
      </w:r>
      <w:r>
        <w:t>.</w:t>
      </w:r>
    </w:p>
    <w:p w14:paraId="23CFAFFB" w14:textId="77777777" w:rsidR="00AD4812" w:rsidRPr="00AA3DAD" w:rsidRDefault="00AD4812" w:rsidP="00AD4812">
      <w:pPr>
        <w:pStyle w:val="Bullet1"/>
      </w:pPr>
      <w:r w:rsidRPr="00D74775">
        <w:t>Prime the infusion set with the SCIg leaving approximately 2-5cm of air at the needle end</w:t>
      </w:r>
      <w:r>
        <w:t>.</w:t>
      </w:r>
    </w:p>
    <w:p w14:paraId="719EF796" w14:textId="77777777" w:rsidR="00AD4812" w:rsidRPr="00AA3DAD" w:rsidRDefault="00AD4812" w:rsidP="00AD4812">
      <w:pPr>
        <w:pStyle w:val="Bullet1"/>
      </w:pPr>
      <w:r w:rsidRPr="00AA3DAD">
        <w:t>Clean the injection site</w:t>
      </w:r>
      <w:r w:rsidRPr="00D74775">
        <w:t>/</w:t>
      </w:r>
      <w:r w:rsidRPr="00AA3DAD">
        <w:t xml:space="preserve">s with antiseptic solution. </w:t>
      </w:r>
    </w:p>
    <w:p w14:paraId="7A8D39AA" w14:textId="77777777" w:rsidR="00AD4812" w:rsidRPr="00AA3DAD" w:rsidRDefault="00AD4812" w:rsidP="00AD4812">
      <w:pPr>
        <w:pStyle w:val="Bullet1"/>
      </w:pPr>
      <w:r w:rsidRPr="00AA3DAD">
        <w:t>Grasp the skin between two fingers and insert the needle</w:t>
      </w:r>
      <w:r w:rsidRPr="00D74775">
        <w:t>/s</w:t>
      </w:r>
      <w:r>
        <w:t xml:space="preserve"> at a 90</w:t>
      </w:r>
      <w:r>
        <w:rPr>
          <w:rFonts w:cs="Arial"/>
        </w:rPr>
        <w:t>° angle</w:t>
      </w:r>
      <w:r w:rsidRPr="00AA3DAD">
        <w:t xml:space="preserve"> into the subcutaneous tissue. </w:t>
      </w:r>
    </w:p>
    <w:p w14:paraId="16EA187C" w14:textId="77777777" w:rsidR="00AD4812" w:rsidRPr="00AA3DAD" w:rsidRDefault="00AD4812" w:rsidP="00AD4812">
      <w:pPr>
        <w:pStyle w:val="Bullet1"/>
      </w:pPr>
      <w:r w:rsidRPr="006D1482">
        <w:rPr>
          <w:b/>
          <w:bCs/>
        </w:rPr>
        <w:t>SCIg must not be injected into a blood vessel.</w:t>
      </w:r>
      <w:r w:rsidRPr="00AA3DAD">
        <w:t xml:space="preserve"> To test the needle</w:t>
      </w:r>
      <w:r w:rsidRPr="00D74775">
        <w:t>/s</w:t>
      </w:r>
      <w:r w:rsidRPr="00AA3DAD">
        <w:t xml:space="preserve"> </w:t>
      </w:r>
      <w:r w:rsidRPr="00D74775">
        <w:t>are</w:t>
      </w:r>
      <w:r w:rsidRPr="00AA3DAD">
        <w:t xml:space="preserve"> not located in a blood vessel, gently pull back on the syringe plunger and look to see if any blood is flowing back into the tubing. If you see blood, remove and discard the needle and tubing. Repeat priming and needle insertion steps using a new </w:t>
      </w:r>
      <w:r>
        <w:t>infusion set</w:t>
      </w:r>
      <w:r w:rsidRPr="00AA3DAD">
        <w:t xml:space="preserve"> and a new infusion site. </w:t>
      </w:r>
    </w:p>
    <w:p w14:paraId="2DBA0BEA" w14:textId="77777777" w:rsidR="00AD4812" w:rsidRPr="00AA3DAD" w:rsidRDefault="00AD4812" w:rsidP="00AD4812">
      <w:pPr>
        <w:pStyle w:val="Bullet1"/>
      </w:pPr>
      <w:r w:rsidRPr="00AA3DAD">
        <w:t>Secure the needle</w:t>
      </w:r>
      <w:r w:rsidRPr="00D74775">
        <w:t>/s with</w:t>
      </w:r>
      <w:r w:rsidRPr="00AA3DAD">
        <w:t xml:space="preserve"> tape or transparent dressing. </w:t>
      </w:r>
    </w:p>
    <w:p w14:paraId="5567D2B1" w14:textId="77777777" w:rsidR="00AD4812" w:rsidRPr="00AA3DAD" w:rsidRDefault="00AD4812" w:rsidP="00AD4812">
      <w:pPr>
        <w:pStyle w:val="Bullet1"/>
      </w:pPr>
      <w:r w:rsidRPr="00AA3DAD">
        <w:t xml:space="preserve">Infuse </w:t>
      </w:r>
      <w:r w:rsidRPr="00D74775">
        <w:t xml:space="preserve">SCIg </w:t>
      </w:r>
      <w:r w:rsidRPr="00AA3DAD">
        <w:t xml:space="preserve">slowly by push or pump at the specified administration rate. </w:t>
      </w:r>
    </w:p>
    <w:p w14:paraId="0B0AC378" w14:textId="77777777" w:rsidR="00AD4812" w:rsidRPr="00AA3DAD" w:rsidRDefault="00AD4812" w:rsidP="00AD4812">
      <w:pPr>
        <w:pStyle w:val="Bullet1"/>
      </w:pPr>
      <w:r w:rsidRPr="00D74775">
        <w:t>Infusion rate and site/s may be changed if required.</w:t>
      </w:r>
    </w:p>
    <w:p w14:paraId="36F98D0A" w14:textId="77777777" w:rsidR="00AD4812" w:rsidRPr="00AA3DAD" w:rsidRDefault="00AD4812" w:rsidP="00AD4812">
      <w:pPr>
        <w:pStyle w:val="Bullet1"/>
      </w:pPr>
      <w:r w:rsidRPr="00AA3DAD">
        <w:t>Multiple injection sites can be used simultaneously. Injection sites should be at least 5cm apart</w:t>
      </w:r>
      <w:r>
        <w:t xml:space="preserve"> and 5cm</w:t>
      </w:r>
      <w:r w:rsidRPr="00AA3DAD">
        <w:t xml:space="preserve"> </w:t>
      </w:r>
      <w:r>
        <w:t>from the umbilicus.</w:t>
      </w:r>
      <w:r w:rsidRPr="00D74775">
        <w:t xml:space="preserve">  </w:t>
      </w:r>
    </w:p>
    <w:p w14:paraId="1EA48630" w14:textId="77777777" w:rsidR="00AD4812" w:rsidRPr="00AA3DAD" w:rsidRDefault="00AD4812" w:rsidP="00AD4812">
      <w:pPr>
        <w:pStyle w:val="Bullet1"/>
      </w:pPr>
      <w:r w:rsidRPr="00AA3DAD">
        <w:t xml:space="preserve">Remove the peel-off label from the </w:t>
      </w:r>
      <w:r w:rsidRPr="00D74775">
        <w:t>SCIg</w:t>
      </w:r>
      <w:r w:rsidRPr="00AA3DAD">
        <w:t xml:space="preserve"> vial and insert into the patient</w:t>
      </w:r>
      <w:r>
        <w:t xml:space="preserve"> treatment record or</w:t>
      </w:r>
      <w:r w:rsidRPr="00AA3DAD">
        <w:t xml:space="preserve"> diary or scan barcode into the </w:t>
      </w:r>
      <w:r w:rsidRPr="00D74775">
        <w:t>product</w:t>
      </w:r>
      <w:r w:rsidRPr="00AA3DAD">
        <w:t xml:space="preserve"> App. </w:t>
      </w:r>
    </w:p>
    <w:p w14:paraId="6B45E744" w14:textId="77777777" w:rsidR="00AD4812" w:rsidRDefault="00AD4812" w:rsidP="00200176">
      <w:pPr>
        <w:pStyle w:val="Body"/>
      </w:pPr>
    </w:p>
    <w:p w14:paraId="231602B0" w14:textId="77777777" w:rsidR="00AD4812" w:rsidRPr="00AA3DAD" w:rsidRDefault="00AD4812" w:rsidP="00AD4812">
      <w:pPr>
        <w:pStyle w:val="Heading4"/>
        <w:rPr>
          <w:b w:val="0"/>
        </w:rPr>
      </w:pPr>
      <w:bookmarkStart w:id="121" w:name="_Toc139277888"/>
      <w:bookmarkStart w:id="122" w:name="_Toc139278213"/>
      <w:bookmarkStart w:id="123" w:name="_Toc206149646"/>
      <w:bookmarkStart w:id="124" w:name="_Hlk138773792"/>
      <w:r w:rsidRPr="008841C7">
        <w:lastRenderedPageBreak/>
        <w:t>Completion of infusion</w:t>
      </w:r>
      <w:bookmarkEnd w:id="121"/>
      <w:bookmarkEnd w:id="122"/>
      <w:bookmarkEnd w:id="123"/>
    </w:p>
    <w:bookmarkEnd w:id="124"/>
    <w:p w14:paraId="1E71EA30" w14:textId="77777777" w:rsidR="00AD4812" w:rsidRPr="00AA3DAD" w:rsidRDefault="00AD4812" w:rsidP="00AD4812">
      <w:pPr>
        <w:pStyle w:val="Bullet1"/>
      </w:pPr>
      <w:r w:rsidRPr="00AA3DAD">
        <w:t xml:space="preserve">At completion of the infusion </w:t>
      </w:r>
      <w:r>
        <w:t xml:space="preserve">remove the syringe from the pump and </w:t>
      </w:r>
      <w:r w:rsidRPr="00AA3DAD">
        <w:t>leave the syringe attached to the infusion set</w:t>
      </w:r>
      <w:r>
        <w:t>.</w:t>
      </w:r>
    </w:p>
    <w:p w14:paraId="1331FB86" w14:textId="77777777" w:rsidR="00AD4812" w:rsidRPr="00AA3DAD" w:rsidRDefault="00AD4812" w:rsidP="00AD4812">
      <w:pPr>
        <w:pStyle w:val="Bullet1"/>
      </w:pPr>
      <w:r w:rsidRPr="00AA3DAD">
        <w:t xml:space="preserve">Remove the dressing and </w:t>
      </w:r>
      <w:r>
        <w:t>take</w:t>
      </w:r>
      <w:r w:rsidRPr="00AA3DAD">
        <w:t xml:space="preserve"> the needle/s out of the skin</w:t>
      </w:r>
      <w:r>
        <w:t>.</w:t>
      </w:r>
    </w:p>
    <w:p w14:paraId="7F8AED1D" w14:textId="77777777" w:rsidR="00AD4812" w:rsidRPr="00AA3DAD" w:rsidRDefault="00AD4812" w:rsidP="00AD4812">
      <w:pPr>
        <w:pStyle w:val="Bullet1"/>
      </w:pPr>
      <w:r w:rsidRPr="00AA3DAD">
        <w:t>Cover injection site/s with band aid/gauze and apply light pressure to the injection site/s</w:t>
      </w:r>
      <w:r>
        <w:t>.</w:t>
      </w:r>
    </w:p>
    <w:p w14:paraId="0FB75C89" w14:textId="77777777" w:rsidR="00AD4812" w:rsidRPr="00AA3DAD" w:rsidRDefault="00AD4812" w:rsidP="00AD4812">
      <w:pPr>
        <w:pStyle w:val="Bullet1"/>
      </w:pPr>
      <w:r w:rsidRPr="00AA3DAD">
        <w:t>Human immunoglobulins are a biohazard – equipment and vials cannot be disposed of in general household waste</w:t>
      </w:r>
      <w:r>
        <w:t>.</w:t>
      </w:r>
    </w:p>
    <w:p w14:paraId="0865B5EF" w14:textId="77777777" w:rsidR="00AD4812" w:rsidRPr="00AA3DAD" w:rsidRDefault="00AD4812" w:rsidP="00AD4812">
      <w:pPr>
        <w:pStyle w:val="Bullet1"/>
      </w:pPr>
      <w:r w:rsidRPr="00AA3DAD">
        <w:t>The</w:t>
      </w:r>
      <w:r>
        <w:t xml:space="preserve"> needle/s,</w:t>
      </w:r>
      <w:r w:rsidRPr="00AA3DAD">
        <w:t xml:space="preserve"> infusion set, syring</w:t>
      </w:r>
      <w:r>
        <w:t>e</w:t>
      </w:r>
      <w:r w:rsidRPr="00AA3DAD">
        <w:t xml:space="preserve">s and empty vials must be discarded in a </w:t>
      </w:r>
      <w:proofErr w:type="gramStart"/>
      <w:r w:rsidRPr="00AA3DAD">
        <w:t>sharps</w:t>
      </w:r>
      <w:proofErr w:type="gramEnd"/>
      <w:r w:rsidRPr="00AA3DAD">
        <w:t xml:space="preserve"> container</w:t>
      </w:r>
      <w:r>
        <w:t>.</w:t>
      </w:r>
    </w:p>
    <w:p w14:paraId="41015436" w14:textId="77777777" w:rsidR="00AD4812" w:rsidRPr="00AA3DAD" w:rsidRDefault="00AD4812" w:rsidP="00AD4812">
      <w:pPr>
        <w:pStyle w:val="Bullet1"/>
      </w:pPr>
      <w:r w:rsidRPr="00AA3DAD">
        <w:t>Once the sharps container is full return it to the health service for disposal</w:t>
      </w:r>
      <w:r>
        <w:t>.</w:t>
      </w:r>
    </w:p>
    <w:p w14:paraId="6B0872E8" w14:textId="77777777" w:rsidR="00AD4812" w:rsidRDefault="00AD4812" w:rsidP="00AD4812">
      <w:pPr>
        <w:pStyle w:val="Body"/>
      </w:pPr>
    </w:p>
    <w:p w14:paraId="3E2D1F93" w14:textId="77777777" w:rsidR="00AD4812" w:rsidRDefault="00AD4812" w:rsidP="00AD4812">
      <w:pPr>
        <w:pStyle w:val="Heading2"/>
      </w:pPr>
      <w:bookmarkStart w:id="125" w:name="_Toc139277464"/>
      <w:bookmarkStart w:id="126" w:name="_Toc139277889"/>
      <w:bookmarkStart w:id="127" w:name="_Toc139278214"/>
      <w:bookmarkStart w:id="128" w:name="_Toc206149647"/>
      <w:r w:rsidRPr="00D65BBD">
        <w:t>Adverse effects</w:t>
      </w:r>
      <w:r>
        <w:t xml:space="preserve"> and management</w:t>
      </w:r>
      <w:bookmarkEnd w:id="125"/>
      <w:bookmarkEnd w:id="126"/>
      <w:bookmarkEnd w:id="127"/>
      <w:bookmarkEnd w:id="128"/>
    </w:p>
    <w:p w14:paraId="64211674" w14:textId="77777777" w:rsidR="00AD4812" w:rsidRDefault="00AD4812" w:rsidP="00AD4812">
      <w:pPr>
        <w:pStyle w:val="Body"/>
        <w:rPr>
          <w:b/>
        </w:rPr>
      </w:pPr>
      <w:r w:rsidRPr="00B54EA9">
        <w:t xml:space="preserve">Adverse effects most commonly tend to be infusion site related. </w:t>
      </w:r>
      <w:r w:rsidRPr="00970207">
        <w:t>Figure 3</w:t>
      </w:r>
      <w:r w:rsidRPr="00B54EA9">
        <w:t xml:space="preserve"> shows a typical mild and moderate injection site reaction.</w:t>
      </w:r>
    </w:p>
    <w:p w14:paraId="646747FD" w14:textId="77777777" w:rsidR="00AD4812" w:rsidRPr="00B54EA9" w:rsidRDefault="00AD4812" w:rsidP="00AD4812">
      <w:pPr>
        <w:pStyle w:val="Tablecaption"/>
      </w:pPr>
      <w:r w:rsidRPr="00B54EA9">
        <w:t>Figure 3: Mild and moderate injection site reactions</w:t>
      </w:r>
    </w:p>
    <w:p w14:paraId="5043E259" w14:textId="77777777" w:rsidR="00AD4812" w:rsidRPr="00B54EA9" w:rsidRDefault="00AD4812" w:rsidP="00AD4812">
      <w:pPr>
        <w:pStyle w:val="Body"/>
      </w:pPr>
      <w:r>
        <w:rPr>
          <w:noProof/>
        </w:rPr>
        <w:drawing>
          <wp:inline distT="0" distB="0" distL="0" distR="0" wp14:anchorId="716B576A" wp14:editId="3E0560F0">
            <wp:extent cx="1511935" cy="969645"/>
            <wp:effectExtent l="0" t="0" r="0" b="1905"/>
            <wp:docPr id="34" name="Picture 34" descr="A picture showing a mild redness at the injection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showing a mild redness at the injection si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1935" cy="969645"/>
                    </a:xfrm>
                    <a:prstGeom prst="rect">
                      <a:avLst/>
                    </a:prstGeom>
                    <a:noFill/>
                  </pic:spPr>
                </pic:pic>
              </a:graphicData>
            </a:graphic>
          </wp:inline>
        </w:drawing>
      </w:r>
      <w:r>
        <w:t xml:space="preserve">                                                               </w:t>
      </w:r>
      <w:r>
        <w:rPr>
          <w:noProof/>
        </w:rPr>
        <w:drawing>
          <wp:inline distT="0" distB="0" distL="0" distR="0" wp14:anchorId="6F64B286" wp14:editId="0521A8A2">
            <wp:extent cx="1495425" cy="973750"/>
            <wp:effectExtent l="0" t="0" r="0" b="0"/>
            <wp:docPr id="35" name="Picture 35" descr="A picture of a moderate injection site reaction showing a slightly larger raised red l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picture of a moderate injection site reaction showing a slightly larger raised red lu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96688" cy="974572"/>
                    </a:xfrm>
                    <a:prstGeom prst="rect">
                      <a:avLst/>
                    </a:prstGeom>
                    <a:noFill/>
                  </pic:spPr>
                </pic:pic>
              </a:graphicData>
            </a:graphic>
          </wp:inline>
        </w:drawing>
      </w:r>
    </w:p>
    <w:p w14:paraId="574F44B4" w14:textId="77777777" w:rsidR="00AD4812" w:rsidRDefault="00AD4812" w:rsidP="00AD4812">
      <w:pPr>
        <w:pStyle w:val="Tablecaption"/>
      </w:pPr>
      <w:r w:rsidRPr="0014266B">
        <w:t xml:space="preserve">Mild injection site reaction                                                          </w:t>
      </w:r>
      <w:r w:rsidRPr="002E128A">
        <w:t>Moderate injection site reaction</w:t>
      </w:r>
    </w:p>
    <w:p w14:paraId="170B8C1A" w14:textId="77777777" w:rsidR="00AD4812" w:rsidRPr="004F6F51" w:rsidRDefault="00AD4812" w:rsidP="00AD4812">
      <w:pPr>
        <w:pStyle w:val="Body"/>
      </w:pPr>
      <w:r w:rsidRPr="00365BDE">
        <w:t xml:space="preserve">Table </w:t>
      </w:r>
      <w:r>
        <w:t>3</w:t>
      </w:r>
      <w:r w:rsidRPr="00365BDE">
        <w:t xml:space="preserve"> and </w:t>
      </w:r>
      <w:r>
        <w:t>4</w:t>
      </w:r>
      <w:r w:rsidRPr="004F6F51">
        <w:t xml:space="preserve"> outline possible </w:t>
      </w:r>
      <w:r>
        <w:t>adverse</w:t>
      </w:r>
      <w:r w:rsidRPr="004F6F51">
        <w:t xml:space="preserve"> effects and management for SCIg related products. Please refer to individual </w:t>
      </w:r>
      <w:r>
        <w:t>PI</w:t>
      </w:r>
      <w:r w:rsidRPr="004F6F51">
        <w:t xml:space="preserve"> for specific risk profiles.</w:t>
      </w:r>
    </w:p>
    <w:p w14:paraId="310A8BB3" w14:textId="77777777" w:rsidR="00AD4812" w:rsidRPr="004F6F51" w:rsidRDefault="00AD4812" w:rsidP="00AD4812">
      <w:pPr>
        <w:pStyle w:val="Body"/>
      </w:pPr>
      <w:r>
        <w:t>Slower rate of infusion and increased monitoring may be c</w:t>
      </w:r>
      <w:r w:rsidRPr="004F6F51">
        <w:t>onsider</w:t>
      </w:r>
      <w:r>
        <w:t>ed for</w:t>
      </w:r>
      <w:r w:rsidRPr="004F6F51">
        <w:t xml:space="preserve"> patients who receive SCIg: </w:t>
      </w:r>
    </w:p>
    <w:p w14:paraId="7C9E2C16" w14:textId="77777777" w:rsidR="00AD4812" w:rsidRPr="004F6F51" w:rsidRDefault="00AD4812" w:rsidP="00AD4812">
      <w:pPr>
        <w:pStyle w:val="Bullet1"/>
      </w:pPr>
      <w:r w:rsidRPr="004F6F51">
        <w:t>for the first time</w:t>
      </w:r>
      <w:r>
        <w:t>,</w:t>
      </w:r>
      <w:r w:rsidRPr="004F6F51">
        <w:t xml:space="preserve"> </w:t>
      </w:r>
    </w:p>
    <w:p w14:paraId="5B0E54EE" w14:textId="77777777" w:rsidR="00AD4812" w:rsidRPr="004F6F51" w:rsidRDefault="00AD4812" w:rsidP="00AD4812">
      <w:pPr>
        <w:pStyle w:val="Bullet1"/>
      </w:pPr>
      <w:r w:rsidRPr="004F6F51">
        <w:t>when switched from an alternative product</w:t>
      </w:r>
      <w:r>
        <w:t>,</w:t>
      </w:r>
    </w:p>
    <w:p w14:paraId="4FDD21ED" w14:textId="77777777" w:rsidR="00AD4812" w:rsidRPr="004F6F51" w:rsidRDefault="00AD4812" w:rsidP="00AD4812">
      <w:pPr>
        <w:pStyle w:val="Bullet1"/>
      </w:pPr>
      <w:r w:rsidRPr="004F6F51">
        <w:t>when there has been a long interval since the previous infusion.</w:t>
      </w:r>
    </w:p>
    <w:p w14:paraId="36133E57" w14:textId="77777777" w:rsidR="00AD4812" w:rsidRDefault="00AD4812" w:rsidP="00200176">
      <w:pPr>
        <w:pStyle w:val="Body"/>
      </w:pPr>
    </w:p>
    <w:p w14:paraId="3F881B07" w14:textId="77777777" w:rsidR="00AD4812" w:rsidRPr="00D74775" w:rsidRDefault="00AD4812" w:rsidP="00AD4812">
      <w:pPr>
        <w:pStyle w:val="Tablecaption"/>
      </w:pPr>
      <w:r w:rsidRPr="00D74775">
        <w:t xml:space="preserve">Table </w:t>
      </w:r>
      <w:r>
        <w:t>3</w:t>
      </w:r>
      <w:r w:rsidRPr="00D74775">
        <w:t xml:space="preserve">: Possible </w:t>
      </w:r>
      <w:r>
        <w:t>adverse</w:t>
      </w:r>
      <w:r w:rsidRPr="00D74775">
        <w:t xml:space="preserve"> effects for SCIg products</w:t>
      </w:r>
    </w:p>
    <w:tbl>
      <w:tblPr>
        <w:tblStyle w:val="TableGrid"/>
        <w:tblW w:w="10207" w:type="dxa"/>
        <w:tblLook w:val="06A0" w:firstRow="1" w:lastRow="0" w:firstColumn="1" w:lastColumn="0" w:noHBand="1" w:noVBand="1"/>
      </w:tblPr>
      <w:tblGrid>
        <w:gridCol w:w="3403"/>
        <w:gridCol w:w="3402"/>
        <w:gridCol w:w="3402"/>
      </w:tblGrid>
      <w:tr w:rsidR="00AD4812" w:rsidRPr="005D303E" w14:paraId="2CB70E63" w14:textId="77777777" w:rsidTr="009E3632">
        <w:trPr>
          <w:tblHeader/>
        </w:trPr>
        <w:tc>
          <w:tcPr>
            <w:tcW w:w="3403" w:type="dxa"/>
          </w:tcPr>
          <w:p w14:paraId="6381AC77" w14:textId="77777777" w:rsidR="00AD4812" w:rsidRPr="00BB0A43" w:rsidRDefault="00AD4812" w:rsidP="009E3632">
            <w:pPr>
              <w:pStyle w:val="Tablecolhead"/>
            </w:pPr>
            <w:r w:rsidRPr="00BB0A43">
              <w:t>Very common</w:t>
            </w:r>
          </w:p>
        </w:tc>
        <w:tc>
          <w:tcPr>
            <w:tcW w:w="3402" w:type="dxa"/>
          </w:tcPr>
          <w:p w14:paraId="00C231AB" w14:textId="77777777" w:rsidR="00AD4812" w:rsidRPr="00BB0A43" w:rsidRDefault="00AD4812" w:rsidP="009E3632">
            <w:pPr>
              <w:pStyle w:val="Tablecolhead"/>
            </w:pPr>
            <w:r w:rsidRPr="00BB0A43">
              <w:t>Common</w:t>
            </w:r>
          </w:p>
        </w:tc>
        <w:tc>
          <w:tcPr>
            <w:tcW w:w="3402" w:type="dxa"/>
          </w:tcPr>
          <w:p w14:paraId="34F817D5" w14:textId="77777777" w:rsidR="00AD4812" w:rsidRPr="00BB0A43" w:rsidRDefault="00AD4812" w:rsidP="009E3632">
            <w:pPr>
              <w:pStyle w:val="Tablecolhead"/>
            </w:pPr>
            <w:r w:rsidRPr="00BB0A43">
              <w:t>Rare</w:t>
            </w:r>
          </w:p>
        </w:tc>
      </w:tr>
      <w:tr w:rsidR="00AD4812" w:rsidRPr="005D303E" w14:paraId="13F99380" w14:textId="77777777" w:rsidTr="009E3632">
        <w:tc>
          <w:tcPr>
            <w:tcW w:w="3403" w:type="dxa"/>
          </w:tcPr>
          <w:p w14:paraId="05AFC04D" w14:textId="77777777" w:rsidR="00AD4812" w:rsidRPr="00D74775" w:rsidRDefault="00AD4812" w:rsidP="009E3632">
            <w:pPr>
              <w:pStyle w:val="Tabletext"/>
            </w:pPr>
            <w:r w:rsidRPr="00D74775">
              <w:t>Infusion site related</w:t>
            </w:r>
          </w:p>
          <w:p w14:paraId="4270FB03" w14:textId="77777777" w:rsidR="00AD4812" w:rsidRPr="00D74775" w:rsidRDefault="00AD4812" w:rsidP="009E3632">
            <w:pPr>
              <w:pStyle w:val="Tabletext"/>
            </w:pPr>
            <w:r w:rsidRPr="00D74775">
              <w:t>Headache</w:t>
            </w:r>
          </w:p>
          <w:p w14:paraId="035A8AA8" w14:textId="77777777" w:rsidR="00AD4812" w:rsidRPr="00D74775" w:rsidRDefault="00AD4812" w:rsidP="009E3632">
            <w:pPr>
              <w:pStyle w:val="Tabletext"/>
            </w:pPr>
            <w:r w:rsidRPr="00D74775">
              <w:t>Fever</w:t>
            </w:r>
            <w:r>
              <w:t>/ feeling hot</w:t>
            </w:r>
          </w:p>
          <w:p w14:paraId="438601AF" w14:textId="77777777" w:rsidR="00AD4812" w:rsidRPr="00D74775" w:rsidRDefault="00AD4812" w:rsidP="009E3632">
            <w:pPr>
              <w:pStyle w:val="Tabletext"/>
            </w:pPr>
            <w:r w:rsidRPr="00D74775">
              <w:t>Nausea</w:t>
            </w:r>
          </w:p>
          <w:p w14:paraId="06FB6853" w14:textId="77777777" w:rsidR="00AD4812" w:rsidRPr="00D74775" w:rsidRDefault="00AD4812" w:rsidP="009E3632">
            <w:pPr>
              <w:pStyle w:val="Tabletext"/>
            </w:pPr>
            <w:r w:rsidRPr="00D74775">
              <w:t>Vomiting</w:t>
            </w:r>
          </w:p>
          <w:p w14:paraId="75DDF225" w14:textId="77777777" w:rsidR="00AD4812" w:rsidRDefault="00AD4812" w:rsidP="009E3632">
            <w:pPr>
              <w:pStyle w:val="Tabletext"/>
            </w:pPr>
            <w:r w:rsidRPr="00D74775">
              <w:t>Diarrhoea</w:t>
            </w:r>
          </w:p>
          <w:p w14:paraId="5E9F65E8" w14:textId="77777777" w:rsidR="00AD4812" w:rsidRPr="00D74775" w:rsidRDefault="00AD4812" w:rsidP="009E3632">
            <w:pPr>
              <w:pStyle w:val="Tabletext"/>
            </w:pPr>
            <w:r>
              <w:t>Sore throat (nasopharyngitis)</w:t>
            </w:r>
          </w:p>
        </w:tc>
        <w:tc>
          <w:tcPr>
            <w:tcW w:w="3402" w:type="dxa"/>
          </w:tcPr>
          <w:p w14:paraId="241567D9" w14:textId="77777777" w:rsidR="00AD4812" w:rsidRPr="00D74775" w:rsidRDefault="00AD4812" w:rsidP="009E3632">
            <w:pPr>
              <w:pStyle w:val="Tabletext"/>
            </w:pPr>
            <w:r w:rsidRPr="00D74775">
              <w:t>Chills</w:t>
            </w:r>
          </w:p>
          <w:p w14:paraId="643DBF41" w14:textId="77777777" w:rsidR="00AD4812" w:rsidRPr="00D74775" w:rsidRDefault="00AD4812" w:rsidP="009E3632">
            <w:pPr>
              <w:pStyle w:val="Tabletext"/>
            </w:pPr>
            <w:r w:rsidRPr="00D74775">
              <w:t>Back pain</w:t>
            </w:r>
          </w:p>
          <w:p w14:paraId="2FDF0F22" w14:textId="77777777" w:rsidR="00AD4812" w:rsidRPr="00D74775" w:rsidRDefault="00AD4812" w:rsidP="009E3632">
            <w:pPr>
              <w:pStyle w:val="Tabletext"/>
            </w:pPr>
            <w:r w:rsidRPr="00D74775">
              <w:t>Arthralgia</w:t>
            </w:r>
          </w:p>
          <w:p w14:paraId="1B54621F" w14:textId="77777777" w:rsidR="00AD4812" w:rsidRPr="00D74775" w:rsidRDefault="00AD4812" w:rsidP="009E3632">
            <w:pPr>
              <w:pStyle w:val="Tabletext"/>
            </w:pPr>
            <w:r w:rsidRPr="00D74775">
              <w:t>Hypotension</w:t>
            </w:r>
          </w:p>
          <w:p w14:paraId="0F44FFC7" w14:textId="77777777" w:rsidR="00AD4812" w:rsidRDefault="00AD4812" w:rsidP="009E3632">
            <w:pPr>
              <w:pStyle w:val="Tabletext"/>
            </w:pPr>
            <w:r w:rsidRPr="00D74775">
              <w:t>Dizziness</w:t>
            </w:r>
          </w:p>
          <w:p w14:paraId="651537D4" w14:textId="77777777" w:rsidR="00AD4812" w:rsidRPr="00D74775" w:rsidRDefault="00AD4812" w:rsidP="009E3632">
            <w:pPr>
              <w:pStyle w:val="Tabletext"/>
            </w:pPr>
            <w:r>
              <w:t>Urticaria</w:t>
            </w:r>
          </w:p>
        </w:tc>
        <w:tc>
          <w:tcPr>
            <w:tcW w:w="3402" w:type="dxa"/>
          </w:tcPr>
          <w:p w14:paraId="7A0BA53E" w14:textId="77777777" w:rsidR="00AD4812" w:rsidRPr="00D74775" w:rsidRDefault="00AD4812" w:rsidP="009E3632">
            <w:pPr>
              <w:pStyle w:val="Tabletext"/>
            </w:pPr>
            <w:r w:rsidRPr="00D74775">
              <w:t>Allergic reactions</w:t>
            </w:r>
          </w:p>
          <w:p w14:paraId="2BCF2493" w14:textId="77777777" w:rsidR="00AD4812" w:rsidRPr="00D74775" w:rsidRDefault="00AD4812" w:rsidP="009E3632">
            <w:pPr>
              <w:pStyle w:val="Tabletext"/>
            </w:pPr>
            <w:r w:rsidRPr="00D74775">
              <w:t>Anaphylactic shock</w:t>
            </w:r>
          </w:p>
          <w:p w14:paraId="44BAE85B" w14:textId="77777777" w:rsidR="00AD4812" w:rsidRPr="00D74775" w:rsidRDefault="00AD4812" w:rsidP="009E3632">
            <w:pPr>
              <w:pStyle w:val="Tabletext"/>
            </w:pPr>
            <w:r w:rsidRPr="00D74775">
              <w:t>Thromboembolism</w:t>
            </w:r>
          </w:p>
          <w:p w14:paraId="5170B370" w14:textId="77777777" w:rsidR="00AD4812" w:rsidRPr="00D74775" w:rsidRDefault="00AD4812" w:rsidP="009E3632">
            <w:pPr>
              <w:pStyle w:val="Tabletext"/>
            </w:pPr>
            <w:r w:rsidRPr="00D74775">
              <w:t>Renal complications</w:t>
            </w:r>
          </w:p>
          <w:p w14:paraId="6BA0BB5B" w14:textId="77777777" w:rsidR="00AD4812" w:rsidRPr="00D74775" w:rsidRDefault="00AD4812" w:rsidP="009E3632">
            <w:pPr>
              <w:pStyle w:val="Tabletext"/>
            </w:pPr>
            <w:r w:rsidRPr="00D74775">
              <w:t>Haemolysis</w:t>
            </w:r>
          </w:p>
          <w:p w14:paraId="104092F0" w14:textId="77777777" w:rsidR="00AD4812" w:rsidRPr="00D74775" w:rsidRDefault="00AD4812" w:rsidP="009E3632">
            <w:pPr>
              <w:pStyle w:val="Tabletext"/>
            </w:pPr>
            <w:r w:rsidRPr="00D74775">
              <w:t>Transmissible agents</w:t>
            </w:r>
          </w:p>
          <w:p w14:paraId="1851C4DA" w14:textId="77777777" w:rsidR="00AD4812" w:rsidRPr="00D74775" w:rsidRDefault="00AD4812" w:rsidP="009E3632">
            <w:pPr>
              <w:pStyle w:val="Tabletext"/>
            </w:pPr>
            <w:r w:rsidRPr="00D74775">
              <w:t>Aseptic meningitis</w:t>
            </w:r>
          </w:p>
        </w:tc>
      </w:tr>
    </w:tbl>
    <w:p w14:paraId="4CC8699A" w14:textId="77777777" w:rsidR="00AD4812" w:rsidRDefault="00AD4812" w:rsidP="00200176">
      <w:pPr>
        <w:pStyle w:val="Body"/>
      </w:pPr>
    </w:p>
    <w:p w14:paraId="032FA491" w14:textId="77777777" w:rsidR="009811DA" w:rsidRDefault="009811DA" w:rsidP="009811DA">
      <w:pPr>
        <w:pStyle w:val="Heading4"/>
      </w:pPr>
      <w:bookmarkStart w:id="129" w:name="_Toc139277890"/>
      <w:bookmarkStart w:id="130" w:name="_Toc139278215"/>
      <w:bookmarkStart w:id="131" w:name="_Toc206149648"/>
      <w:r>
        <w:lastRenderedPageBreak/>
        <w:t>Troubleshooting</w:t>
      </w:r>
      <w:bookmarkEnd w:id="129"/>
      <w:bookmarkEnd w:id="130"/>
      <w:bookmarkEnd w:id="131"/>
    </w:p>
    <w:p w14:paraId="55C91149" w14:textId="77777777" w:rsidR="009811DA" w:rsidRPr="00627B05" w:rsidRDefault="009811DA" w:rsidP="009811DA">
      <w:pPr>
        <w:pStyle w:val="Tablecaption"/>
      </w:pPr>
      <w:r w:rsidRPr="00627B05">
        <w:t xml:space="preserve">Table </w:t>
      </w:r>
      <w:r>
        <w:t>4</w:t>
      </w:r>
      <w:r w:rsidRPr="00627B05">
        <w:t xml:space="preserve">: </w:t>
      </w:r>
      <w:r>
        <w:t xml:space="preserve">ASCIA Management guide for SCIg infusion site reactions and problems </w:t>
      </w:r>
    </w:p>
    <w:p w14:paraId="1DA909B9" w14:textId="77777777" w:rsidR="009811DA" w:rsidRDefault="009811DA" w:rsidP="009811DA">
      <w:pPr>
        <w:pStyle w:val="Body"/>
      </w:pPr>
    </w:p>
    <w:tbl>
      <w:tblPr>
        <w:tblStyle w:val="TableGrid"/>
        <w:tblW w:w="0" w:type="auto"/>
        <w:tblLook w:val="04A0" w:firstRow="1" w:lastRow="0" w:firstColumn="1" w:lastColumn="0" w:noHBand="0" w:noVBand="1"/>
      </w:tblPr>
      <w:tblGrid>
        <w:gridCol w:w="1696"/>
        <w:gridCol w:w="2977"/>
        <w:gridCol w:w="5521"/>
      </w:tblGrid>
      <w:tr w:rsidR="009811DA" w14:paraId="58C17054" w14:textId="77777777" w:rsidTr="009E3632">
        <w:tc>
          <w:tcPr>
            <w:tcW w:w="1696" w:type="dxa"/>
          </w:tcPr>
          <w:p w14:paraId="78E6AD69" w14:textId="77777777" w:rsidR="009811DA" w:rsidRDefault="009811DA" w:rsidP="009E3632">
            <w:pPr>
              <w:pStyle w:val="Tablecolhead"/>
            </w:pPr>
            <w:r>
              <w:t>Site issue</w:t>
            </w:r>
          </w:p>
        </w:tc>
        <w:tc>
          <w:tcPr>
            <w:tcW w:w="2977" w:type="dxa"/>
          </w:tcPr>
          <w:p w14:paraId="44977F9E" w14:textId="77777777" w:rsidR="009811DA" w:rsidRDefault="009811DA" w:rsidP="009E3632">
            <w:pPr>
              <w:pStyle w:val="Tablecolhead"/>
            </w:pPr>
            <w:r>
              <w:t>Possible cause/s</w:t>
            </w:r>
          </w:p>
        </w:tc>
        <w:tc>
          <w:tcPr>
            <w:tcW w:w="5521" w:type="dxa"/>
          </w:tcPr>
          <w:p w14:paraId="0307AE96" w14:textId="77777777" w:rsidR="009811DA" w:rsidRDefault="009811DA" w:rsidP="009E3632">
            <w:pPr>
              <w:pStyle w:val="Tablecolhead"/>
            </w:pPr>
            <w:r>
              <w:t xml:space="preserve">Management options </w:t>
            </w:r>
          </w:p>
        </w:tc>
      </w:tr>
      <w:tr w:rsidR="009811DA" w14:paraId="2165AE14" w14:textId="77777777" w:rsidTr="009E3632">
        <w:tc>
          <w:tcPr>
            <w:tcW w:w="1696" w:type="dxa"/>
          </w:tcPr>
          <w:p w14:paraId="0FFF3D6F" w14:textId="77777777" w:rsidR="009811DA" w:rsidRDefault="009811DA" w:rsidP="009E3632">
            <w:pPr>
              <w:pStyle w:val="Body"/>
            </w:pPr>
            <w:r>
              <w:t>Redness</w:t>
            </w:r>
          </w:p>
        </w:tc>
        <w:tc>
          <w:tcPr>
            <w:tcW w:w="2977" w:type="dxa"/>
          </w:tcPr>
          <w:p w14:paraId="4DE4798E" w14:textId="77777777" w:rsidR="009811DA" w:rsidRDefault="009811DA" w:rsidP="009E3632">
            <w:pPr>
              <w:shd w:val="clear" w:color="auto" w:fill="FFFFFF"/>
              <w:spacing w:before="100" w:beforeAutospacing="1" w:after="100" w:afterAutospacing="1" w:line="240" w:lineRule="auto"/>
            </w:pPr>
            <w:r>
              <w:t xml:space="preserve">Common reaction, which usually settles over 24-48 hours. </w:t>
            </w:r>
          </w:p>
          <w:p w14:paraId="51181932" w14:textId="77777777" w:rsidR="009811DA" w:rsidRDefault="009811DA" w:rsidP="009E3632">
            <w:pPr>
              <w:shd w:val="clear" w:color="auto" w:fill="FFFFFF"/>
              <w:spacing w:before="100" w:beforeAutospacing="1" w:after="100" w:afterAutospacing="1" w:line="240" w:lineRule="auto"/>
            </w:pPr>
            <w:r>
              <w:t>Excessive redness may be due to:</w:t>
            </w:r>
          </w:p>
          <w:p w14:paraId="248B807D" w14:textId="77777777" w:rsidR="009811DA" w:rsidRDefault="009811DA" w:rsidP="009E3632">
            <w:pPr>
              <w:pStyle w:val="ListParagraph"/>
              <w:numPr>
                <w:ilvl w:val="0"/>
                <w:numId w:val="42"/>
              </w:numPr>
              <w:shd w:val="clear" w:color="auto" w:fill="FFFFFF"/>
              <w:spacing w:before="100" w:beforeAutospacing="1" w:after="100" w:afterAutospacing="1" w:line="240" w:lineRule="auto"/>
              <w:ind w:left="313"/>
            </w:pPr>
            <w:r>
              <w:t>an allergy or sensitivity to dressing/tape,</w:t>
            </w:r>
          </w:p>
          <w:p w14:paraId="16CCEF6A" w14:textId="77777777" w:rsidR="009811DA" w:rsidRDefault="009811DA" w:rsidP="009E3632">
            <w:pPr>
              <w:pStyle w:val="ListParagraph"/>
              <w:numPr>
                <w:ilvl w:val="0"/>
                <w:numId w:val="42"/>
              </w:numPr>
              <w:shd w:val="clear" w:color="auto" w:fill="FFFFFF"/>
              <w:spacing w:before="100" w:beforeAutospacing="1" w:after="100" w:afterAutospacing="1" w:line="240" w:lineRule="auto"/>
              <w:ind w:left="313"/>
            </w:pPr>
            <w:r>
              <w:t xml:space="preserve"> needle not inserted correctly, or needle too short.</w:t>
            </w:r>
          </w:p>
        </w:tc>
        <w:tc>
          <w:tcPr>
            <w:tcW w:w="5521" w:type="dxa"/>
          </w:tcPr>
          <w:p w14:paraId="4F096B3B" w14:textId="77777777" w:rsidR="009811DA" w:rsidRDefault="009811DA" w:rsidP="009E3632">
            <w:pPr>
              <w:pStyle w:val="Body"/>
            </w:pPr>
            <w:r>
              <w:t>If it does not cause discomfort, do nothing.</w:t>
            </w:r>
          </w:p>
          <w:p w14:paraId="37639957" w14:textId="77777777" w:rsidR="009811DA" w:rsidRDefault="009811DA" w:rsidP="009E3632">
            <w:pPr>
              <w:pStyle w:val="Body"/>
            </w:pPr>
            <w:r>
              <w:t>Warm or cold pack for short periods may help with discomfort.</w:t>
            </w:r>
          </w:p>
          <w:p w14:paraId="02FE6F75" w14:textId="77777777" w:rsidR="009811DA" w:rsidRDefault="009811DA" w:rsidP="009E3632">
            <w:pPr>
              <w:pStyle w:val="Body"/>
            </w:pPr>
            <w:r>
              <w:t>Wrap warm/cold packs in a cloth - do not apply directly to the skin.</w:t>
            </w:r>
          </w:p>
          <w:p w14:paraId="76068E9A" w14:textId="77777777" w:rsidR="009811DA" w:rsidRDefault="009811DA" w:rsidP="009E3632">
            <w:pPr>
              <w:pStyle w:val="Body"/>
            </w:pPr>
            <w:r>
              <w:t>Slow the infusion rate if uncomfortable.</w:t>
            </w:r>
          </w:p>
          <w:p w14:paraId="7499A580" w14:textId="77777777" w:rsidR="009811DA" w:rsidRDefault="009811DA" w:rsidP="009E3632">
            <w:pPr>
              <w:pStyle w:val="Body"/>
            </w:pPr>
            <w:r>
              <w:t>Try using an over-the-counter non-drowsy antihistamine.</w:t>
            </w:r>
          </w:p>
          <w:p w14:paraId="456F247F" w14:textId="77777777" w:rsidR="009811DA" w:rsidRDefault="009811DA" w:rsidP="009E3632">
            <w:pPr>
              <w:pStyle w:val="Body"/>
            </w:pPr>
            <w:r>
              <w:t>Check correct needle placement/length with your nurse specialist.</w:t>
            </w:r>
          </w:p>
          <w:p w14:paraId="53D805DC" w14:textId="77777777" w:rsidR="009811DA" w:rsidRDefault="009811DA" w:rsidP="009E3632">
            <w:pPr>
              <w:pStyle w:val="Body"/>
            </w:pPr>
            <w:r>
              <w:t>Consider alternative tapes/dressings to secure needle/s with your nurse specialist.</w:t>
            </w:r>
          </w:p>
        </w:tc>
      </w:tr>
      <w:tr w:rsidR="009811DA" w14:paraId="30E3A5BF" w14:textId="77777777" w:rsidTr="009E3632">
        <w:tc>
          <w:tcPr>
            <w:tcW w:w="1696" w:type="dxa"/>
          </w:tcPr>
          <w:p w14:paraId="54D3F0FC" w14:textId="77777777" w:rsidR="009811DA" w:rsidRDefault="009811DA" w:rsidP="009E3632">
            <w:pPr>
              <w:pStyle w:val="Body"/>
            </w:pPr>
            <w:r>
              <w:t>Swelling</w:t>
            </w:r>
          </w:p>
        </w:tc>
        <w:tc>
          <w:tcPr>
            <w:tcW w:w="2977" w:type="dxa"/>
          </w:tcPr>
          <w:p w14:paraId="61D0C478" w14:textId="77777777" w:rsidR="009811DA" w:rsidRPr="00F67CB2" w:rsidRDefault="009811DA" w:rsidP="009E3632">
            <w:pPr>
              <w:pStyle w:val="Body"/>
              <w:rPr>
                <w:rFonts w:cs="Arial"/>
              </w:rPr>
            </w:pPr>
            <w:r w:rsidRPr="00942E59">
              <w:rPr>
                <w:rFonts w:cs="Arial"/>
                <w:color w:val="1F3844"/>
                <w:shd w:val="clear" w:color="auto" w:fill="FFFFFF"/>
              </w:rPr>
              <w:t>Common reaction, which usually settles over 24</w:t>
            </w:r>
            <w:r>
              <w:rPr>
                <w:rFonts w:cs="Arial"/>
                <w:color w:val="1F3844"/>
                <w:shd w:val="clear" w:color="auto" w:fill="FFFFFF"/>
              </w:rPr>
              <w:t>-48</w:t>
            </w:r>
            <w:r w:rsidRPr="00942E59">
              <w:rPr>
                <w:rFonts w:cs="Arial"/>
                <w:color w:val="1F3844"/>
                <w:shd w:val="clear" w:color="auto" w:fill="FFFFFF"/>
              </w:rPr>
              <w:t xml:space="preserve"> hours. Swelling usually results from the amount of fluid being infused underneath the skin (amount of swelling should relate to the volume being infused).</w:t>
            </w:r>
          </w:p>
        </w:tc>
        <w:tc>
          <w:tcPr>
            <w:tcW w:w="5521" w:type="dxa"/>
          </w:tcPr>
          <w:p w14:paraId="210E1007" w14:textId="77777777" w:rsidR="009811DA" w:rsidRDefault="009811DA" w:rsidP="009E3632">
            <w:pPr>
              <w:pStyle w:val="Body"/>
            </w:pPr>
            <w:r>
              <w:t>If it does not cause discomfort, do nothing.</w:t>
            </w:r>
          </w:p>
          <w:p w14:paraId="3389AD9E" w14:textId="77777777" w:rsidR="009811DA" w:rsidRDefault="009811DA" w:rsidP="009E3632">
            <w:pPr>
              <w:pStyle w:val="Body"/>
            </w:pPr>
            <w:r>
              <w:t>A warm pack for short periods may help with absorption.</w:t>
            </w:r>
          </w:p>
          <w:p w14:paraId="43D64E68" w14:textId="77777777" w:rsidR="009811DA" w:rsidRDefault="009811DA" w:rsidP="009E3632">
            <w:pPr>
              <w:pStyle w:val="Body"/>
            </w:pPr>
            <w:r>
              <w:t>A cold pack for short periods may help with discomfort, but delays absorption.</w:t>
            </w:r>
          </w:p>
          <w:p w14:paraId="0F8AB49D" w14:textId="77777777" w:rsidR="009811DA" w:rsidRDefault="009811DA" w:rsidP="009E3632">
            <w:pPr>
              <w:pStyle w:val="Body"/>
            </w:pPr>
            <w:r>
              <w:t>Wrap warm/cold packs in a cloth - do not apply directly to the skin.</w:t>
            </w:r>
          </w:p>
          <w:p w14:paraId="573FB3CA" w14:textId="77777777" w:rsidR="009811DA" w:rsidRDefault="009811DA" w:rsidP="009E3632">
            <w:pPr>
              <w:pStyle w:val="Body"/>
            </w:pPr>
            <w:r>
              <w:t>Take a walk to help with absorption.</w:t>
            </w:r>
          </w:p>
          <w:p w14:paraId="41E13489" w14:textId="77777777" w:rsidR="009811DA" w:rsidRDefault="009811DA" w:rsidP="009E3632">
            <w:pPr>
              <w:pStyle w:val="Body"/>
            </w:pPr>
            <w:r>
              <w:t>Check correct needle placement/length with your nurse specialist.</w:t>
            </w:r>
          </w:p>
          <w:p w14:paraId="77A931AD" w14:textId="77777777" w:rsidR="009811DA" w:rsidRDefault="009811DA" w:rsidP="009E3632">
            <w:pPr>
              <w:pStyle w:val="Body"/>
            </w:pPr>
            <w:r>
              <w:t>May need to decrease volume at the site, reduce the rate or change the infusion site. This should be discussed with your nurse specialist.</w:t>
            </w:r>
          </w:p>
        </w:tc>
      </w:tr>
      <w:tr w:rsidR="009811DA" w14:paraId="2B0C3A7B" w14:textId="77777777" w:rsidTr="009E3632">
        <w:tc>
          <w:tcPr>
            <w:tcW w:w="1696" w:type="dxa"/>
          </w:tcPr>
          <w:p w14:paraId="285A5972" w14:textId="77777777" w:rsidR="009811DA" w:rsidRDefault="009811DA" w:rsidP="009E3632">
            <w:pPr>
              <w:pStyle w:val="Body"/>
            </w:pPr>
            <w:r>
              <w:t>Itching or burning</w:t>
            </w:r>
          </w:p>
        </w:tc>
        <w:tc>
          <w:tcPr>
            <w:tcW w:w="2977" w:type="dxa"/>
          </w:tcPr>
          <w:p w14:paraId="2D2621B6" w14:textId="77777777" w:rsidR="009811DA" w:rsidRDefault="009811DA" w:rsidP="009E3632">
            <w:pPr>
              <w:pStyle w:val="Body"/>
            </w:pPr>
            <w:r>
              <w:t>Incorrect needle placement.</w:t>
            </w:r>
          </w:p>
          <w:p w14:paraId="2AE81EE8" w14:textId="77777777" w:rsidR="009811DA" w:rsidRDefault="009811DA" w:rsidP="009E3632">
            <w:pPr>
              <w:pStyle w:val="Body"/>
            </w:pPr>
            <w:r>
              <w:t>Incorrect needle length.</w:t>
            </w:r>
          </w:p>
          <w:p w14:paraId="25F67151" w14:textId="77777777" w:rsidR="009811DA" w:rsidRDefault="009811DA" w:rsidP="009E3632">
            <w:pPr>
              <w:pStyle w:val="Body"/>
            </w:pPr>
            <w:r>
              <w:t>Irritation from tape.</w:t>
            </w:r>
          </w:p>
          <w:p w14:paraId="7A65EB64" w14:textId="77777777" w:rsidR="009811DA" w:rsidRDefault="009811DA" w:rsidP="009E3632">
            <w:pPr>
              <w:pStyle w:val="Body"/>
            </w:pPr>
            <w:r>
              <w:t>Ig at needle tip, causing skin irritation.</w:t>
            </w:r>
          </w:p>
        </w:tc>
        <w:tc>
          <w:tcPr>
            <w:tcW w:w="5521" w:type="dxa"/>
          </w:tcPr>
          <w:p w14:paraId="330459A9" w14:textId="77777777" w:rsidR="009811DA" w:rsidRDefault="009811DA" w:rsidP="009E3632">
            <w:pPr>
              <w:pStyle w:val="Body"/>
            </w:pPr>
            <w:r>
              <w:t>Do not scratch or rub.</w:t>
            </w:r>
          </w:p>
          <w:p w14:paraId="48F06576" w14:textId="77777777" w:rsidR="009811DA" w:rsidRDefault="009811DA" w:rsidP="009E3632">
            <w:pPr>
              <w:pStyle w:val="Body"/>
            </w:pPr>
            <w:r>
              <w:t>Check needle placement and length.</w:t>
            </w:r>
          </w:p>
          <w:p w14:paraId="49713B21" w14:textId="77777777" w:rsidR="009811DA" w:rsidRDefault="009811DA" w:rsidP="009E3632">
            <w:pPr>
              <w:pStyle w:val="Body"/>
            </w:pPr>
            <w:r>
              <w:t>Try using an over-the-counter non-drowsy antihistamine.</w:t>
            </w:r>
          </w:p>
          <w:p w14:paraId="17F643F9" w14:textId="77777777" w:rsidR="009811DA" w:rsidRDefault="009811DA" w:rsidP="009E3632">
            <w:pPr>
              <w:pStyle w:val="Body"/>
            </w:pPr>
            <w:r>
              <w:t>Consider alternative tapes/ dressings to secure needle/s.</w:t>
            </w:r>
          </w:p>
          <w:p w14:paraId="5D9A58E9" w14:textId="77777777" w:rsidR="009811DA" w:rsidRDefault="009811DA" w:rsidP="009E3632">
            <w:pPr>
              <w:pStyle w:val="Body"/>
            </w:pPr>
            <w:r>
              <w:t>Apply cold pack for short periods - wrap pack in a cloth - do not apply directly to the skin.</w:t>
            </w:r>
          </w:p>
          <w:p w14:paraId="0551B7FE" w14:textId="77777777" w:rsidR="009811DA" w:rsidRDefault="009811DA" w:rsidP="009E3632">
            <w:pPr>
              <w:pStyle w:val="Body"/>
            </w:pPr>
            <w:r>
              <w:t>Discuss dry priming with your nurse specialist.</w:t>
            </w:r>
          </w:p>
        </w:tc>
      </w:tr>
    </w:tbl>
    <w:p w14:paraId="1D8C145E" w14:textId="77777777" w:rsidR="00AD4812" w:rsidRDefault="00AD4812" w:rsidP="00200176">
      <w:pPr>
        <w:pStyle w:val="Body"/>
      </w:pPr>
    </w:p>
    <w:p w14:paraId="5EE4BCBE" w14:textId="77777777" w:rsidR="00AD4812" w:rsidRDefault="00AD4812" w:rsidP="00200176">
      <w:pPr>
        <w:pStyle w:val="Body"/>
      </w:pPr>
    </w:p>
    <w:tbl>
      <w:tblPr>
        <w:tblStyle w:val="TableGrid"/>
        <w:tblW w:w="0" w:type="auto"/>
        <w:tblLook w:val="04A0" w:firstRow="1" w:lastRow="0" w:firstColumn="1" w:lastColumn="0" w:noHBand="0" w:noVBand="1"/>
      </w:tblPr>
      <w:tblGrid>
        <w:gridCol w:w="1696"/>
        <w:gridCol w:w="2977"/>
        <w:gridCol w:w="5521"/>
      </w:tblGrid>
      <w:tr w:rsidR="009811DA" w14:paraId="39E512F9" w14:textId="77777777" w:rsidTr="009E3632">
        <w:tc>
          <w:tcPr>
            <w:tcW w:w="1696" w:type="dxa"/>
          </w:tcPr>
          <w:p w14:paraId="5ADB6FC0" w14:textId="77777777" w:rsidR="009811DA" w:rsidRDefault="009811DA" w:rsidP="009E3632">
            <w:pPr>
              <w:pStyle w:val="Body"/>
            </w:pPr>
            <w:r>
              <w:lastRenderedPageBreak/>
              <w:t>Pain with infusions</w:t>
            </w:r>
          </w:p>
        </w:tc>
        <w:tc>
          <w:tcPr>
            <w:tcW w:w="2977" w:type="dxa"/>
          </w:tcPr>
          <w:p w14:paraId="2F5AF630" w14:textId="77777777" w:rsidR="009811DA" w:rsidRDefault="009811DA" w:rsidP="009E3632">
            <w:pPr>
              <w:pStyle w:val="Body"/>
            </w:pPr>
            <w:r>
              <w:t>Incorrect needle placement.</w:t>
            </w:r>
          </w:p>
          <w:p w14:paraId="4FA35652" w14:textId="77777777" w:rsidR="009811DA" w:rsidRDefault="009811DA" w:rsidP="009E3632">
            <w:pPr>
              <w:pStyle w:val="Body"/>
            </w:pPr>
            <w:r>
              <w:t>Incorrect needle length.</w:t>
            </w:r>
          </w:p>
          <w:p w14:paraId="48335B2F" w14:textId="77777777" w:rsidR="009811DA" w:rsidRDefault="009811DA" w:rsidP="009E3632">
            <w:pPr>
              <w:pStyle w:val="Body"/>
            </w:pPr>
            <w:r>
              <w:t>Infusion going too fast.</w:t>
            </w:r>
          </w:p>
        </w:tc>
        <w:tc>
          <w:tcPr>
            <w:tcW w:w="5521" w:type="dxa"/>
          </w:tcPr>
          <w:p w14:paraId="753DFA47" w14:textId="77777777" w:rsidR="009811DA" w:rsidRDefault="009811DA" w:rsidP="009E3632">
            <w:pPr>
              <w:pStyle w:val="Body"/>
            </w:pPr>
            <w:r>
              <w:t>Check needle placement/length.</w:t>
            </w:r>
          </w:p>
          <w:p w14:paraId="65B77EAF" w14:textId="77777777" w:rsidR="009811DA" w:rsidRDefault="009811DA" w:rsidP="009E3632">
            <w:pPr>
              <w:pStyle w:val="Body"/>
            </w:pPr>
            <w:r>
              <w:t>Apply cold pack for short periods - wrap pack in a cloth - do not apply directly to the skin.</w:t>
            </w:r>
          </w:p>
          <w:p w14:paraId="4B83FA62" w14:textId="77777777" w:rsidR="009811DA" w:rsidRDefault="009811DA" w:rsidP="009E3632">
            <w:pPr>
              <w:pStyle w:val="Body"/>
            </w:pPr>
            <w:r>
              <w:t>Slow infusion rate.</w:t>
            </w:r>
          </w:p>
          <w:p w14:paraId="21295047" w14:textId="77777777" w:rsidR="009811DA" w:rsidRDefault="009811DA" w:rsidP="009E3632">
            <w:pPr>
              <w:pStyle w:val="Body"/>
            </w:pPr>
            <w:r>
              <w:t>Try simple pain medication (such as paracetamol) before starting the infusion.</w:t>
            </w:r>
          </w:p>
          <w:p w14:paraId="48F982FE" w14:textId="77777777" w:rsidR="009811DA" w:rsidRDefault="009811DA" w:rsidP="009E3632">
            <w:pPr>
              <w:pStyle w:val="Body"/>
            </w:pPr>
            <w:r>
              <w:t>Take a walk to provide a distraction.</w:t>
            </w:r>
          </w:p>
          <w:p w14:paraId="272323E4" w14:textId="77777777" w:rsidR="009811DA" w:rsidRDefault="009811DA" w:rsidP="009E3632">
            <w:pPr>
              <w:pStyle w:val="Body"/>
            </w:pPr>
            <w:r>
              <w:t>Check tape placement for pulling on skin or body hair.</w:t>
            </w:r>
          </w:p>
          <w:p w14:paraId="0A249E99" w14:textId="77777777" w:rsidR="009811DA" w:rsidRDefault="009811DA" w:rsidP="009E3632">
            <w:pPr>
              <w:pStyle w:val="Body"/>
            </w:pPr>
            <w:r>
              <w:t>Discuss with your nurse specialist.</w:t>
            </w:r>
          </w:p>
        </w:tc>
      </w:tr>
      <w:tr w:rsidR="009811DA" w14:paraId="3A4AEFF6" w14:textId="77777777" w:rsidTr="009E3632">
        <w:tc>
          <w:tcPr>
            <w:tcW w:w="1696" w:type="dxa"/>
          </w:tcPr>
          <w:p w14:paraId="2415A78F" w14:textId="77777777" w:rsidR="009811DA" w:rsidRDefault="009811DA" w:rsidP="009E3632">
            <w:pPr>
              <w:pStyle w:val="Body"/>
            </w:pPr>
            <w:r>
              <w:t>Blanching (whiteness)</w:t>
            </w:r>
          </w:p>
        </w:tc>
        <w:tc>
          <w:tcPr>
            <w:tcW w:w="2977" w:type="dxa"/>
          </w:tcPr>
          <w:p w14:paraId="6DC9EF44" w14:textId="77777777" w:rsidR="009811DA" w:rsidRDefault="009811DA" w:rsidP="009E3632">
            <w:pPr>
              <w:pStyle w:val="Body"/>
            </w:pPr>
            <w:r w:rsidRPr="00F67CB2">
              <w:t>Normal tightening of tissue that can occur as SCIg infuses into the fatty tissue under the skin.</w:t>
            </w:r>
          </w:p>
        </w:tc>
        <w:tc>
          <w:tcPr>
            <w:tcW w:w="5521" w:type="dxa"/>
          </w:tcPr>
          <w:p w14:paraId="76ECE721" w14:textId="77777777" w:rsidR="009811DA" w:rsidRDefault="009811DA" w:rsidP="009E3632">
            <w:pPr>
              <w:pStyle w:val="Body"/>
            </w:pPr>
            <w:r>
              <w:t>Do nothing, usually goes away on its own when the fluid is absorbed.</w:t>
            </w:r>
          </w:p>
          <w:p w14:paraId="796BDEB0" w14:textId="77777777" w:rsidR="009811DA" w:rsidRDefault="009811DA" w:rsidP="009E3632">
            <w:pPr>
              <w:pStyle w:val="Body"/>
            </w:pPr>
            <w:r>
              <w:t>Warm pack for short periods (may assist absorption) - wrap pack in a cloth - do not apply directly to the skin.</w:t>
            </w:r>
          </w:p>
        </w:tc>
      </w:tr>
      <w:tr w:rsidR="009811DA" w14:paraId="70D863B8" w14:textId="77777777" w:rsidTr="009E3632">
        <w:tc>
          <w:tcPr>
            <w:tcW w:w="1696" w:type="dxa"/>
          </w:tcPr>
          <w:p w14:paraId="67E48B1A" w14:textId="77777777" w:rsidR="009811DA" w:rsidRDefault="009811DA" w:rsidP="009E3632">
            <w:pPr>
              <w:pStyle w:val="Body"/>
            </w:pPr>
            <w:r>
              <w:t>Leaking from the infusion site</w:t>
            </w:r>
          </w:p>
        </w:tc>
        <w:tc>
          <w:tcPr>
            <w:tcW w:w="2977" w:type="dxa"/>
          </w:tcPr>
          <w:p w14:paraId="45B96360" w14:textId="77777777" w:rsidR="009811DA" w:rsidRDefault="009811DA" w:rsidP="009E3632">
            <w:pPr>
              <w:pStyle w:val="Body"/>
            </w:pPr>
            <w:r>
              <w:t>Incorrect needle insertion.</w:t>
            </w:r>
          </w:p>
          <w:p w14:paraId="7426282C" w14:textId="77777777" w:rsidR="009811DA" w:rsidRDefault="009811DA" w:rsidP="009E3632">
            <w:pPr>
              <w:pStyle w:val="Body"/>
            </w:pPr>
            <w:r>
              <w:t>Incorrect needle length.</w:t>
            </w:r>
          </w:p>
          <w:p w14:paraId="76E01911" w14:textId="77777777" w:rsidR="009811DA" w:rsidRDefault="009811DA" w:rsidP="009E3632">
            <w:pPr>
              <w:pStyle w:val="Body"/>
            </w:pPr>
            <w:r>
              <w:t>Amount of volume infused at the site.</w:t>
            </w:r>
          </w:p>
        </w:tc>
        <w:tc>
          <w:tcPr>
            <w:tcW w:w="5521" w:type="dxa"/>
          </w:tcPr>
          <w:p w14:paraId="0E2E8F66" w14:textId="77777777" w:rsidR="009811DA" w:rsidRDefault="009811DA" w:rsidP="009E3632">
            <w:pPr>
              <w:pStyle w:val="Body"/>
            </w:pPr>
            <w:r>
              <w:t>Check needle insertion.</w:t>
            </w:r>
          </w:p>
          <w:p w14:paraId="2B3FF706" w14:textId="77777777" w:rsidR="009811DA" w:rsidRDefault="009811DA" w:rsidP="009E3632">
            <w:pPr>
              <w:pStyle w:val="Body"/>
            </w:pPr>
            <w:r>
              <w:t>May need to consider changes to volume, needle length or rate of infusion.</w:t>
            </w:r>
          </w:p>
          <w:p w14:paraId="4FF47925" w14:textId="77777777" w:rsidR="009811DA" w:rsidRDefault="009811DA" w:rsidP="009E3632">
            <w:pPr>
              <w:pStyle w:val="Body"/>
            </w:pPr>
            <w:r>
              <w:t>Speak to your nurse specialist or doctor.</w:t>
            </w:r>
          </w:p>
        </w:tc>
      </w:tr>
    </w:tbl>
    <w:p w14:paraId="38767D89" w14:textId="77777777" w:rsidR="009811DA" w:rsidRDefault="009811DA" w:rsidP="009811DA">
      <w:pPr>
        <w:pStyle w:val="Body"/>
        <w:rPr>
          <w:rFonts w:eastAsia="Times New Roman"/>
        </w:rPr>
      </w:pPr>
      <w:hyperlink r:id="rId29" w:history="1">
        <w:r w:rsidRPr="00F67CB2">
          <w:rPr>
            <w:rFonts w:eastAsia="Times New Roman"/>
            <w:color w:val="0000FF"/>
            <w:u w:val="single"/>
          </w:rPr>
          <w:t>Subcutaneous immunoglobulin (SCIg) therapy - general information - Australasian Society of Clinical Immunology and Allergy (ASCIA)</w:t>
        </w:r>
      </w:hyperlink>
    </w:p>
    <w:p w14:paraId="34BAB5A1" w14:textId="77777777" w:rsidR="009811DA" w:rsidRPr="001F3CEC" w:rsidRDefault="009811DA" w:rsidP="009811DA">
      <w:pPr>
        <w:pStyle w:val="Body"/>
      </w:pPr>
      <w:r>
        <w:t>&lt;</w:t>
      </w:r>
      <w:r w:rsidRPr="00F67CB2">
        <w:t>https://www.allergy.org.au/patients/immunodeficiencies/scig-therapy-general-information?highlight=WyJzY2lnIiwiZmFxIl0=</w:t>
      </w:r>
      <w:r>
        <w:t>&gt;</w:t>
      </w:r>
    </w:p>
    <w:p w14:paraId="79D6B88D" w14:textId="77777777" w:rsidR="009811DA" w:rsidRPr="001F3CEC" w:rsidRDefault="009811DA" w:rsidP="009811DA">
      <w:pPr>
        <w:pStyle w:val="Heading4"/>
      </w:pPr>
      <w:bookmarkStart w:id="132" w:name="_Toc139277891"/>
      <w:bookmarkStart w:id="133" w:name="_Toc139278216"/>
      <w:bookmarkStart w:id="134" w:name="_Toc206149649"/>
      <w:r w:rsidRPr="001F3CEC">
        <w:t>Adverse effect reporting</w:t>
      </w:r>
      <w:bookmarkEnd w:id="132"/>
      <w:bookmarkEnd w:id="133"/>
      <w:bookmarkEnd w:id="134"/>
    </w:p>
    <w:p w14:paraId="3D72FBF9" w14:textId="77777777" w:rsidR="009811DA" w:rsidRPr="001F3CEC" w:rsidRDefault="009811DA" w:rsidP="009811DA">
      <w:pPr>
        <w:pStyle w:val="Body"/>
      </w:pPr>
      <w:r w:rsidRPr="001F3CEC">
        <w:t>Adverse effects should be reported using an in-house quality management system</w:t>
      </w:r>
      <w:r>
        <w:t xml:space="preserve"> and to the relevant product </w:t>
      </w:r>
      <w:r w:rsidRPr="001F3CEC">
        <w:t>manufacturer</w:t>
      </w:r>
      <w:r>
        <w:t xml:space="preserve"> or the Therapeutic Goods Administration (TGA)</w:t>
      </w:r>
      <w:r w:rsidRPr="001F3CEC">
        <w:t xml:space="preserve">. </w:t>
      </w:r>
    </w:p>
    <w:p w14:paraId="7F3957F2" w14:textId="77777777" w:rsidR="009811DA" w:rsidRPr="001F3CEC" w:rsidRDefault="009811DA" w:rsidP="009811DA">
      <w:pPr>
        <w:pStyle w:val="Body"/>
      </w:pPr>
      <w:r>
        <w:t>A</w:t>
      </w:r>
      <w:r w:rsidRPr="001F3CEC">
        <w:t>dverse event forms are available directly from the</w:t>
      </w:r>
      <w:r>
        <w:t xml:space="preserve"> product</w:t>
      </w:r>
      <w:r w:rsidRPr="00083D17">
        <w:t xml:space="preserve"> </w:t>
      </w:r>
      <w:r>
        <w:t>m</w:t>
      </w:r>
      <w:r w:rsidRPr="001F3CEC">
        <w:t>anufacturer</w:t>
      </w:r>
      <w:r>
        <w:t>:</w:t>
      </w:r>
      <w:r w:rsidRPr="001F3CEC">
        <w:t xml:space="preserve"> </w:t>
      </w:r>
    </w:p>
    <w:p w14:paraId="55EFCC9C" w14:textId="77777777" w:rsidR="009811DA" w:rsidRPr="001F3CEC" w:rsidRDefault="009811DA" w:rsidP="009811DA">
      <w:pPr>
        <w:pStyle w:val="Body"/>
      </w:pPr>
      <w:r w:rsidRPr="001F3CEC">
        <w:t xml:space="preserve">CSL Behring email: </w:t>
      </w:r>
      <w:hyperlink r:id="rId30" w:history="1">
        <w:r w:rsidRPr="006E288F">
          <w:rPr>
            <w:rStyle w:val="Hyperlink"/>
          </w:rPr>
          <w:t>medicalinformation@cslbehring.com.au</w:t>
        </w:r>
      </w:hyperlink>
      <w:r>
        <w:t xml:space="preserve"> </w:t>
      </w:r>
    </w:p>
    <w:p w14:paraId="6B895383" w14:textId="77777777" w:rsidR="009811DA" w:rsidRDefault="009811DA" w:rsidP="009811DA">
      <w:pPr>
        <w:pStyle w:val="Body"/>
      </w:pPr>
      <w:r w:rsidRPr="001F3CEC">
        <w:t>Takeda email:</w:t>
      </w:r>
      <w:r>
        <w:t xml:space="preserve"> </w:t>
      </w:r>
      <w:hyperlink r:id="rId31" w:history="1">
        <w:r w:rsidRPr="00280FD4">
          <w:rPr>
            <w:rStyle w:val="Hyperlink"/>
          </w:rPr>
          <w:t>medinfoapac@takeda.com</w:t>
        </w:r>
      </w:hyperlink>
      <w:r w:rsidRPr="001F3CEC">
        <w:t xml:space="preserve"> </w:t>
      </w:r>
    </w:p>
    <w:p w14:paraId="0E55B670" w14:textId="77777777" w:rsidR="009811DA" w:rsidRPr="001F3CEC" w:rsidRDefault="009811DA" w:rsidP="009811DA">
      <w:pPr>
        <w:pStyle w:val="Body"/>
      </w:pPr>
      <w:r>
        <w:t xml:space="preserve">Grifols email: </w:t>
      </w:r>
      <w:hyperlink r:id="rId32" w:history="1">
        <w:r w:rsidRPr="00FE7A65">
          <w:rPr>
            <w:rStyle w:val="Hyperlink"/>
          </w:rPr>
          <w:t>australia_medinfo@grifols.com</w:t>
        </w:r>
      </w:hyperlink>
      <w:r>
        <w:t xml:space="preserve"> </w:t>
      </w:r>
    </w:p>
    <w:p w14:paraId="0944A542" w14:textId="77777777" w:rsidR="009811DA" w:rsidRDefault="009811DA" w:rsidP="009811DA">
      <w:pPr>
        <w:pStyle w:val="Body"/>
      </w:pPr>
      <w:r>
        <w:t>O</w:t>
      </w:r>
      <w:r w:rsidRPr="001F3CEC">
        <w:t xml:space="preserve">r contact the Lifeblood transfusion nurses (TN) who will forward a copy. Lifeblood TN email: </w:t>
      </w:r>
      <w:hyperlink r:id="rId33" w:history="1">
        <w:r w:rsidRPr="001F3CEC">
          <w:rPr>
            <w:rStyle w:val="Hyperlink"/>
          </w:rPr>
          <w:t>vtatn@redcrossblood.org.au</w:t>
        </w:r>
      </w:hyperlink>
      <w:r w:rsidRPr="001F3CEC">
        <w:t xml:space="preserve"> </w:t>
      </w:r>
    </w:p>
    <w:p w14:paraId="29847BCB" w14:textId="77777777" w:rsidR="009811DA" w:rsidRDefault="009811DA" w:rsidP="009811DA">
      <w:pPr>
        <w:pStyle w:val="Body"/>
      </w:pPr>
      <w:r w:rsidRPr="001F3CEC">
        <w:t xml:space="preserve">Where a change of product is required, this is done via </w:t>
      </w:r>
      <w:proofErr w:type="spellStart"/>
      <w:r w:rsidRPr="001F3CEC">
        <w:t>BloodSTAR</w:t>
      </w:r>
      <w:proofErr w:type="spellEnd"/>
      <w:r w:rsidRPr="001F3CEC">
        <w:t xml:space="preserve"> using a dose</w:t>
      </w:r>
      <w:r>
        <w:t>/product</w:t>
      </w:r>
      <w:r w:rsidRPr="001F3CEC">
        <w:t xml:space="preserve"> change authorisation request by the treating Medical Officer. </w:t>
      </w:r>
      <w:r>
        <w:t xml:space="preserve">NBA has a tipsheet to assist </w:t>
      </w:r>
      <w:hyperlink r:id="rId34" w:history="1">
        <w:r w:rsidRPr="003E6CED">
          <w:rPr>
            <w:rStyle w:val="Hyperlink"/>
          </w:rPr>
          <w:t>Requesting a Dose/Product Change or an Additional Dose tip sheet</w:t>
        </w:r>
      </w:hyperlink>
      <w:r>
        <w:t xml:space="preserve"> &lt;</w:t>
      </w:r>
      <w:r w:rsidRPr="00701A9C">
        <w:t>https://www.blood.gov.au/bloodstar-user-tips-and-support-materials</w:t>
      </w:r>
      <w:r>
        <w:t>&gt;</w:t>
      </w:r>
    </w:p>
    <w:p w14:paraId="1F008D62" w14:textId="77777777" w:rsidR="00AD4812" w:rsidRDefault="00AD4812" w:rsidP="00200176">
      <w:pPr>
        <w:pStyle w:val="Body"/>
      </w:pPr>
    </w:p>
    <w:p w14:paraId="2B794FC7" w14:textId="77777777" w:rsidR="00AD4812" w:rsidRDefault="00AD4812" w:rsidP="00200176">
      <w:pPr>
        <w:pStyle w:val="Body"/>
      </w:pPr>
    </w:p>
    <w:p w14:paraId="34D591AA" w14:textId="77777777" w:rsidR="00AD4812" w:rsidRDefault="00AD4812" w:rsidP="00200176">
      <w:pPr>
        <w:pStyle w:val="Body"/>
      </w:pPr>
    </w:p>
    <w:p w14:paraId="37A0EDEE" w14:textId="77777777" w:rsidR="009811DA" w:rsidRDefault="009811DA" w:rsidP="009811DA">
      <w:pPr>
        <w:pStyle w:val="Body"/>
      </w:pPr>
      <w:r w:rsidRPr="001F3CEC">
        <w:lastRenderedPageBreak/>
        <w:t xml:space="preserve">There is </w:t>
      </w:r>
      <w:r>
        <w:t>an</w:t>
      </w:r>
      <w:r w:rsidRPr="001F3CEC">
        <w:t xml:space="preserve"> option </w:t>
      </w:r>
      <w:r>
        <w:t>to</w:t>
      </w:r>
      <w:r w:rsidRPr="001F3CEC">
        <w:t xml:space="preserve"> creat</w:t>
      </w:r>
      <w:r>
        <w:t>e</w:t>
      </w:r>
      <w:r w:rsidRPr="001F3CEC">
        <w:t xml:space="preserve"> an alert </w:t>
      </w:r>
      <w:r>
        <w:t>i</w:t>
      </w:r>
      <w:r w:rsidRPr="001F3CEC">
        <w:t xml:space="preserve">n </w:t>
      </w:r>
      <w:proofErr w:type="spellStart"/>
      <w:r w:rsidRPr="001F3CEC">
        <w:t>BloodSTAR</w:t>
      </w:r>
      <w:proofErr w:type="spellEnd"/>
      <w:r w:rsidRPr="001F3CEC">
        <w:t xml:space="preserve"> to prevent </w:t>
      </w:r>
      <w:r>
        <w:t xml:space="preserve">further </w:t>
      </w:r>
      <w:r w:rsidRPr="001F3CEC">
        <w:t>dispensing</w:t>
      </w:r>
      <w:r>
        <w:t xml:space="preserve"> of</w:t>
      </w:r>
      <w:r w:rsidRPr="001F3CEC">
        <w:t xml:space="preserve"> the offending product. The alert can be added by the treating Medical Officer. The NBA has a tip sheet to assist </w:t>
      </w:r>
      <w:hyperlink r:id="rId35" w:history="1">
        <w:r w:rsidRPr="00D76D18">
          <w:rPr>
            <w:rStyle w:val="Hyperlink"/>
          </w:rPr>
          <w:t>BloodSTAR Adding a Do Not Prescribe to a Patient Record</w:t>
        </w:r>
      </w:hyperlink>
      <w:r>
        <w:t xml:space="preserve"> &lt;</w:t>
      </w:r>
      <w:r w:rsidRPr="00D76D18">
        <w:t>https://www.blood.gov.au/bloodstar-user-tips-and-support-materials</w:t>
      </w:r>
      <w:r>
        <w:t>&gt;</w:t>
      </w:r>
    </w:p>
    <w:p w14:paraId="33D49D73" w14:textId="77777777" w:rsidR="009811DA" w:rsidRDefault="009811DA" w:rsidP="009811DA">
      <w:pPr>
        <w:pStyle w:val="Heading2"/>
      </w:pPr>
      <w:bookmarkStart w:id="135" w:name="_Toc139277465"/>
      <w:bookmarkStart w:id="136" w:name="_Toc139277892"/>
      <w:bookmarkStart w:id="137" w:name="_Toc139278217"/>
      <w:bookmarkStart w:id="138" w:name="_Toc206149650"/>
      <w:r>
        <w:t>Nurse competency</w:t>
      </w:r>
      <w:bookmarkEnd w:id="135"/>
      <w:bookmarkEnd w:id="136"/>
      <w:bookmarkEnd w:id="137"/>
      <w:bookmarkEnd w:id="138"/>
    </w:p>
    <w:p w14:paraId="7EA92462" w14:textId="77777777" w:rsidR="009811DA" w:rsidRPr="006B0F65" w:rsidRDefault="009811DA" w:rsidP="009811DA">
      <w:pPr>
        <w:pStyle w:val="Body"/>
      </w:pPr>
      <w:r w:rsidRPr="006B0F65">
        <w:t xml:space="preserve">The nurse providing education to patients receiving SCIg should demonstrate an understanding and competency </w:t>
      </w:r>
      <w:proofErr w:type="gramStart"/>
      <w:r w:rsidRPr="006B0F65">
        <w:t>in regard to</w:t>
      </w:r>
      <w:proofErr w:type="gramEnd"/>
      <w:r w:rsidRPr="006B0F65">
        <w:t xml:space="preserve"> the following:</w:t>
      </w:r>
    </w:p>
    <w:p w14:paraId="39E5BB1D" w14:textId="77777777" w:rsidR="009811DA" w:rsidRPr="00323B63" w:rsidRDefault="009811DA" w:rsidP="009811DA">
      <w:pPr>
        <w:pStyle w:val="Bullet1"/>
      </w:pPr>
      <w:r w:rsidRPr="00323B63">
        <w:t>Patient assessment to ensure appropriate selection</w:t>
      </w:r>
    </w:p>
    <w:p w14:paraId="3D481696" w14:textId="77777777" w:rsidR="009811DA" w:rsidRPr="00323B63" w:rsidRDefault="009811DA" w:rsidP="009811DA">
      <w:pPr>
        <w:pStyle w:val="Bullet1"/>
      </w:pPr>
      <w:r w:rsidRPr="00323B63">
        <w:t>Contraindications of SCIg therapy</w:t>
      </w:r>
    </w:p>
    <w:p w14:paraId="1197442C" w14:textId="77777777" w:rsidR="009811DA" w:rsidRPr="00323B63" w:rsidRDefault="009811DA" w:rsidP="009811DA">
      <w:pPr>
        <w:pStyle w:val="Bullet1"/>
      </w:pPr>
      <w:r w:rsidRPr="00C66C09">
        <w:t>Health service</w:t>
      </w:r>
      <w:r w:rsidRPr="00323B63">
        <w:t xml:space="preserve"> policy and procedure documents</w:t>
      </w:r>
    </w:p>
    <w:p w14:paraId="731F10FE" w14:textId="77777777" w:rsidR="009811DA" w:rsidRPr="00323B63" w:rsidRDefault="009811DA" w:rsidP="009811DA">
      <w:pPr>
        <w:pStyle w:val="Bullet1"/>
      </w:pPr>
      <w:r w:rsidRPr="00323B63">
        <w:t>Understanding of what immunoglobulins are, and why replacement is necessary</w:t>
      </w:r>
    </w:p>
    <w:p w14:paraId="09DBC548" w14:textId="77777777" w:rsidR="009811DA" w:rsidRPr="00323B63" w:rsidRDefault="009811DA" w:rsidP="009811DA">
      <w:pPr>
        <w:pStyle w:val="Bullet1"/>
      </w:pPr>
      <w:r w:rsidRPr="00323B63">
        <w:t>SCIg product types</w:t>
      </w:r>
    </w:p>
    <w:p w14:paraId="4F2C08F0" w14:textId="77777777" w:rsidR="009811DA" w:rsidRPr="00323B63" w:rsidRDefault="009811DA" w:rsidP="009811DA">
      <w:pPr>
        <w:pStyle w:val="Bullet1"/>
      </w:pPr>
      <w:r w:rsidRPr="00323B63">
        <w:t>SCIg and the criteria for use</w:t>
      </w:r>
    </w:p>
    <w:p w14:paraId="675FB85A" w14:textId="77777777" w:rsidR="009811DA" w:rsidRPr="00323B63" w:rsidRDefault="009811DA" w:rsidP="009811DA">
      <w:pPr>
        <w:pStyle w:val="Bullet1"/>
      </w:pPr>
      <w:r w:rsidRPr="00323B63">
        <w:t xml:space="preserve">Documentation of SCIg batch number, expiry date, infusion site/s, dose </w:t>
      </w:r>
      <w:r>
        <w:t>and rate</w:t>
      </w:r>
      <w:r w:rsidRPr="00323B63">
        <w:t>, volume per infusion site</w:t>
      </w:r>
    </w:p>
    <w:p w14:paraId="5E303461" w14:textId="77777777" w:rsidR="009811DA" w:rsidRPr="00323B63" w:rsidRDefault="009811DA" w:rsidP="009811DA">
      <w:pPr>
        <w:pStyle w:val="Bullet1"/>
      </w:pPr>
      <w:r w:rsidRPr="00323B63">
        <w:t>Product preparation</w:t>
      </w:r>
    </w:p>
    <w:p w14:paraId="7A56455A" w14:textId="77777777" w:rsidR="009811DA" w:rsidRPr="00323B63" w:rsidRDefault="009811DA" w:rsidP="009811DA">
      <w:pPr>
        <w:pStyle w:val="Bullet1"/>
      </w:pPr>
      <w:r w:rsidRPr="00323B63">
        <w:t>Infusion techniques</w:t>
      </w:r>
    </w:p>
    <w:p w14:paraId="5AAF7EE9" w14:textId="77777777" w:rsidR="009811DA" w:rsidRPr="00323B63" w:rsidRDefault="009811DA" w:rsidP="009811DA">
      <w:pPr>
        <w:pStyle w:val="Bullet1"/>
      </w:pPr>
      <w:r w:rsidRPr="00323B63">
        <w:t>Infusion sites</w:t>
      </w:r>
    </w:p>
    <w:p w14:paraId="19A49C2B" w14:textId="77777777" w:rsidR="009811DA" w:rsidRPr="00323B63" w:rsidRDefault="009811DA" w:rsidP="009811DA">
      <w:pPr>
        <w:pStyle w:val="Bullet1"/>
      </w:pPr>
      <w:r w:rsidRPr="00323B63">
        <w:t>Equipment</w:t>
      </w:r>
    </w:p>
    <w:p w14:paraId="5B07EA32" w14:textId="77777777" w:rsidR="009811DA" w:rsidRPr="00323B63" w:rsidRDefault="009811DA" w:rsidP="009811DA">
      <w:pPr>
        <w:pStyle w:val="Bullet1"/>
      </w:pPr>
      <w:r w:rsidRPr="00323B63">
        <w:t>Storage, handling, and transporting SCIg</w:t>
      </w:r>
    </w:p>
    <w:p w14:paraId="59B0726E" w14:textId="77777777" w:rsidR="009811DA" w:rsidRPr="00323B63" w:rsidRDefault="009811DA" w:rsidP="009811DA">
      <w:pPr>
        <w:pStyle w:val="Bullet1"/>
      </w:pPr>
      <w:r w:rsidRPr="00323B63">
        <w:t>Patient monitoring including required pathology tests and frequency</w:t>
      </w:r>
    </w:p>
    <w:p w14:paraId="6122BFE0" w14:textId="77777777" w:rsidR="009811DA" w:rsidRPr="00323B63" w:rsidRDefault="009811DA" w:rsidP="009811DA">
      <w:pPr>
        <w:pStyle w:val="Bullet1"/>
      </w:pPr>
      <w:r w:rsidRPr="00323B63">
        <w:t>Adverse effect management and reporting</w:t>
      </w:r>
    </w:p>
    <w:p w14:paraId="0D27CD05" w14:textId="77777777" w:rsidR="009811DA" w:rsidRPr="00323B63" w:rsidRDefault="009811DA" w:rsidP="009811DA">
      <w:pPr>
        <w:pStyle w:val="Bullet1"/>
      </w:pPr>
      <w:r w:rsidRPr="00323B63">
        <w:t>Correct disposal of equipment</w:t>
      </w:r>
    </w:p>
    <w:p w14:paraId="4AF0E7B9" w14:textId="77777777" w:rsidR="009811DA" w:rsidRPr="00323B63" w:rsidRDefault="009811DA" w:rsidP="009811DA">
      <w:pPr>
        <w:pStyle w:val="Bullet1"/>
      </w:pPr>
      <w:r w:rsidRPr="00323B63">
        <w:t>Ordering and dispensing of SCIg and where dispensed</w:t>
      </w:r>
    </w:p>
    <w:p w14:paraId="16F672CF" w14:textId="77777777" w:rsidR="009811DA" w:rsidRPr="00323B63" w:rsidRDefault="009811DA" w:rsidP="009811DA">
      <w:pPr>
        <w:pStyle w:val="Bullet1"/>
      </w:pPr>
      <w:proofErr w:type="spellStart"/>
      <w:r w:rsidRPr="00323B63">
        <w:t>BloodSTAR</w:t>
      </w:r>
      <w:proofErr w:type="spellEnd"/>
      <w:r w:rsidRPr="00323B63">
        <w:t xml:space="preserve"> – login, planning, monitoring and troubleshooting</w:t>
      </w:r>
    </w:p>
    <w:p w14:paraId="079F376F" w14:textId="77777777" w:rsidR="009811DA" w:rsidRPr="00323B63" w:rsidRDefault="009811DA" w:rsidP="009811DA">
      <w:pPr>
        <w:pStyle w:val="Bullet1"/>
      </w:pPr>
      <w:r w:rsidRPr="00323B63">
        <w:t>Patient education requirements and resources available</w:t>
      </w:r>
      <w:r>
        <w:t>.</w:t>
      </w:r>
    </w:p>
    <w:p w14:paraId="021E54B3" w14:textId="77777777" w:rsidR="009811DA" w:rsidRPr="00E1447E" w:rsidRDefault="009811DA" w:rsidP="009811DA">
      <w:pPr>
        <w:pStyle w:val="Body"/>
      </w:pPr>
      <w:r w:rsidRPr="007676D7">
        <w:t>(</w:t>
      </w:r>
      <w:proofErr w:type="spellStart"/>
      <w:r w:rsidRPr="007676D7">
        <w:t>Ozerovitch</w:t>
      </w:r>
      <w:proofErr w:type="spellEnd"/>
      <w:r w:rsidRPr="007676D7">
        <w:t xml:space="preserve"> 2013, Younger et. al. 2015)</w:t>
      </w:r>
    </w:p>
    <w:p w14:paraId="60A4136B" w14:textId="77777777" w:rsidR="009811DA" w:rsidRDefault="009811DA" w:rsidP="009811DA">
      <w:pPr>
        <w:pStyle w:val="Heading2"/>
      </w:pPr>
      <w:bookmarkStart w:id="139" w:name="_Toc139277466"/>
      <w:bookmarkStart w:id="140" w:name="_Toc139277893"/>
      <w:bookmarkStart w:id="141" w:name="_Toc139278218"/>
      <w:bookmarkStart w:id="142" w:name="_Toc206149651"/>
      <w:r w:rsidRPr="00D65BBD">
        <w:t>Patient education</w:t>
      </w:r>
      <w:bookmarkEnd w:id="139"/>
      <w:bookmarkEnd w:id="140"/>
      <w:bookmarkEnd w:id="141"/>
      <w:bookmarkEnd w:id="142"/>
      <w:r w:rsidRPr="00D65BBD">
        <w:t xml:space="preserve"> </w:t>
      </w:r>
    </w:p>
    <w:p w14:paraId="1189D927" w14:textId="77777777" w:rsidR="009811DA" w:rsidRDefault="009811DA" w:rsidP="009811DA">
      <w:pPr>
        <w:pStyle w:val="Body"/>
      </w:pPr>
      <w:r w:rsidRPr="00737D9E">
        <w:t xml:space="preserve">Education should be tailored to </w:t>
      </w:r>
      <w:proofErr w:type="gramStart"/>
      <w:r w:rsidRPr="00737D9E">
        <w:t>each individual’s</w:t>
      </w:r>
      <w:proofErr w:type="gramEnd"/>
      <w:r w:rsidRPr="00737D9E">
        <w:t xml:space="preserve"> ability to learn. The time involved and the number of training sessions required for the individual to perform the procedure, feel comfortable and competent t</w:t>
      </w:r>
      <w:r>
        <w:t>o                self-</w:t>
      </w:r>
      <w:r w:rsidRPr="00737D9E">
        <w:t>administer</w:t>
      </w:r>
      <w:r>
        <w:t xml:space="preserve"> at home</w:t>
      </w:r>
      <w:r w:rsidRPr="00737D9E">
        <w:t xml:space="preserve"> </w:t>
      </w:r>
      <w:r>
        <w:t>will</w:t>
      </w:r>
      <w:r w:rsidRPr="00737D9E">
        <w:t xml:space="preserve"> vary and needs to be considered when commencing training. A range of education materials should be utilised to meet individual needs. Early and frequent reassessment during the first few months of therapy may be required to achieve this (Younger et. al. 2015).</w:t>
      </w:r>
      <w:r w:rsidRPr="005520B5">
        <w:t xml:space="preserve"> </w:t>
      </w:r>
    </w:p>
    <w:p w14:paraId="705C5926" w14:textId="77777777" w:rsidR="009811DA" w:rsidRDefault="009811DA" w:rsidP="009811DA">
      <w:pPr>
        <w:pStyle w:val="Body"/>
      </w:pPr>
      <w:r>
        <w:t xml:space="preserve">Education </w:t>
      </w:r>
      <w:r w:rsidRPr="00F7676C">
        <w:t xml:space="preserve">may be undertaken in the health service by a SCIg </w:t>
      </w:r>
      <w:r>
        <w:t>Coordinator/Nurse</w:t>
      </w:r>
      <w:r w:rsidRPr="00F7676C">
        <w:t>, or through the CSL Cares</w:t>
      </w:r>
      <w:r>
        <w:t xml:space="preserve">, </w:t>
      </w:r>
      <w:r w:rsidRPr="00F7676C">
        <w:t>Cuvitru at</w:t>
      </w:r>
      <w:r>
        <w:t xml:space="preserve"> </w:t>
      </w:r>
      <w:r w:rsidRPr="00F7676C">
        <w:t xml:space="preserve">Home </w:t>
      </w:r>
      <w:r>
        <w:t xml:space="preserve">or Grifols Connex </w:t>
      </w:r>
      <w:r w:rsidRPr="00F7676C">
        <w:t xml:space="preserve">patient </w:t>
      </w:r>
      <w:r>
        <w:t xml:space="preserve">support </w:t>
      </w:r>
      <w:r w:rsidRPr="00F7676C">
        <w:t>programs or other approved nursing service</w:t>
      </w:r>
      <w:r>
        <w:t xml:space="preserve"> in the patient’s home</w:t>
      </w:r>
      <w:r w:rsidRPr="00F7676C">
        <w:t>.</w:t>
      </w:r>
    </w:p>
    <w:p w14:paraId="21D4F88C" w14:textId="77777777" w:rsidR="009811DA" w:rsidRPr="00F7676C" w:rsidRDefault="009811DA" w:rsidP="009811DA">
      <w:pPr>
        <w:pStyle w:val="Heading4"/>
      </w:pPr>
      <w:bookmarkStart w:id="143" w:name="_Toc139277894"/>
      <w:bookmarkStart w:id="144" w:name="_Toc139278219"/>
      <w:bookmarkStart w:id="145" w:name="_Toc206149652"/>
      <w:r w:rsidRPr="00F7676C">
        <w:t>Home treatment: patient education requirements</w:t>
      </w:r>
      <w:bookmarkEnd w:id="143"/>
      <w:bookmarkEnd w:id="144"/>
      <w:bookmarkEnd w:id="145"/>
    </w:p>
    <w:p w14:paraId="024FE283" w14:textId="77777777" w:rsidR="009811DA" w:rsidRPr="00F7676C" w:rsidRDefault="009811DA" w:rsidP="009811DA">
      <w:pPr>
        <w:pStyle w:val="Body"/>
      </w:pPr>
      <w:r w:rsidRPr="00F7676C">
        <w:t>Participants must</w:t>
      </w:r>
      <w:r>
        <w:t xml:space="preserve"> r</w:t>
      </w:r>
      <w:r w:rsidRPr="00F7676C">
        <w:t xml:space="preserve">eceive appropriate training and education prior to home </w:t>
      </w:r>
      <w:r>
        <w:t>self-</w:t>
      </w:r>
      <w:r w:rsidRPr="00F7676C">
        <w:t>administration</w:t>
      </w:r>
      <w:r>
        <w:t>. They must:</w:t>
      </w:r>
    </w:p>
    <w:p w14:paraId="4DB17249" w14:textId="77777777" w:rsidR="009811DA" w:rsidRPr="00F7676C" w:rsidRDefault="009811DA" w:rsidP="009811DA">
      <w:pPr>
        <w:pStyle w:val="Bullet1"/>
      </w:pPr>
      <w:r>
        <w:t>Understand</w:t>
      </w:r>
      <w:r w:rsidRPr="00F7676C">
        <w:t xml:space="preserve"> transport and storage requirements of </w:t>
      </w:r>
      <w:r>
        <w:t xml:space="preserve">the </w:t>
      </w:r>
      <w:r w:rsidRPr="00F7676C">
        <w:t>product</w:t>
      </w:r>
      <w:r>
        <w:t xml:space="preserve"> prescribed.</w:t>
      </w:r>
    </w:p>
    <w:p w14:paraId="2B7A4B4A" w14:textId="77777777" w:rsidR="009811DA" w:rsidRDefault="009811DA" w:rsidP="009811DA">
      <w:pPr>
        <w:pStyle w:val="Bullet1"/>
      </w:pPr>
      <w:r>
        <w:t xml:space="preserve">Be able to select appropriate infusion sites </w:t>
      </w:r>
      <w:r w:rsidRPr="00F7676C">
        <w:t xml:space="preserve">and care </w:t>
      </w:r>
      <w:r>
        <w:t>for the site.</w:t>
      </w:r>
    </w:p>
    <w:p w14:paraId="15E95FCE" w14:textId="77777777" w:rsidR="00AD4812" w:rsidRDefault="00AD4812" w:rsidP="00200176">
      <w:pPr>
        <w:pStyle w:val="Body"/>
      </w:pPr>
    </w:p>
    <w:p w14:paraId="5A4C7F4E" w14:textId="77777777" w:rsidR="009811DA" w:rsidRPr="00F7676C" w:rsidRDefault="009811DA" w:rsidP="009811DA">
      <w:pPr>
        <w:pStyle w:val="Bullet1"/>
      </w:pPr>
      <w:r w:rsidRPr="00F7676C">
        <w:lastRenderedPageBreak/>
        <w:t>Describe</w:t>
      </w:r>
      <w:r>
        <w:t xml:space="preserve"> equipment and consumables</w:t>
      </w:r>
      <w:r w:rsidRPr="00F7676C">
        <w:t xml:space="preserve"> necessary to complete procedure</w:t>
      </w:r>
      <w:r>
        <w:t>.</w:t>
      </w:r>
    </w:p>
    <w:p w14:paraId="43BCAFB9" w14:textId="77777777" w:rsidR="009811DA" w:rsidRPr="00F7676C" w:rsidRDefault="009811DA" w:rsidP="009811DA">
      <w:pPr>
        <w:pStyle w:val="Bullet1"/>
      </w:pPr>
      <w:r w:rsidRPr="00F7676C">
        <w:t>De</w:t>
      </w:r>
      <w:r>
        <w:t>monstrate</w:t>
      </w:r>
      <w:r w:rsidRPr="00F7676C">
        <w:t xml:space="preserve"> SCIg administration </w:t>
      </w:r>
      <w:r>
        <w:t xml:space="preserve">procedure </w:t>
      </w:r>
      <w:r w:rsidRPr="00F7676C">
        <w:t xml:space="preserve">and </w:t>
      </w:r>
      <w:r>
        <w:t xml:space="preserve">safe </w:t>
      </w:r>
      <w:r w:rsidRPr="00F7676C">
        <w:t>removal and disposal of needl</w:t>
      </w:r>
      <w:r>
        <w:t>e, infusion set and vials.</w:t>
      </w:r>
    </w:p>
    <w:p w14:paraId="38AE24A0" w14:textId="77777777" w:rsidR="009811DA" w:rsidRPr="00F7676C" w:rsidRDefault="009811DA" w:rsidP="009811DA">
      <w:pPr>
        <w:pStyle w:val="Bullet1"/>
      </w:pPr>
      <w:r w:rsidRPr="00F7676C">
        <w:t>Understand how to use infusion device/pump, and what to do when not working</w:t>
      </w:r>
      <w:r>
        <w:t>.</w:t>
      </w:r>
    </w:p>
    <w:p w14:paraId="0BBFCE7E" w14:textId="77777777" w:rsidR="009811DA" w:rsidRPr="00F7676C" w:rsidRDefault="009811DA" w:rsidP="009811DA">
      <w:pPr>
        <w:pStyle w:val="Bullet1"/>
      </w:pPr>
      <w:r w:rsidRPr="00F7676C">
        <w:t xml:space="preserve">Understand ‘push’ method as an alternative </w:t>
      </w:r>
      <w:r>
        <w:t>if required.</w:t>
      </w:r>
    </w:p>
    <w:p w14:paraId="58616C5F" w14:textId="77777777" w:rsidR="009811DA" w:rsidRPr="00F7676C" w:rsidRDefault="009811DA" w:rsidP="009811DA">
      <w:pPr>
        <w:pStyle w:val="Bullet1"/>
      </w:pPr>
      <w:r w:rsidRPr="00F7676C">
        <w:t>Understand how to check and prepare product</w:t>
      </w:r>
      <w:r>
        <w:t>.</w:t>
      </w:r>
      <w:r w:rsidRPr="00F7676C">
        <w:t xml:space="preserve"> </w:t>
      </w:r>
    </w:p>
    <w:p w14:paraId="2C8765FC" w14:textId="77777777" w:rsidR="009811DA" w:rsidRPr="00F7676C" w:rsidRDefault="009811DA" w:rsidP="009811DA">
      <w:pPr>
        <w:pStyle w:val="Bullet1"/>
      </w:pPr>
      <w:r w:rsidRPr="00F7676C">
        <w:t xml:space="preserve">Demonstrate ability to prepare infusion site and draw up single or multiple vials and prime </w:t>
      </w:r>
      <w:r>
        <w:t>infusion set.</w:t>
      </w:r>
    </w:p>
    <w:p w14:paraId="6160367B" w14:textId="77777777" w:rsidR="009811DA" w:rsidRDefault="009811DA" w:rsidP="009811DA">
      <w:pPr>
        <w:pStyle w:val="Bullet1"/>
      </w:pPr>
      <w:r w:rsidRPr="00F7676C">
        <w:t>Demonstrate insertion of subcutaneous needle/catheter</w:t>
      </w:r>
      <w:r>
        <w:t>.</w:t>
      </w:r>
    </w:p>
    <w:p w14:paraId="431706E4" w14:textId="77777777" w:rsidR="009811DA" w:rsidRPr="00F7676C" w:rsidRDefault="009811DA" w:rsidP="009811DA">
      <w:pPr>
        <w:pStyle w:val="Bullet1"/>
      </w:pPr>
      <w:r>
        <w:t>Draw back on syringe to c</w:t>
      </w:r>
      <w:r w:rsidRPr="00F7676C">
        <w:t>heck for blood</w:t>
      </w:r>
      <w:r>
        <w:t xml:space="preserve"> and discuss </w:t>
      </w:r>
      <w:r w:rsidRPr="00F7676C">
        <w:t>actions to take if blood is present</w:t>
      </w:r>
      <w:r>
        <w:t>.</w:t>
      </w:r>
    </w:p>
    <w:p w14:paraId="65703C7B" w14:textId="77777777" w:rsidR="009811DA" w:rsidRPr="00F7676C" w:rsidRDefault="009811DA" w:rsidP="009811DA">
      <w:pPr>
        <w:pStyle w:val="Bullet1"/>
      </w:pPr>
      <w:r w:rsidRPr="00F7676C">
        <w:t>Demonstrate appropriate aseptic technique</w:t>
      </w:r>
      <w:r>
        <w:t>.</w:t>
      </w:r>
    </w:p>
    <w:p w14:paraId="1DCD2ADB" w14:textId="77777777" w:rsidR="009811DA" w:rsidRPr="00F7676C" w:rsidRDefault="009811DA" w:rsidP="009811DA">
      <w:pPr>
        <w:pStyle w:val="Bullet1"/>
      </w:pPr>
      <w:r w:rsidRPr="00F7676C">
        <w:t xml:space="preserve">Understand potential </w:t>
      </w:r>
      <w:r>
        <w:t>adverse events/</w:t>
      </w:r>
      <w:r w:rsidRPr="00F7676C">
        <w:t xml:space="preserve">reactions </w:t>
      </w:r>
      <w:r>
        <w:t>that</w:t>
      </w:r>
      <w:r w:rsidRPr="00F7676C">
        <w:t xml:space="preserve"> could result from the infusion</w:t>
      </w:r>
      <w:r>
        <w:t xml:space="preserve"> and their management.</w:t>
      </w:r>
    </w:p>
    <w:p w14:paraId="62F1C3D0" w14:textId="77777777" w:rsidR="009811DA" w:rsidRPr="00F7676C" w:rsidRDefault="009811DA" w:rsidP="009811DA">
      <w:pPr>
        <w:pStyle w:val="Bullet1"/>
      </w:pPr>
      <w:r w:rsidRPr="00F7676C">
        <w:t>Understand ordering and collection of product and consumables</w:t>
      </w:r>
      <w:r>
        <w:t>.</w:t>
      </w:r>
    </w:p>
    <w:p w14:paraId="6FF1DB80" w14:textId="77777777" w:rsidR="009811DA" w:rsidRPr="00F7676C" w:rsidRDefault="009811DA" w:rsidP="009811DA">
      <w:pPr>
        <w:pStyle w:val="Bullet1"/>
      </w:pPr>
      <w:r w:rsidRPr="00F7676C">
        <w:t>Understand how to report wastage and return unused product</w:t>
      </w:r>
      <w:r>
        <w:t>.</w:t>
      </w:r>
    </w:p>
    <w:p w14:paraId="2C7EAEA5" w14:textId="77777777" w:rsidR="009811DA" w:rsidRDefault="009811DA" w:rsidP="009811DA">
      <w:pPr>
        <w:pStyle w:val="Bullet1"/>
      </w:pPr>
      <w:r w:rsidRPr="00F7676C">
        <w:t>Document/record treatment in patient treatment record/diary/App</w:t>
      </w:r>
      <w:r>
        <w:t>.</w:t>
      </w:r>
    </w:p>
    <w:p w14:paraId="12FEAE36" w14:textId="77777777" w:rsidR="009811DA" w:rsidRDefault="009811DA" w:rsidP="009811DA">
      <w:pPr>
        <w:pStyle w:val="Bullet1"/>
      </w:pPr>
      <w:r>
        <w:t>Document and report wastage.</w:t>
      </w:r>
    </w:p>
    <w:p w14:paraId="4F6DFEEB" w14:textId="77777777" w:rsidR="009811DA" w:rsidRPr="00F7676C" w:rsidRDefault="009811DA" w:rsidP="009811DA">
      <w:pPr>
        <w:pStyle w:val="Bullet1"/>
      </w:pPr>
      <w:r>
        <w:t>Patient to be informed of who to contact in an emergency.</w:t>
      </w:r>
    </w:p>
    <w:p w14:paraId="49D96B24" w14:textId="77777777" w:rsidR="009811DA" w:rsidRPr="00B634B4" w:rsidRDefault="009811DA" w:rsidP="009811DA">
      <w:pPr>
        <w:pStyle w:val="Heading4"/>
      </w:pPr>
      <w:bookmarkStart w:id="146" w:name="_Toc139277895"/>
      <w:bookmarkStart w:id="147" w:name="_Toc139278220"/>
      <w:bookmarkStart w:id="148" w:name="_Toc206149653"/>
      <w:r>
        <w:t>Examples of patient training checklists templates</w:t>
      </w:r>
      <w:bookmarkEnd w:id="146"/>
      <w:bookmarkEnd w:id="147"/>
      <w:r>
        <w:t xml:space="preserve"> and patient information</w:t>
      </w:r>
      <w:bookmarkEnd w:id="148"/>
    </w:p>
    <w:p w14:paraId="34F021E4" w14:textId="77777777" w:rsidR="009811DA" w:rsidRPr="00F7676C" w:rsidRDefault="009811DA" w:rsidP="009811DA">
      <w:pPr>
        <w:pStyle w:val="Bullet1"/>
      </w:pPr>
      <w:r w:rsidRPr="00F7676C">
        <w:t xml:space="preserve">Appendix </w:t>
      </w:r>
      <w:r>
        <w:t>A</w:t>
      </w:r>
      <w:r w:rsidRPr="00F7676C">
        <w:t xml:space="preserve"> patient education template </w:t>
      </w:r>
    </w:p>
    <w:p w14:paraId="7B50EB2F" w14:textId="77777777" w:rsidR="009811DA" w:rsidRDefault="009811DA" w:rsidP="009811DA">
      <w:pPr>
        <w:pStyle w:val="Bullet1"/>
      </w:pPr>
      <w:r>
        <w:t xml:space="preserve">Example – NBA  </w:t>
      </w:r>
      <w:hyperlink r:id="rId36" w:history="1">
        <w:r w:rsidRPr="00FF4323">
          <w:rPr>
            <w:rStyle w:val="Hyperlink"/>
          </w:rPr>
          <w:t>Training Checklist for Home Administered Subcutaneous Immunoglobulin (SCIg) Infusion Treatment</w:t>
        </w:r>
      </w:hyperlink>
      <w:r>
        <w:t xml:space="preserve"> &lt;</w:t>
      </w:r>
      <w:r w:rsidRPr="00FF4323">
        <w:t>https://www.blood.gov.au/blood-products/immunoglobulin-products/subcutaneous-immunoglobulin-scig</w:t>
      </w:r>
      <w:r>
        <w:t xml:space="preserve">&gt; </w:t>
      </w:r>
    </w:p>
    <w:p w14:paraId="6A5B7597" w14:textId="77777777" w:rsidR="009811DA" w:rsidRDefault="009811DA" w:rsidP="009811DA">
      <w:pPr>
        <w:pStyle w:val="Bullet1"/>
      </w:pPr>
      <w:r>
        <w:t>NBA p</w:t>
      </w:r>
      <w:r w:rsidRPr="007676D7">
        <w:t xml:space="preserve">atient information brochures </w:t>
      </w:r>
      <w:hyperlink r:id="rId37" w:history="1">
        <w:r w:rsidRPr="00037E05">
          <w:rPr>
            <w:rStyle w:val="Hyperlink"/>
          </w:rPr>
          <w:t>SCIg support materials</w:t>
        </w:r>
      </w:hyperlink>
      <w:r>
        <w:t xml:space="preserve"> &lt;</w:t>
      </w:r>
      <w:r w:rsidRPr="00037E05">
        <w:t>https://www.blood.gov.au/blood-products/immunoglobulin-products/subcutaneous-immunoglobulin-scig</w:t>
      </w:r>
      <w:r>
        <w:t>&gt;</w:t>
      </w:r>
    </w:p>
    <w:p w14:paraId="51BB0416" w14:textId="77777777" w:rsidR="009811DA" w:rsidRPr="007676D7" w:rsidRDefault="009811DA" w:rsidP="009811DA">
      <w:pPr>
        <w:pStyle w:val="Bullet1"/>
      </w:pPr>
      <w:r>
        <w:t xml:space="preserve">ASCIA </w:t>
      </w:r>
      <w:hyperlink r:id="rId38" w:history="1">
        <w:r w:rsidRPr="00C66C09">
          <w:rPr>
            <w:rStyle w:val="Hyperlink"/>
          </w:rPr>
          <w:t>Subcutaneous Immunoglobulin (SCIg) Nurse Competency and Patient Training Checklists</w:t>
        </w:r>
      </w:hyperlink>
      <w:r>
        <w:t xml:space="preserve"> &lt;</w:t>
      </w:r>
      <w:r w:rsidRPr="00C66C09">
        <w:t>https://www.allergy.org.au/hp/papers/ascia-scig-competency-training-checklists</w:t>
      </w:r>
      <w:r>
        <w:t>&gt;</w:t>
      </w:r>
    </w:p>
    <w:p w14:paraId="0E989EDB" w14:textId="77777777" w:rsidR="009811DA" w:rsidRPr="00B35F0E" w:rsidRDefault="009811DA" w:rsidP="009811DA">
      <w:pPr>
        <w:pStyle w:val="Bullet1"/>
      </w:pPr>
      <w:r w:rsidRPr="00B35F0E">
        <w:t>Australian Primary Immunodeficiency Patient Support (</w:t>
      </w:r>
      <w:proofErr w:type="spellStart"/>
      <w:r w:rsidRPr="00B35F0E">
        <w:t>AusPIPS</w:t>
      </w:r>
      <w:proofErr w:type="spellEnd"/>
      <w:r w:rsidRPr="00B35F0E">
        <w:t>)</w:t>
      </w:r>
      <w:r>
        <w:t xml:space="preserve"> </w:t>
      </w:r>
      <w:hyperlink r:id="rId39" w:history="1">
        <w:r w:rsidRPr="003B56A6">
          <w:rPr>
            <w:rStyle w:val="Hyperlink"/>
          </w:rPr>
          <w:t>About Immunoglobulin patient information brochure</w:t>
        </w:r>
      </w:hyperlink>
      <w:r>
        <w:t xml:space="preserve"> </w:t>
      </w:r>
      <w:r w:rsidRPr="00B35F0E">
        <w:t xml:space="preserve"> </w:t>
      </w:r>
      <w:r>
        <w:t>&lt;</w:t>
      </w:r>
      <w:r w:rsidRPr="003B56A6">
        <w:t>https://www.auspips.org.au/files/2001377_AusPips%20Brochure_English_A4_v6.5.pdf</w:t>
      </w:r>
      <w:r>
        <w:t xml:space="preserve">&gt;  </w:t>
      </w:r>
      <w:r w:rsidRPr="00B35F0E">
        <w:t xml:space="preserve"> </w:t>
      </w:r>
    </w:p>
    <w:p w14:paraId="1012E964" w14:textId="77777777" w:rsidR="009811DA" w:rsidRPr="00F7676C" w:rsidRDefault="009811DA" w:rsidP="009811DA">
      <w:pPr>
        <w:pStyle w:val="Bullet1"/>
        <w:numPr>
          <w:ilvl w:val="0"/>
          <w:numId w:val="0"/>
        </w:numPr>
        <w:ind w:left="284"/>
      </w:pPr>
    </w:p>
    <w:p w14:paraId="40904CC9" w14:textId="77777777" w:rsidR="009811DA" w:rsidRDefault="009811DA" w:rsidP="009811DA">
      <w:pPr>
        <w:pStyle w:val="Body"/>
      </w:pPr>
      <w:r w:rsidRPr="00F7676C">
        <w:t>CSL Behring</w:t>
      </w:r>
      <w:r>
        <w:t xml:space="preserve">, Takeda and Grifols have </w:t>
      </w:r>
      <w:r w:rsidRPr="00F7676C">
        <w:t>a large range of information, treatment record diaries and other resources available for both patients and health care providers</w:t>
      </w:r>
      <w:r>
        <w:t>:</w:t>
      </w:r>
    </w:p>
    <w:p w14:paraId="7ADEA258" w14:textId="77777777" w:rsidR="009811DA" w:rsidRPr="00F7676C" w:rsidRDefault="009811DA" w:rsidP="009811DA">
      <w:pPr>
        <w:pStyle w:val="Bullet1"/>
        <w:rPr>
          <w:u w:val="single"/>
        </w:rPr>
      </w:pPr>
      <w:r>
        <w:t>Co</w:t>
      </w:r>
      <w:r w:rsidRPr="00F7676C">
        <w:t>ntact</w:t>
      </w:r>
      <w:r>
        <w:t xml:space="preserve"> CSL Behring at:</w:t>
      </w:r>
      <w:r w:rsidRPr="00F7676C">
        <w:t xml:space="preserve"> </w:t>
      </w:r>
      <w:hyperlink r:id="rId40" w:history="1">
        <w:r w:rsidRPr="00F7676C">
          <w:rPr>
            <w:rStyle w:val="Hyperlink"/>
          </w:rPr>
          <w:t>customerservice@cslbehring.com.au</w:t>
        </w:r>
      </w:hyperlink>
      <w:r>
        <w:t xml:space="preserve"> </w:t>
      </w:r>
      <w:r w:rsidRPr="006C7898">
        <w:rPr>
          <w:rFonts w:eastAsiaTheme="minorHAnsi" w:cs="Arial"/>
          <w:noProof/>
          <w:szCs w:val="21"/>
          <w:lang w:eastAsia="en-AU"/>
        </w:rPr>
        <w:t xml:space="preserve"> </w:t>
      </w:r>
      <w:r>
        <w:rPr>
          <w:rFonts w:eastAsiaTheme="minorHAnsi" w:cs="Arial"/>
          <w:noProof/>
          <w:szCs w:val="21"/>
          <w:lang w:eastAsia="en-AU"/>
        </w:rPr>
        <w:t>or f</w:t>
      </w:r>
      <w:r w:rsidRPr="00CE49DC">
        <w:rPr>
          <w:rFonts w:eastAsiaTheme="minorHAnsi" w:cs="Arial"/>
          <w:noProof/>
          <w:szCs w:val="21"/>
          <w:lang w:eastAsia="en-AU"/>
        </w:rPr>
        <w:t>or customer service enquiries for plasma-derived therapies within Australia phone: 1800 063 892</w:t>
      </w:r>
    </w:p>
    <w:p w14:paraId="4A06F651" w14:textId="77777777" w:rsidR="009811DA" w:rsidRPr="00B53A0A" w:rsidRDefault="009811DA" w:rsidP="009811DA">
      <w:pPr>
        <w:pStyle w:val="Bullet1"/>
        <w:rPr>
          <w:u w:val="single"/>
        </w:rPr>
      </w:pPr>
      <w:r>
        <w:t>C</w:t>
      </w:r>
      <w:r w:rsidRPr="00F7676C">
        <w:t xml:space="preserve">ontact </w:t>
      </w:r>
      <w:r>
        <w:t>Takeda at:</w:t>
      </w:r>
      <w:r w:rsidRPr="00F7676C">
        <w:t xml:space="preserve"> </w:t>
      </w:r>
      <w:hyperlink r:id="rId41" w:history="1">
        <w:r w:rsidRPr="00280FD4">
          <w:rPr>
            <w:rStyle w:val="Hyperlink"/>
          </w:rPr>
          <w:t>medinfoapac@takeda.com</w:t>
        </w:r>
      </w:hyperlink>
      <w:r w:rsidRPr="00F7676C">
        <w:t xml:space="preserve"> </w:t>
      </w:r>
      <w:r>
        <w:t xml:space="preserve">or go to the </w:t>
      </w:r>
      <w:hyperlink r:id="rId42" w:history="1">
        <w:r w:rsidRPr="006C7898">
          <w:rPr>
            <w:rStyle w:val="Hyperlink"/>
          </w:rPr>
          <w:t>Takeda website</w:t>
        </w:r>
      </w:hyperlink>
      <w:r>
        <w:t xml:space="preserve"> for detailed instructions for administration &lt;</w:t>
      </w:r>
      <w:r w:rsidRPr="00037E05">
        <w:t>https://www.takeda.com/en-au/</w:t>
      </w:r>
      <w:r>
        <w:t>&gt;</w:t>
      </w:r>
    </w:p>
    <w:p w14:paraId="08244E15" w14:textId="77777777" w:rsidR="009811DA" w:rsidRPr="00F7676C" w:rsidRDefault="009811DA" w:rsidP="009811DA">
      <w:pPr>
        <w:pStyle w:val="Bullet1"/>
        <w:rPr>
          <w:u w:val="single"/>
        </w:rPr>
      </w:pPr>
      <w:r>
        <w:t xml:space="preserve">Go to </w:t>
      </w:r>
      <w:hyperlink r:id="rId43" w:history="1">
        <w:r w:rsidRPr="0004216B">
          <w:rPr>
            <w:rStyle w:val="Hyperlink"/>
          </w:rPr>
          <w:t>Grifols Gateway</w:t>
        </w:r>
      </w:hyperlink>
      <w:r>
        <w:t xml:space="preserve"> to access educational resources, patient brochures and product information &lt;</w:t>
      </w:r>
      <w:r w:rsidRPr="00037E05">
        <w:t>https://www.gatewayhcpportal.com.au/en/login</w:t>
      </w:r>
      <w:r>
        <w:t>&gt;</w:t>
      </w:r>
    </w:p>
    <w:p w14:paraId="73D42822" w14:textId="77777777" w:rsidR="009811DA" w:rsidRPr="00AA3DAD" w:rsidRDefault="009811DA" w:rsidP="009811DA">
      <w:pPr>
        <w:pStyle w:val="Heading2"/>
      </w:pPr>
      <w:bookmarkStart w:id="149" w:name="_Toc139277467"/>
      <w:bookmarkStart w:id="150" w:name="_Toc139277896"/>
      <w:bookmarkStart w:id="151" w:name="_Toc139278221"/>
      <w:bookmarkStart w:id="152" w:name="_Toc206149654"/>
      <w:r w:rsidRPr="00AA3DAD">
        <w:t>Documentation</w:t>
      </w:r>
      <w:bookmarkEnd w:id="149"/>
      <w:bookmarkEnd w:id="150"/>
      <w:bookmarkEnd w:id="151"/>
      <w:bookmarkEnd w:id="152"/>
    </w:p>
    <w:p w14:paraId="2D149C82" w14:textId="77777777" w:rsidR="009811DA" w:rsidRDefault="009811DA" w:rsidP="009811DA">
      <w:pPr>
        <w:pStyle w:val="Body"/>
      </w:pPr>
      <w:r>
        <w:t xml:space="preserve">The patient is required to record their treatment. This can be done using a patient treatment record (see Appendix C), or product providers treatment diary or App. </w:t>
      </w:r>
    </w:p>
    <w:p w14:paraId="024809E5" w14:textId="77777777" w:rsidR="00AD4812" w:rsidRDefault="00AD4812" w:rsidP="00200176">
      <w:pPr>
        <w:pStyle w:val="Body"/>
      </w:pPr>
    </w:p>
    <w:p w14:paraId="13529583" w14:textId="77777777" w:rsidR="009811DA" w:rsidRPr="00AA3DAD" w:rsidRDefault="009811DA" w:rsidP="009811DA">
      <w:pPr>
        <w:pStyle w:val="Body"/>
      </w:pPr>
      <w:r>
        <w:lastRenderedPageBreak/>
        <w:t>Information required:</w:t>
      </w:r>
    </w:p>
    <w:p w14:paraId="623E6BCC" w14:textId="77777777" w:rsidR="009811DA" w:rsidRPr="00AA3DAD" w:rsidRDefault="009811DA" w:rsidP="009811DA">
      <w:pPr>
        <w:pStyle w:val="Bullet1"/>
      </w:pPr>
      <w:r w:rsidRPr="00AA3DAD">
        <w:t>Product name</w:t>
      </w:r>
    </w:p>
    <w:p w14:paraId="0FBA6D92" w14:textId="77777777" w:rsidR="009811DA" w:rsidRPr="00AA3DAD" w:rsidRDefault="009811DA" w:rsidP="009811DA">
      <w:pPr>
        <w:pStyle w:val="Bullet1"/>
      </w:pPr>
      <w:r w:rsidRPr="00AA3DAD">
        <w:t>Batch number</w:t>
      </w:r>
      <w:r>
        <w:t xml:space="preserve"> and expiry date</w:t>
      </w:r>
    </w:p>
    <w:p w14:paraId="7E0A2232" w14:textId="77777777" w:rsidR="009811DA" w:rsidRPr="00AA3DAD" w:rsidRDefault="009811DA" w:rsidP="009811DA">
      <w:pPr>
        <w:pStyle w:val="Bullet1"/>
      </w:pPr>
      <w:r w:rsidRPr="00AA3DAD">
        <w:t>Dose</w:t>
      </w:r>
    </w:p>
    <w:p w14:paraId="65CEE627" w14:textId="77777777" w:rsidR="009811DA" w:rsidRPr="00AA3DAD" w:rsidRDefault="009811DA" w:rsidP="009811DA">
      <w:pPr>
        <w:pStyle w:val="Bullet1"/>
      </w:pPr>
      <w:r w:rsidRPr="00AA3DAD">
        <w:t>Volume</w:t>
      </w:r>
    </w:p>
    <w:p w14:paraId="4D604819" w14:textId="77777777" w:rsidR="009811DA" w:rsidRPr="00AA3DAD" w:rsidRDefault="009811DA" w:rsidP="009811DA">
      <w:pPr>
        <w:pStyle w:val="Bullet1"/>
      </w:pPr>
      <w:r w:rsidRPr="00AA3DAD">
        <w:t>Infusion time</w:t>
      </w:r>
    </w:p>
    <w:p w14:paraId="01BAD06F" w14:textId="77777777" w:rsidR="009811DA" w:rsidRPr="00AA3DAD" w:rsidRDefault="009811DA" w:rsidP="009811DA">
      <w:pPr>
        <w:pStyle w:val="Bullet1"/>
      </w:pPr>
      <w:r w:rsidRPr="00AA3DAD">
        <w:t>Infusion site</w:t>
      </w:r>
    </w:p>
    <w:p w14:paraId="76DAF4A2" w14:textId="77777777" w:rsidR="009811DA" w:rsidRPr="00AA3DAD" w:rsidRDefault="009811DA" w:rsidP="009811DA">
      <w:pPr>
        <w:pStyle w:val="Bullet1"/>
      </w:pPr>
      <w:r w:rsidRPr="00AA3DAD">
        <w:t>Infusion rate</w:t>
      </w:r>
    </w:p>
    <w:p w14:paraId="48E7E18A" w14:textId="77777777" w:rsidR="009811DA" w:rsidRPr="00AA3DAD" w:rsidRDefault="009811DA" w:rsidP="009811DA">
      <w:pPr>
        <w:pStyle w:val="Bullet1"/>
      </w:pPr>
      <w:r w:rsidRPr="00AA3DAD">
        <w:t>Symptoms/side effects</w:t>
      </w:r>
      <w:r>
        <w:t>.</w:t>
      </w:r>
    </w:p>
    <w:p w14:paraId="02C45144" w14:textId="77777777" w:rsidR="009811DA" w:rsidRDefault="009811DA" w:rsidP="009811DA">
      <w:pPr>
        <w:pStyle w:val="Heading2"/>
      </w:pPr>
      <w:bookmarkStart w:id="153" w:name="_Toc139277468"/>
      <w:bookmarkStart w:id="154" w:name="_Toc139277897"/>
      <w:bookmarkStart w:id="155" w:name="_Toc139278222"/>
      <w:bookmarkStart w:id="156" w:name="_Toc206149655"/>
      <w:r>
        <w:t>Product and consumable order and collection</w:t>
      </w:r>
      <w:bookmarkEnd w:id="153"/>
      <w:bookmarkEnd w:id="154"/>
      <w:bookmarkEnd w:id="155"/>
      <w:bookmarkEnd w:id="156"/>
    </w:p>
    <w:p w14:paraId="406E40EB" w14:textId="77777777" w:rsidR="009811DA" w:rsidRDefault="009811DA" w:rsidP="009811DA">
      <w:pPr>
        <w:pStyle w:val="Body"/>
      </w:pPr>
      <w:r>
        <w:t xml:space="preserve">Patients should liaise with the SCIg Coordinator/Nurse regarding product and consumable requirements. </w:t>
      </w:r>
    </w:p>
    <w:p w14:paraId="60BD5F72" w14:textId="77777777" w:rsidR="009811DA" w:rsidRDefault="009811DA" w:rsidP="009811DA">
      <w:pPr>
        <w:pStyle w:val="Bullet1"/>
      </w:pPr>
      <w:r>
        <w:t>A maximum of two months’ supply of SCIg product can be dispensed.</w:t>
      </w:r>
    </w:p>
    <w:p w14:paraId="5C0394B8" w14:textId="77777777" w:rsidR="009811DA" w:rsidRPr="008841C7" w:rsidRDefault="009811DA" w:rsidP="009811DA">
      <w:pPr>
        <w:pStyle w:val="Bullet1"/>
      </w:pPr>
      <w:r>
        <w:t>The equipment checklist (see Appendix B) can be used as an aid to ensure the patient has a sufficient supply of consumables.</w:t>
      </w:r>
    </w:p>
    <w:p w14:paraId="106D3DCC" w14:textId="77777777" w:rsidR="009811DA" w:rsidRPr="00D65BBD" w:rsidRDefault="009811DA" w:rsidP="009811DA">
      <w:pPr>
        <w:pStyle w:val="Heading2"/>
      </w:pPr>
      <w:bookmarkStart w:id="157" w:name="_Toc139277469"/>
      <w:bookmarkStart w:id="158" w:name="_Toc139277898"/>
      <w:bookmarkStart w:id="159" w:name="_Toc139278223"/>
      <w:bookmarkStart w:id="160" w:name="_Toc206149656"/>
      <w:bookmarkStart w:id="161" w:name="_Hlk138774551"/>
      <w:r w:rsidRPr="00D65BBD">
        <w:t>Follow up/review</w:t>
      </w:r>
      <w:bookmarkEnd w:id="157"/>
      <w:bookmarkEnd w:id="158"/>
      <w:bookmarkEnd w:id="159"/>
      <w:bookmarkEnd w:id="160"/>
      <w:r w:rsidRPr="00D65BBD">
        <w:t xml:space="preserve"> </w:t>
      </w:r>
    </w:p>
    <w:bookmarkEnd w:id="161"/>
    <w:p w14:paraId="49E8849D" w14:textId="77777777" w:rsidR="009811DA" w:rsidRDefault="009811DA" w:rsidP="009811DA">
      <w:pPr>
        <w:pStyle w:val="Body"/>
      </w:pPr>
      <w:r>
        <w:t xml:space="preserve">Patients should be medically reviewed on a six-monthly basis or as directed by treating specialist. The review information is entered into </w:t>
      </w:r>
      <w:proofErr w:type="spellStart"/>
      <w:r>
        <w:t>BloodSTAR</w:t>
      </w:r>
      <w:proofErr w:type="spellEnd"/>
      <w:r>
        <w:t xml:space="preserve">. </w:t>
      </w:r>
    </w:p>
    <w:p w14:paraId="78345C24" w14:textId="77777777" w:rsidR="009811DA" w:rsidRDefault="009811DA" w:rsidP="009811DA">
      <w:pPr>
        <w:pStyle w:val="Body"/>
      </w:pPr>
      <w:r>
        <w:t>The SCIg Coordinator/Nurse should review the patient regularly and review the patient treatment record (Appendix C) and discuss any adverse events or issues.</w:t>
      </w:r>
    </w:p>
    <w:p w14:paraId="0BBFBA81" w14:textId="77777777" w:rsidR="009811DA" w:rsidRDefault="009811DA" w:rsidP="009811DA">
      <w:pPr>
        <w:pStyle w:val="Body"/>
      </w:pPr>
    </w:p>
    <w:p w14:paraId="5562B038" w14:textId="77777777" w:rsidR="009811DA" w:rsidRPr="008841C7" w:rsidRDefault="009811DA" w:rsidP="009811DA">
      <w:pPr>
        <w:pStyle w:val="Heading2"/>
      </w:pPr>
      <w:bookmarkStart w:id="162" w:name="_Toc206149657"/>
      <w:r>
        <w:t>Transport recommendations</w:t>
      </w:r>
      <w:bookmarkEnd w:id="162"/>
    </w:p>
    <w:p w14:paraId="460F2784" w14:textId="77777777" w:rsidR="009811DA" w:rsidRPr="00AA3DAD" w:rsidRDefault="009811DA" w:rsidP="009811DA">
      <w:pPr>
        <w:pStyle w:val="Bullet1"/>
      </w:pPr>
      <w:r>
        <w:t>All</w:t>
      </w:r>
      <w:r w:rsidRPr="00AA3DAD">
        <w:t xml:space="preserve"> products need to be taken directly home and </w:t>
      </w:r>
      <w:r>
        <w:t>stored as directed</w:t>
      </w:r>
      <w:r w:rsidRPr="00AA3DAD">
        <w:t xml:space="preserve"> (don’t stop to shop on the way home)</w:t>
      </w:r>
      <w:r>
        <w:t>.</w:t>
      </w:r>
      <w:r w:rsidRPr="00AA3DAD">
        <w:t xml:space="preserve"> </w:t>
      </w:r>
    </w:p>
    <w:p w14:paraId="4E6BBE41" w14:textId="77777777" w:rsidR="009811DA" w:rsidRPr="00AA3DAD" w:rsidRDefault="009811DA" w:rsidP="009811DA">
      <w:pPr>
        <w:pStyle w:val="Bullet1"/>
      </w:pPr>
      <w:r>
        <w:t>Cuvitru</w:t>
      </w:r>
      <w:r>
        <w:rPr>
          <w:rFonts w:cs="Arial"/>
        </w:rPr>
        <w:t xml:space="preserve">® and </w:t>
      </w:r>
      <w:proofErr w:type="spellStart"/>
      <w:r>
        <w:rPr>
          <w:rFonts w:cs="Arial"/>
        </w:rPr>
        <w:t>Xembify</w:t>
      </w:r>
      <w:proofErr w:type="spellEnd"/>
      <w:r>
        <w:rPr>
          <w:rFonts w:cs="Arial"/>
        </w:rPr>
        <w:t>®</w:t>
      </w:r>
      <w:r>
        <w:t xml:space="preserve"> </w:t>
      </w:r>
      <w:r w:rsidRPr="00AA3DAD">
        <w:t>2-8</w:t>
      </w:r>
      <w:r>
        <w:rPr>
          <w:rFonts w:cs="Arial"/>
        </w:rPr>
        <w:t>°</w:t>
      </w:r>
      <w:r>
        <w:t>C.</w:t>
      </w:r>
    </w:p>
    <w:p w14:paraId="166EB283" w14:textId="77777777" w:rsidR="009811DA" w:rsidRPr="00AA3DAD" w:rsidRDefault="009811DA" w:rsidP="009811DA">
      <w:pPr>
        <w:pStyle w:val="Bullet1"/>
        <w:rPr>
          <w:lang w:val="de-DE"/>
        </w:rPr>
      </w:pPr>
      <w:r w:rsidRPr="00AA3DAD">
        <w:rPr>
          <w:lang w:val="de-DE"/>
        </w:rPr>
        <w:t>Hizentra</w:t>
      </w:r>
      <w:r w:rsidRPr="00AA3DAD">
        <w:rPr>
          <w:rFonts w:cs="Arial"/>
          <w:lang w:val="de-DE"/>
        </w:rPr>
        <w:t>®</w:t>
      </w:r>
      <w:r w:rsidRPr="00AA3DAD">
        <w:rPr>
          <w:lang w:val="de-DE"/>
        </w:rPr>
        <w:t xml:space="preserve"> AU and Hizentra</w:t>
      </w:r>
      <w:r w:rsidRPr="00AA3DAD">
        <w:rPr>
          <w:rFonts w:cs="Arial"/>
          <w:lang w:val="de-DE"/>
        </w:rPr>
        <w:t>®</w:t>
      </w:r>
      <w:r w:rsidRPr="00AA3DAD">
        <w:rPr>
          <w:lang w:val="de-DE"/>
        </w:rPr>
        <w:t xml:space="preserve"> &lt; 25</w:t>
      </w:r>
      <w:r w:rsidRPr="00AA3DAD">
        <w:rPr>
          <w:rFonts w:cs="Arial"/>
          <w:lang w:val="de-DE"/>
        </w:rPr>
        <w:t>°</w:t>
      </w:r>
      <w:r w:rsidRPr="00AA3DAD">
        <w:rPr>
          <w:lang w:val="de-DE"/>
        </w:rPr>
        <w:t>C.</w:t>
      </w:r>
    </w:p>
    <w:p w14:paraId="2FC2F879" w14:textId="77777777" w:rsidR="009811DA" w:rsidRPr="00AA3DAD" w:rsidRDefault="009811DA" w:rsidP="009811DA">
      <w:pPr>
        <w:pStyle w:val="Bullet1"/>
      </w:pPr>
      <w:r w:rsidRPr="00AA3DAD">
        <w:t>Don’t put product</w:t>
      </w:r>
      <w:r>
        <w:t>s</w:t>
      </w:r>
      <w:r w:rsidRPr="00AA3DAD">
        <w:t xml:space="preserve"> in the car boot for travel (too hot, too easily forgotten); it must be in the </w:t>
      </w:r>
      <w:r>
        <w:t xml:space="preserve">cabin of the </w:t>
      </w:r>
      <w:r w:rsidRPr="00AA3DAD">
        <w:t>car</w:t>
      </w:r>
      <w:r>
        <w:t xml:space="preserve">. </w:t>
      </w:r>
    </w:p>
    <w:p w14:paraId="65C30C3A" w14:textId="77777777" w:rsidR="009811DA" w:rsidRPr="00AA3DAD" w:rsidRDefault="009811DA" w:rsidP="009811DA">
      <w:pPr>
        <w:pStyle w:val="Bullet1"/>
      </w:pPr>
      <w:r w:rsidRPr="00AA3DAD">
        <w:t xml:space="preserve">If travelling by plane the product </w:t>
      </w:r>
      <w:r>
        <w:t>should</w:t>
      </w:r>
      <w:r w:rsidRPr="00AA3DAD">
        <w:t xml:space="preserve"> be taken </w:t>
      </w:r>
      <w:r>
        <w:t>as</w:t>
      </w:r>
      <w:r w:rsidRPr="00AA3DAD">
        <w:t xml:space="preserve"> carry-on luggage</w:t>
      </w:r>
      <w:r>
        <w:t xml:space="preserve"> and stored as directed, n</w:t>
      </w:r>
      <w:r w:rsidRPr="00AA3DAD">
        <w:t>ever in checked luggage</w:t>
      </w:r>
      <w:r>
        <w:t>.</w:t>
      </w:r>
      <w:r w:rsidRPr="00AA3DAD">
        <w:t xml:space="preserve"> </w:t>
      </w:r>
      <w:r>
        <w:t xml:space="preserve">Refer to </w:t>
      </w:r>
      <w:hyperlink r:id="rId44" w:history="1">
        <w:r w:rsidRPr="00001160">
          <w:rPr>
            <w:rStyle w:val="Hyperlink"/>
          </w:rPr>
          <w:t>Blood Matters Travelling overseas with SCIg guide</w:t>
        </w:r>
      </w:hyperlink>
      <w:r>
        <w:t xml:space="preserve"> for further information on travelling with SCIg &lt;</w:t>
      </w:r>
      <w:r w:rsidRPr="00C138FE">
        <w:t>https://www.health.vic.gov.au/patient-care/subcutaneous-immunoglobulin-scig-program-tools-and-resources</w:t>
      </w:r>
      <w:r>
        <w:t>&gt;</w:t>
      </w:r>
    </w:p>
    <w:p w14:paraId="06B8F7D9" w14:textId="77777777" w:rsidR="009811DA" w:rsidRDefault="009811DA" w:rsidP="009811DA">
      <w:pPr>
        <w:pStyle w:val="Heading2"/>
      </w:pPr>
      <w:bookmarkStart w:id="163" w:name="_Toc139277471"/>
      <w:bookmarkStart w:id="164" w:name="_Toc139277900"/>
      <w:bookmarkStart w:id="165" w:name="_Toc139278225"/>
      <w:bookmarkStart w:id="166" w:name="_Toc206149658"/>
      <w:bookmarkStart w:id="167" w:name="_Hlk151647030"/>
      <w:r w:rsidRPr="00D65BBD">
        <w:t>Wast</w:t>
      </w:r>
      <w:r>
        <w:t>age</w:t>
      </w:r>
      <w:bookmarkEnd w:id="163"/>
      <w:bookmarkEnd w:id="164"/>
      <w:bookmarkEnd w:id="165"/>
      <w:bookmarkEnd w:id="166"/>
    </w:p>
    <w:bookmarkEnd w:id="167"/>
    <w:p w14:paraId="0108ED18" w14:textId="77777777" w:rsidR="009811DA" w:rsidRPr="00C164C7" w:rsidRDefault="009811DA" w:rsidP="009811DA">
      <w:pPr>
        <w:pStyle w:val="Bullet1"/>
      </w:pPr>
      <w:r w:rsidRPr="00C164C7">
        <w:t>Expired or unused SCIg product</w:t>
      </w:r>
      <w:r>
        <w:t xml:space="preserve"> vials</w:t>
      </w:r>
      <w:r w:rsidRPr="00C164C7">
        <w:t xml:space="preserve"> must be returned to the </w:t>
      </w:r>
      <w:r w:rsidRPr="003B56A6">
        <w:t>health service</w:t>
      </w:r>
      <w:r w:rsidRPr="00C164C7">
        <w:t>/pharmacy and not discarded in household waste</w:t>
      </w:r>
      <w:r>
        <w:t>.</w:t>
      </w:r>
    </w:p>
    <w:p w14:paraId="4E7C5A1B" w14:textId="77777777" w:rsidR="009811DA" w:rsidRDefault="009811DA" w:rsidP="009811DA">
      <w:pPr>
        <w:pStyle w:val="Bullet1"/>
      </w:pPr>
      <w:r w:rsidRPr="00C164C7">
        <w:t>Record all waste/unused SCIg product</w:t>
      </w:r>
      <w:r>
        <w:t xml:space="preserve"> vials</w:t>
      </w:r>
      <w:r w:rsidRPr="00C164C7">
        <w:t xml:space="preserve"> on the </w:t>
      </w:r>
      <w:r>
        <w:t>p</w:t>
      </w:r>
      <w:r w:rsidRPr="00C164C7">
        <w:t>atient</w:t>
      </w:r>
      <w:r>
        <w:t xml:space="preserve"> treatment</w:t>
      </w:r>
      <w:r w:rsidRPr="00C164C7">
        <w:t xml:space="preserve"> </w:t>
      </w:r>
      <w:r>
        <w:t>r</w:t>
      </w:r>
      <w:r w:rsidRPr="00C164C7">
        <w:t>e</w:t>
      </w:r>
      <w:r>
        <w:t>cord/t</w:t>
      </w:r>
      <w:r w:rsidRPr="00C164C7">
        <w:t xml:space="preserve">reatment </w:t>
      </w:r>
      <w:r>
        <w:t>d</w:t>
      </w:r>
      <w:r w:rsidRPr="00C164C7">
        <w:t>iary</w:t>
      </w:r>
      <w:r>
        <w:t>/App.</w:t>
      </w:r>
    </w:p>
    <w:p w14:paraId="139993FB" w14:textId="77777777" w:rsidR="009811DA" w:rsidRPr="00C164C7" w:rsidRDefault="009811DA" w:rsidP="009811DA">
      <w:pPr>
        <w:pStyle w:val="Bullet1"/>
      </w:pPr>
      <w:r>
        <w:t xml:space="preserve">The NBA has a tip sheet to assist </w:t>
      </w:r>
      <w:hyperlink r:id="rId45" w:history="1">
        <w:r w:rsidRPr="00042B3E">
          <w:rPr>
            <w:rStyle w:val="Hyperlink"/>
          </w:rPr>
          <w:t>Managing broken vials</w:t>
        </w:r>
      </w:hyperlink>
      <w:r>
        <w:t xml:space="preserve"> &lt;</w:t>
      </w:r>
      <w:r w:rsidRPr="00042B3E">
        <w:t>https://www.blood.gov.au/bloodstar-user-tips-and-support-materials</w:t>
      </w:r>
      <w:r>
        <w:t>&gt;</w:t>
      </w:r>
    </w:p>
    <w:p w14:paraId="35ACBA10" w14:textId="77777777" w:rsidR="00AD4812" w:rsidRDefault="00AD4812" w:rsidP="00200176">
      <w:pPr>
        <w:pStyle w:val="Body"/>
      </w:pPr>
    </w:p>
    <w:p w14:paraId="19BB9569" w14:textId="77777777" w:rsidR="00AD4812" w:rsidRDefault="00AD4812" w:rsidP="00200176">
      <w:pPr>
        <w:pStyle w:val="Body"/>
      </w:pPr>
    </w:p>
    <w:bookmarkStart w:id="168" w:name="_Toc139277472"/>
    <w:bookmarkStart w:id="169" w:name="_Toc139277901"/>
    <w:bookmarkStart w:id="170" w:name="_Toc139278226"/>
    <w:bookmarkStart w:id="171" w:name="_Toc206149659"/>
    <w:p w14:paraId="59EF50BA" w14:textId="77777777" w:rsidR="009811DA" w:rsidRDefault="009811DA" w:rsidP="009811DA">
      <w:pPr>
        <w:pStyle w:val="Heading2"/>
      </w:pPr>
      <w:r w:rsidRPr="00C4250D">
        <w:rPr>
          <w:noProof/>
          <w:lang w:eastAsia="en-AU"/>
        </w:rPr>
        <w:lastRenderedPageBreak/>
        <mc:AlternateContent>
          <mc:Choice Requires="wps">
            <w:drawing>
              <wp:anchor distT="0" distB="0" distL="114300" distR="114300" simplePos="0" relativeHeight="251660288" behindDoc="0" locked="0" layoutInCell="1" allowOverlap="1" wp14:anchorId="1B44510F" wp14:editId="26E6603A">
                <wp:simplePos x="0" y="0"/>
                <wp:positionH relativeFrom="margin">
                  <wp:posOffset>4229100</wp:posOffset>
                </wp:positionH>
                <wp:positionV relativeFrom="paragraph">
                  <wp:posOffset>285115</wp:posOffset>
                </wp:positionV>
                <wp:extent cx="2402205" cy="1143000"/>
                <wp:effectExtent l="0" t="0" r="17145" b="19050"/>
                <wp:wrapNone/>
                <wp:docPr id="4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143000"/>
                        </a:xfrm>
                        <a:prstGeom prst="rect">
                          <a:avLst/>
                        </a:prstGeom>
                        <a:solidFill>
                          <a:srgbClr val="FFFFFF"/>
                        </a:solidFill>
                        <a:ln w="9525">
                          <a:solidFill>
                            <a:srgbClr val="000000"/>
                          </a:solidFill>
                          <a:miter lim="800000"/>
                          <a:headEnd/>
                          <a:tailEnd/>
                        </a:ln>
                      </wps:spPr>
                      <wps:txbx>
                        <w:txbxContent>
                          <w:p w14:paraId="4DC39214" w14:textId="77777777" w:rsidR="009811DA" w:rsidRPr="00EF06DD" w:rsidRDefault="009811DA" w:rsidP="009811DA"/>
                          <w:p w14:paraId="62C7E2A7" w14:textId="77777777" w:rsidR="009811DA" w:rsidRPr="00EF06DD" w:rsidRDefault="009811DA" w:rsidP="009811DA">
                            <w:pPr>
                              <w:pStyle w:val="Body"/>
                            </w:pPr>
                            <w:r w:rsidRPr="00EF06DD">
                              <w:t>Affix Patient identification label here</w:t>
                            </w:r>
                          </w:p>
                          <w:p w14:paraId="294F1542" w14:textId="77777777" w:rsidR="009811DA" w:rsidRDefault="009811DA" w:rsidP="009811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44510F" id="_x0000_t202" coordsize="21600,21600" o:spt="202" path="m,l,21600r21600,l21600,xe">
                <v:stroke joinstyle="miter"/>
                <v:path gradientshapeok="t" o:connecttype="rect"/>
              </v:shapetype>
              <v:shape id="Text Box 2" o:spid="_x0000_s1026" type="#_x0000_t202" alt="&quot;&quot;" style="position:absolute;margin-left:333pt;margin-top:22.45pt;width:189.15pt;height:9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">
                <v:textbox>
                  <w:txbxContent>
                    <w:p w14:paraId="4DC39214" w14:textId="77777777" w:rsidR="009811DA" w:rsidRPr="00EF06DD" w:rsidRDefault="009811DA" w:rsidP="009811DA"/>
                    <w:p w14:paraId="62C7E2A7" w14:textId="77777777" w:rsidR="009811DA" w:rsidRPr="00EF06DD" w:rsidRDefault="009811DA" w:rsidP="009811DA">
                      <w:pPr>
                        <w:pStyle w:val="Body"/>
                      </w:pPr>
                      <w:r w:rsidRPr="00EF06DD">
                        <w:t>Affix Patient identification label here</w:t>
                      </w:r>
                    </w:p>
                    <w:p w14:paraId="294F1542" w14:textId="77777777" w:rsidR="009811DA" w:rsidRDefault="009811DA" w:rsidP="009811DA"/>
                  </w:txbxContent>
                </v:textbox>
                <w10:wrap anchorx="margin"/>
              </v:shape>
            </w:pict>
          </mc:Fallback>
        </mc:AlternateContent>
      </w:r>
      <w:r w:rsidRPr="00C4250D">
        <w:rPr>
          <w:rFonts w:eastAsiaTheme="majorEastAsia"/>
        </w:rPr>
        <w:t xml:space="preserve">Appendix </w:t>
      </w:r>
      <w:r>
        <w:rPr>
          <w:rFonts w:eastAsiaTheme="majorEastAsia"/>
        </w:rPr>
        <w:t>A</w:t>
      </w:r>
      <w:r w:rsidRPr="00C4250D">
        <w:rPr>
          <w:rFonts w:eastAsiaTheme="majorEastAsia"/>
        </w:rPr>
        <w:t xml:space="preserve">: </w:t>
      </w:r>
      <w:r>
        <w:rPr>
          <w:rFonts w:eastAsiaTheme="majorEastAsia"/>
        </w:rPr>
        <w:t>Example of a p</w:t>
      </w:r>
      <w:r w:rsidRPr="00C4250D">
        <w:rPr>
          <w:rFonts w:eastAsiaTheme="majorEastAsia"/>
        </w:rPr>
        <w:t>atient education competency template</w:t>
      </w:r>
      <w:bookmarkEnd w:id="168"/>
      <w:bookmarkEnd w:id="169"/>
      <w:bookmarkEnd w:id="170"/>
      <w:bookmarkEnd w:id="171"/>
    </w:p>
    <w:p w14:paraId="4CF8E1E9" w14:textId="77777777" w:rsidR="009811DA" w:rsidRDefault="009811DA" w:rsidP="009811DA">
      <w:pPr>
        <w:pStyle w:val="Body"/>
      </w:pPr>
    </w:p>
    <w:p w14:paraId="02FF8888" w14:textId="77777777" w:rsidR="009811DA" w:rsidRDefault="009811DA" w:rsidP="009811DA">
      <w:pPr>
        <w:pStyle w:val="Body"/>
      </w:pPr>
    </w:p>
    <w:p w14:paraId="20257790" w14:textId="77777777" w:rsidR="009811DA" w:rsidRDefault="009811DA" w:rsidP="009811DA">
      <w:pPr>
        <w:pStyle w:val="Body"/>
      </w:pPr>
    </w:p>
    <w:p w14:paraId="5868A4F5" w14:textId="77777777" w:rsidR="009811DA" w:rsidRDefault="009811DA" w:rsidP="009811DA">
      <w:pPr>
        <w:pStyle w:val="Body"/>
      </w:pPr>
    </w:p>
    <w:p w14:paraId="418D2D16" w14:textId="77777777" w:rsidR="009811DA" w:rsidRDefault="009811DA" w:rsidP="009811DA">
      <w:pPr>
        <w:pStyle w:val="Body"/>
      </w:pPr>
      <w:r w:rsidRPr="00C4250D">
        <w:t xml:space="preserve">Insert </w:t>
      </w:r>
      <w:r>
        <w:t>health service</w:t>
      </w:r>
      <w:r w:rsidRPr="00C4250D">
        <w:t xml:space="preserve"> details</w:t>
      </w:r>
      <w:r>
        <w:t>…………………………………</w:t>
      </w:r>
      <w:proofErr w:type="gramStart"/>
      <w:r>
        <w:t>…..</w:t>
      </w:r>
      <w:proofErr w:type="gramEnd"/>
    </w:p>
    <w:p w14:paraId="600775EA" w14:textId="77777777" w:rsidR="009811DA" w:rsidRDefault="009811DA" w:rsidP="009811DA">
      <w:pPr>
        <w:pStyle w:val="Body"/>
      </w:pPr>
      <w:r>
        <w:t xml:space="preserve">The person administering the SCIg must be </w:t>
      </w:r>
      <w:r w:rsidRPr="00C4250D">
        <w:t xml:space="preserve">assessed </w:t>
      </w:r>
      <w:r>
        <w:t xml:space="preserve">as competent </w:t>
      </w:r>
      <w:r w:rsidRPr="00C4250D">
        <w:t xml:space="preserve">by the clinician prior </w:t>
      </w:r>
      <w:r>
        <w:t>to transitioning to home-based self-administration.</w:t>
      </w:r>
    </w:p>
    <w:p w14:paraId="19437271" w14:textId="77777777" w:rsidR="009811DA" w:rsidRPr="00C4250D" w:rsidRDefault="009811DA" w:rsidP="009811DA">
      <w:pPr>
        <w:pStyle w:val="Body"/>
      </w:pPr>
      <w:r w:rsidRPr="00C4250D">
        <w:t>The number of training sessions required are individualised for</w:t>
      </w:r>
      <w:r>
        <w:t xml:space="preserve"> </w:t>
      </w:r>
      <w:r w:rsidRPr="00C4250D">
        <w:t>each</w:t>
      </w:r>
      <w:r>
        <w:t xml:space="preserve"> </w:t>
      </w:r>
      <w:r w:rsidRPr="00C4250D">
        <w:t>patient.</w:t>
      </w:r>
    </w:p>
    <w:tbl>
      <w:tblPr>
        <w:tblStyle w:val="TableGrid"/>
        <w:tblW w:w="10485" w:type="dxa"/>
        <w:tblLook w:val="04A0" w:firstRow="1" w:lastRow="0" w:firstColumn="1" w:lastColumn="0" w:noHBand="0" w:noVBand="1"/>
      </w:tblPr>
      <w:tblGrid>
        <w:gridCol w:w="4673"/>
        <w:gridCol w:w="1937"/>
        <w:gridCol w:w="1937"/>
        <w:gridCol w:w="1938"/>
      </w:tblGrid>
      <w:tr w:rsidR="009811DA" w14:paraId="2BD25921" w14:textId="77777777" w:rsidTr="009E3632">
        <w:trPr>
          <w:trHeight w:val="1770"/>
        </w:trPr>
        <w:tc>
          <w:tcPr>
            <w:tcW w:w="4673" w:type="dxa"/>
          </w:tcPr>
          <w:p w14:paraId="4B8A2A1F" w14:textId="77777777" w:rsidR="009811DA" w:rsidRDefault="009811DA" w:rsidP="009E3632">
            <w:pPr>
              <w:pStyle w:val="Tabletext"/>
            </w:pPr>
          </w:p>
        </w:tc>
        <w:tc>
          <w:tcPr>
            <w:tcW w:w="1937" w:type="dxa"/>
          </w:tcPr>
          <w:p w14:paraId="0E7ED5A2" w14:textId="77777777" w:rsidR="009811DA" w:rsidRPr="00E01FD5" w:rsidRDefault="009811DA" w:rsidP="009E3632">
            <w:pPr>
              <w:pStyle w:val="Tabletext"/>
              <w:rPr>
                <w:b/>
              </w:rPr>
            </w:pPr>
            <w:r w:rsidRPr="00E01FD5">
              <w:rPr>
                <w:b/>
              </w:rPr>
              <w:t>Session 1</w:t>
            </w:r>
          </w:p>
          <w:p w14:paraId="32D670AF" w14:textId="77777777" w:rsidR="009811DA" w:rsidRPr="00E01FD5" w:rsidRDefault="009811DA" w:rsidP="009E3632">
            <w:pPr>
              <w:pStyle w:val="Tabletext"/>
            </w:pPr>
            <w:proofErr w:type="gramStart"/>
            <w:r w:rsidRPr="00E01FD5">
              <w:t>Date:_</w:t>
            </w:r>
            <w:proofErr w:type="gramEnd"/>
            <w:r w:rsidRPr="00E01FD5">
              <w:t>_/__/__</w:t>
            </w:r>
          </w:p>
          <w:p w14:paraId="67ADB254" w14:textId="77777777" w:rsidR="009811DA" w:rsidRPr="00E01FD5" w:rsidRDefault="009811DA" w:rsidP="009E3632">
            <w:pPr>
              <w:pStyle w:val="Tabletext"/>
            </w:pPr>
            <w:r w:rsidRPr="00E01FD5">
              <w:t>Clinician Name:</w:t>
            </w:r>
          </w:p>
          <w:p w14:paraId="0D9F28AB" w14:textId="77777777" w:rsidR="009811DA" w:rsidRPr="00E01FD5" w:rsidRDefault="009811DA" w:rsidP="009E3632">
            <w:pPr>
              <w:pStyle w:val="Tabletext"/>
            </w:pPr>
          </w:p>
          <w:p w14:paraId="2DE7EE08" w14:textId="77777777" w:rsidR="009811DA" w:rsidRDefault="009811DA" w:rsidP="009E3632">
            <w:pPr>
              <w:pStyle w:val="Tabletext"/>
            </w:pPr>
            <w:r w:rsidRPr="00E01FD5">
              <w:t>Signature:</w:t>
            </w:r>
          </w:p>
        </w:tc>
        <w:tc>
          <w:tcPr>
            <w:tcW w:w="1937" w:type="dxa"/>
          </w:tcPr>
          <w:p w14:paraId="35A36E71" w14:textId="77777777" w:rsidR="009811DA" w:rsidRPr="00E01FD5" w:rsidRDefault="009811DA" w:rsidP="009E3632">
            <w:pPr>
              <w:pStyle w:val="Tabletext"/>
              <w:rPr>
                <w:b/>
              </w:rPr>
            </w:pPr>
            <w:r w:rsidRPr="00E01FD5">
              <w:rPr>
                <w:b/>
              </w:rPr>
              <w:t>Session 2</w:t>
            </w:r>
          </w:p>
          <w:p w14:paraId="59D0AE1B" w14:textId="77777777" w:rsidR="009811DA" w:rsidRPr="00E01FD5" w:rsidRDefault="009811DA" w:rsidP="009E3632">
            <w:pPr>
              <w:pStyle w:val="Tabletext"/>
            </w:pPr>
            <w:proofErr w:type="gramStart"/>
            <w:r w:rsidRPr="00E01FD5">
              <w:t>Date:_</w:t>
            </w:r>
            <w:proofErr w:type="gramEnd"/>
            <w:r w:rsidRPr="00E01FD5">
              <w:t>_/__/__</w:t>
            </w:r>
          </w:p>
          <w:p w14:paraId="35B41F78" w14:textId="77777777" w:rsidR="009811DA" w:rsidRPr="00E01FD5" w:rsidRDefault="009811DA" w:rsidP="009E3632">
            <w:pPr>
              <w:pStyle w:val="Tabletext"/>
            </w:pPr>
            <w:r w:rsidRPr="00E01FD5">
              <w:t>Clinician Name:</w:t>
            </w:r>
          </w:p>
          <w:p w14:paraId="5A281A61" w14:textId="77777777" w:rsidR="009811DA" w:rsidRPr="00E01FD5" w:rsidRDefault="009811DA" w:rsidP="009E3632">
            <w:pPr>
              <w:pStyle w:val="Tabletext"/>
            </w:pPr>
          </w:p>
          <w:p w14:paraId="4F88E8A2" w14:textId="77777777" w:rsidR="009811DA" w:rsidRPr="00E01FD5" w:rsidRDefault="009811DA" w:rsidP="009E3632">
            <w:pPr>
              <w:pStyle w:val="Tabletext"/>
            </w:pPr>
            <w:r w:rsidRPr="00E01FD5">
              <w:t>Signature:</w:t>
            </w:r>
          </w:p>
          <w:p w14:paraId="5251702F" w14:textId="77777777" w:rsidR="009811DA" w:rsidRDefault="009811DA" w:rsidP="009E3632">
            <w:pPr>
              <w:pStyle w:val="Tabletext"/>
            </w:pPr>
          </w:p>
        </w:tc>
        <w:tc>
          <w:tcPr>
            <w:tcW w:w="1938" w:type="dxa"/>
          </w:tcPr>
          <w:p w14:paraId="1949930B" w14:textId="77777777" w:rsidR="009811DA" w:rsidRPr="00E01FD5" w:rsidRDefault="009811DA" w:rsidP="009E3632">
            <w:pPr>
              <w:pStyle w:val="Tabletext"/>
              <w:rPr>
                <w:b/>
              </w:rPr>
            </w:pPr>
            <w:r w:rsidRPr="00E01FD5">
              <w:rPr>
                <w:b/>
              </w:rPr>
              <w:t>Session 3</w:t>
            </w:r>
          </w:p>
          <w:p w14:paraId="369AC9EA" w14:textId="77777777" w:rsidR="009811DA" w:rsidRPr="00E01FD5" w:rsidRDefault="009811DA" w:rsidP="009E3632">
            <w:pPr>
              <w:pStyle w:val="Tabletext"/>
            </w:pPr>
            <w:proofErr w:type="gramStart"/>
            <w:r w:rsidRPr="00E01FD5">
              <w:t>Date:_</w:t>
            </w:r>
            <w:proofErr w:type="gramEnd"/>
            <w:r w:rsidRPr="00E01FD5">
              <w:t>_/__/__</w:t>
            </w:r>
          </w:p>
          <w:p w14:paraId="6B40E355" w14:textId="77777777" w:rsidR="009811DA" w:rsidRPr="00E01FD5" w:rsidRDefault="009811DA" w:rsidP="009E3632">
            <w:pPr>
              <w:pStyle w:val="Tabletext"/>
            </w:pPr>
            <w:r w:rsidRPr="00E01FD5">
              <w:t>Clinician Name:</w:t>
            </w:r>
          </w:p>
          <w:p w14:paraId="335E1F1A" w14:textId="77777777" w:rsidR="009811DA" w:rsidRPr="00E01FD5" w:rsidRDefault="009811DA" w:rsidP="009E3632">
            <w:pPr>
              <w:pStyle w:val="Tabletext"/>
            </w:pPr>
          </w:p>
          <w:p w14:paraId="3CDBFF96" w14:textId="77777777" w:rsidR="009811DA" w:rsidRPr="00E01FD5" w:rsidRDefault="009811DA" w:rsidP="009E3632">
            <w:pPr>
              <w:pStyle w:val="Tabletext"/>
            </w:pPr>
            <w:r w:rsidRPr="00E01FD5">
              <w:t>Signature:</w:t>
            </w:r>
          </w:p>
          <w:p w14:paraId="5EE900D8" w14:textId="77777777" w:rsidR="009811DA" w:rsidRDefault="009811DA" w:rsidP="009E3632">
            <w:pPr>
              <w:pStyle w:val="Tabletext"/>
            </w:pPr>
          </w:p>
        </w:tc>
      </w:tr>
      <w:tr w:rsidR="009811DA" w14:paraId="03FC932B" w14:textId="77777777" w:rsidTr="009E3632">
        <w:trPr>
          <w:trHeight w:val="492"/>
        </w:trPr>
        <w:tc>
          <w:tcPr>
            <w:tcW w:w="4673" w:type="dxa"/>
          </w:tcPr>
          <w:p w14:paraId="3FB207BA" w14:textId="77777777" w:rsidR="009811DA" w:rsidRDefault="009811DA" w:rsidP="009E3632">
            <w:pPr>
              <w:pStyle w:val="Tabletext"/>
            </w:pPr>
            <w:r w:rsidRPr="00370603">
              <w:rPr>
                <w:rFonts w:eastAsiaTheme="minorHAnsi"/>
              </w:rPr>
              <w:t>Competent (C)</w:t>
            </w:r>
            <w:r>
              <w:rPr>
                <w:rFonts w:eastAsiaTheme="minorHAnsi"/>
              </w:rPr>
              <w:t>/</w:t>
            </w:r>
            <w:r w:rsidRPr="00370603">
              <w:rPr>
                <w:rFonts w:eastAsiaTheme="minorHAnsi"/>
              </w:rPr>
              <w:t>Not yet competent (NYC)</w:t>
            </w:r>
            <w:r>
              <w:rPr>
                <w:rFonts w:eastAsiaTheme="minorHAnsi"/>
              </w:rPr>
              <w:t xml:space="preserve"> </w:t>
            </w:r>
          </w:p>
        </w:tc>
        <w:tc>
          <w:tcPr>
            <w:tcW w:w="1937" w:type="dxa"/>
          </w:tcPr>
          <w:p w14:paraId="2BDF4203" w14:textId="77777777" w:rsidR="009811DA" w:rsidRDefault="009811DA" w:rsidP="009E3632">
            <w:pPr>
              <w:pStyle w:val="Tabletext"/>
            </w:pPr>
            <w:r w:rsidRPr="00370603">
              <w:rPr>
                <w:rFonts w:eastAsiaTheme="minorHAnsi" w:cs="Arial"/>
                <w:b/>
                <w:sz w:val="22"/>
                <w:szCs w:val="22"/>
              </w:rPr>
              <w:t>C</w:t>
            </w:r>
            <w:r>
              <w:rPr>
                <w:rFonts w:eastAsiaTheme="minorHAnsi" w:cs="Arial"/>
                <w:b/>
                <w:sz w:val="22"/>
                <w:szCs w:val="22"/>
              </w:rPr>
              <w:t>/</w:t>
            </w:r>
            <w:r w:rsidRPr="00370603">
              <w:rPr>
                <w:rFonts w:eastAsiaTheme="minorHAnsi" w:cs="Arial"/>
                <w:b/>
                <w:sz w:val="22"/>
                <w:szCs w:val="22"/>
              </w:rPr>
              <w:t>NYC</w:t>
            </w:r>
          </w:p>
        </w:tc>
        <w:tc>
          <w:tcPr>
            <w:tcW w:w="1937" w:type="dxa"/>
          </w:tcPr>
          <w:p w14:paraId="2EF445F5" w14:textId="77777777" w:rsidR="009811DA" w:rsidRDefault="009811DA" w:rsidP="009E3632">
            <w:pPr>
              <w:pStyle w:val="Tabletext"/>
            </w:pPr>
            <w:r w:rsidRPr="00370603">
              <w:rPr>
                <w:rFonts w:eastAsiaTheme="minorHAnsi" w:cs="Arial"/>
                <w:b/>
                <w:sz w:val="22"/>
                <w:szCs w:val="22"/>
              </w:rPr>
              <w:t>C</w:t>
            </w:r>
            <w:r>
              <w:rPr>
                <w:rFonts w:eastAsiaTheme="minorHAnsi" w:cs="Arial"/>
                <w:b/>
                <w:sz w:val="22"/>
                <w:szCs w:val="22"/>
              </w:rPr>
              <w:t>/</w:t>
            </w:r>
            <w:r w:rsidRPr="00370603">
              <w:rPr>
                <w:rFonts w:eastAsiaTheme="minorHAnsi" w:cs="Arial"/>
                <w:b/>
                <w:sz w:val="22"/>
                <w:szCs w:val="22"/>
              </w:rPr>
              <w:t>NYC</w:t>
            </w:r>
          </w:p>
        </w:tc>
        <w:tc>
          <w:tcPr>
            <w:tcW w:w="1938" w:type="dxa"/>
          </w:tcPr>
          <w:p w14:paraId="6C2C8BD0" w14:textId="77777777" w:rsidR="009811DA" w:rsidRPr="00370603" w:rsidRDefault="009811DA" w:rsidP="009E3632">
            <w:pPr>
              <w:pStyle w:val="Tabletext"/>
              <w:rPr>
                <w:b/>
              </w:rPr>
            </w:pPr>
            <w:r w:rsidRPr="00370603">
              <w:rPr>
                <w:rFonts w:eastAsiaTheme="minorHAnsi" w:cs="Arial"/>
                <w:b/>
                <w:sz w:val="22"/>
                <w:szCs w:val="22"/>
              </w:rPr>
              <w:t>C</w:t>
            </w:r>
            <w:r>
              <w:rPr>
                <w:rFonts w:eastAsiaTheme="minorHAnsi" w:cs="Arial"/>
                <w:b/>
                <w:sz w:val="22"/>
                <w:szCs w:val="22"/>
              </w:rPr>
              <w:t>/</w:t>
            </w:r>
            <w:r w:rsidRPr="00370603">
              <w:rPr>
                <w:rFonts w:eastAsiaTheme="minorHAnsi" w:cs="Arial"/>
                <w:b/>
                <w:sz w:val="22"/>
                <w:szCs w:val="22"/>
              </w:rPr>
              <w:t>NYC</w:t>
            </w:r>
          </w:p>
        </w:tc>
      </w:tr>
      <w:tr w:rsidR="009811DA" w14:paraId="5B11A8ED" w14:textId="77777777" w:rsidTr="009E3632">
        <w:trPr>
          <w:trHeight w:val="467"/>
        </w:trPr>
        <w:tc>
          <w:tcPr>
            <w:tcW w:w="4673" w:type="dxa"/>
          </w:tcPr>
          <w:p w14:paraId="0BA67B9E" w14:textId="77777777" w:rsidR="009811DA" w:rsidRPr="00370603" w:rsidRDefault="009811DA" w:rsidP="009E3632">
            <w:pPr>
              <w:pStyle w:val="Tabletext"/>
            </w:pPr>
            <w:r w:rsidRPr="00370603">
              <w:t>Describe</w:t>
            </w:r>
            <w:r>
              <w:t>s</w:t>
            </w:r>
            <w:r w:rsidRPr="00370603">
              <w:t xml:space="preserve"> transportation &amp; storage of SCIg </w:t>
            </w:r>
          </w:p>
        </w:tc>
        <w:tc>
          <w:tcPr>
            <w:tcW w:w="1937" w:type="dxa"/>
          </w:tcPr>
          <w:p w14:paraId="0CE10936" w14:textId="77777777" w:rsidR="009811DA" w:rsidRDefault="009811DA" w:rsidP="009E3632">
            <w:pPr>
              <w:pStyle w:val="Tabletext"/>
            </w:pPr>
          </w:p>
        </w:tc>
        <w:tc>
          <w:tcPr>
            <w:tcW w:w="1937" w:type="dxa"/>
          </w:tcPr>
          <w:p w14:paraId="302B018F" w14:textId="77777777" w:rsidR="009811DA" w:rsidRDefault="009811DA" w:rsidP="009E3632">
            <w:pPr>
              <w:pStyle w:val="Tabletext"/>
            </w:pPr>
          </w:p>
        </w:tc>
        <w:tc>
          <w:tcPr>
            <w:tcW w:w="1938" w:type="dxa"/>
          </w:tcPr>
          <w:p w14:paraId="7CE7937A" w14:textId="77777777" w:rsidR="009811DA" w:rsidRDefault="009811DA" w:rsidP="009E3632">
            <w:pPr>
              <w:pStyle w:val="Tabletext"/>
            </w:pPr>
          </w:p>
        </w:tc>
      </w:tr>
      <w:tr w:rsidR="009811DA" w14:paraId="202FB3AA" w14:textId="77777777" w:rsidTr="009E3632">
        <w:trPr>
          <w:trHeight w:val="416"/>
        </w:trPr>
        <w:tc>
          <w:tcPr>
            <w:tcW w:w="4673" w:type="dxa"/>
          </w:tcPr>
          <w:p w14:paraId="4F8A84CE" w14:textId="77777777" w:rsidR="009811DA" w:rsidRPr="00370603" w:rsidRDefault="009811DA" w:rsidP="009E3632">
            <w:pPr>
              <w:pStyle w:val="Tabletext"/>
            </w:pPr>
            <w:r>
              <w:t>Describes</w:t>
            </w:r>
            <w:r w:rsidRPr="00370603">
              <w:t xml:space="preserve"> SCIg administration &amp; infusion site/s</w:t>
            </w:r>
          </w:p>
        </w:tc>
        <w:tc>
          <w:tcPr>
            <w:tcW w:w="1937" w:type="dxa"/>
          </w:tcPr>
          <w:p w14:paraId="1015C495" w14:textId="77777777" w:rsidR="009811DA" w:rsidRDefault="009811DA" w:rsidP="009E3632">
            <w:pPr>
              <w:pStyle w:val="Tabletext"/>
            </w:pPr>
          </w:p>
        </w:tc>
        <w:tc>
          <w:tcPr>
            <w:tcW w:w="1937" w:type="dxa"/>
          </w:tcPr>
          <w:p w14:paraId="2E233144" w14:textId="77777777" w:rsidR="009811DA" w:rsidRDefault="009811DA" w:rsidP="009E3632">
            <w:pPr>
              <w:pStyle w:val="Tabletext"/>
            </w:pPr>
          </w:p>
        </w:tc>
        <w:tc>
          <w:tcPr>
            <w:tcW w:w="1938" w:type="dxa"/>
          </w:tcPr>
          <w:p w14:paraId="1725CCD5" w14:textId="77777777" w:rsidR="009811DA" w:rsidRDefault="009811DA" w:rsidP="009E3632">
            <w:pPr>
              <w:pStyle w:val="Tabletext"/>
            </w:pPr>
          </w:p>
        </w:tc>
      </w:tr>
      <w:tr w:rsidR="009811DA" w14:paraId="2C45AEBC" w14:textId="77777777" w:rsidTr="009E3632">
        <w:trPr>
          <w:trHeight w:val="695"/>
        </w:trPr>
        <w:tc>
          <w:tcPr>
            <w:tcW w:w="4673" w:type="dxa"/>
          </w:tcPr>
          <w:p w14:paraId="610C41A5" w14:textId="77777777" w:rsidR="009811DA" w:rsidRPr="00370603" w:rsidRDefault="009811DA" w:rsidP="009E3632">
            <w:pPr>
              <w:pStyle w:val="Tabletext"/>
            </w:pPr>
            <w:r w:rsidRPr="00370603">
              <w:t>Demonstrates infusion site</w:t>
            </w:r>
            <w:r>
              <w:t>s and appropriate selection</w:t>
            </w:r>
          </w:p>
        </w:tc>
        <w:tc>
          <w:tcPr>
            <w:tcW w:w="1937" w:type="dxa"/>
          </w:tcPr>
          <w:p w14:paraId="2E3F3C52" w14:textId="77777777" w:rsidR="009811DA" w:rsidRDefault="009811DA" w:rsidP="009E3632">
            <w:pPr>
              <w:pStyle w:val="Tabletext"/>
            </w:pPr>
          </w:p>
        </w:tc>
        <w:tc>
          <w:tcPr>
            <w:tcW w:w="1937" w:type="dxa"/>
          </w:tcPr>
          <w:p w14:paraId="4AF9E669" w14:textId="77777777" w:rsidR="009811DA" w:rsidRDefault="009811DA" w:rsidP="009E3632">
            <w:pPr>
              <w:pStyle w:val="Tabletext"/>
            </w:pPr>
          </w:p>
        </w:tc>
        <w:tc>
          <w:tcPr>
            <w:tcW w:w="1938" w:type="dxa"/>
          </w:tcPr>
          <w:p w14:paraId="70093511" w14:textId="77777777" w:rsidR="009811DA" w:rsidRDefault="009811DA" w:rsidP="009E3632">
            <w:pPr>
              <w:pStyle w:val="Tabletext"/>
            </w:pPr>
          </w:p>
        </w:tc>
      </w:tr>
      <w:tr w:rsidR="009811DA" w14:paraId="379D1DCF" w14:textId="77777777" w:rsidTr="009E3632">
        <w:trPr>
          <w:trHeight w:val="432"/>
        </w:trPr>
        <w:tc>
          <w:tcPr>
            <w:tcW w:w="4673" w:type="dxa"/>
          </w:tcPr>
          <w:p w14:paraId="084D28F5" w14:textId="77777777" w:rsidR="009811DA" w:rsidRPr="00370603" w:rsidRDefault="009811DA" w:rsidP="009E3632">
            <w:pPr>
              <w:pStyle w:val="Tabletext"/>
            </w:pPr>
            <w:r w:rsidRPr="00370603">
              <w:t>Understands equipment required</w:t>
            </w:r>
          </w:p>
        </w:tc>
        <w:tc>
          <w:tcPr>
            <w:tcW w:w="1937" w:type="dxa"/>
          </w:tcPr>
          <w:p w14:paraId="1328FD7F" w14:textId="77777777" w:rsidR="009811DA" w:rsidRDefault="009811DA" w:rsidP="009E3632">
            <w:pPr>
              <w:pStyle w:val="Tabletext"/>
            </w:pPr>
          </w:p>
        </w:tc>
        <w:tc>
          <w:tcPr>
            <w:tcW w:w="1937" w:type="dxa"/>
          </w:tcPr>
          <w:p w14:paraId="2691B759" w14:textId="77777777" w:rsidR="009811DA" w:rsidRDefault="009811DA" w:rsidP="009E3632">
            <w:pPr>
              <w:pStyle w:val="Tabletext"/>
            </w:pPr>
          </w:p>
        </w:tc>
        <w:tc>
          <w:tcPr>
            <w:tcW w:w="1938" w:type="dxa"/>
          </w:tcPr>
          <w:p w14:paraId="3F338C60" w14:textId="77777777" w:rsidR="009811DA" w:rsidRDefault="009811DA" w:rsidP="009E3632">
            <w:pPr>
              <w:pStyle w:val="Tabletext"/>
            </w:pPr>
          </w:p>
        </w:tc>
      </w:tr>
      <w:tr w:rsidR="009811DA" w14:paraId="367E0023" w14:textId="77777777" w:rsidTr="009E3632">
        <w:trPr>
          <w:trHeight w:val="695"/>
        </w:trPr>
        <w:tc>
          <w:tcPr>
            <w:tcW w:w="4673" w:type="dxa"/>
          </w:tcPr>
          <w:p w14:paraId="218D6D5C" w14:textId="77777777" w:rsidR="009811DA" w:rsidRPr="00370603" w:rsidRDefault="009811DA" w:rsidP="009E3632">
            <w:pPr>
              <w:pStyle w:val="Tabletext"/>
            </w:pPr>
            <w:r>
              <w:t>Understands use of</w:t>
            </w:r>
            <w:r w:rsidRPr="00370603">
              <w:t xml:space="preserve"> infusion device/pump (</w:t>
            </w:r>
            <w:r w:rsidRPr="00370603">
              <w:rPr>
                <w:i/>
              </w:rPr>
              <w:t>if infusion device/pump used)</w:t>
            </w:r>
          </w:p>
        </w:tc>
        <w:tc>
          <w:tcPr>
            <w:tcW w:w="1937" w:type="dxa"/>
          </w:tcPr>
          <w:p w14:paraId="49A9301F" w14:textId="77777777" w:rsidR="009811DA" w:rsidRDefault="009811DA" w:rsidP="009E3632">
            <w:pPr>
              <w:pStyle w:val="Tabletext"/>
            </w:pPr>
          </w:p>
        </w:tc>
        <w:tc>
          <w:tcPr>
            <w:tcW w:w="1937" w:type="dxa"/>
          </w:tcPr>
          <w:p w14:paraId="7AA7FCF6" w14:textId="77777777" w:rsidR="009811DA" w:rsidRDefault="009811DA" w:rsidP="009E3632">
            <w:pPr>
              <w:pStyle w:val="Tabletext"/>
            </w:pPr>
          </w:p>
        </w:tc>
        <w:tc>
          <w:tcPr>
            <w:tcW w:w="1938" w:type="dxa"/>
          </w:tcPr>
          <w:p w14:paraId="19A05232" w14:textId="77777777" w:rsidR="009811DA" w:rsidRDefault="009811DA" w:rsidP="009E3632">
            <w:pPr>
              <w:pStyle w:val="Tabletext"/>
            </w:pPr>
          </w:p>
        </w:tc>
      </w:tr>
      <w:tr w:rsidR="009811DA" w14:paraId="7A3A0A37" w14:textId="77777777" w:rsidTr="009E3632">
        <w:trPr>
          <w:trHeight w:val="695"/>
        </w:trPr>
        <w:tc>
          <w:tcPr>
            <w:tcW w:w="4673" w:type="dxa"/>
          </w:tcPr>
          <w:p w14:paraId="1AD80C7E" w14:textId="77777777" w:rsidR="009811DA" w:rsidRPr="00370603" w:rsidRDefault="009811DA" w:rsidP="009E3632">
            <w:pPr>
              <w:pStyle w:val="Tabletext"/>
            </w:pPr>
            <w:r w:rsidRPr="00E01FD5">
              <w:t>Demonstrates “push” method (p</w:t>
            </w:r>
            <w:r>
              <w:t>a</w:t>
            </w:r>
            <w:r w:rsidRPr="00E01FD5">
              <w:t>t</w:t>
            </w:r>
            <w:r>
              <w:t>ient</w:t>
            </w:r>
            <w:r w:rsidRPr="00E01FD5">
              <w:t xml:space="preserve"> must be aware even if infusion device pump is used)</w:t>
            </w:r>
          </w:p>
        </w:tc>
        <w:tc>
          <w:tcPr>
            <w:tcW w:w="1937" w:type="dxa"/>
          </w:tcPr>
          <w:p w14:paraId="6D640614" w14:textId="77777777" w:rsidR="009811DA" w:rsidRDefault="009811DA" w:rsidP="009E3632">
            <w:pPr>
              <w:pStyle w:val="Tabletext"/>
            </w:pPr>
          </w:p>
        </w:tc>
        <w:tc>
          <w:tcPr>
            <w:tcW w:w="1937" w:type="dxa"/>
          </w:tcPr>
          <w:p w14:paraId="314A11F8" w14:textId="77777777" w:rsidR="009811DA" w:rsidRDefault="009811DA" w:rsidP="009E3632">
            <w:pPr>
              <w:pStyle w:val="Tabletext"/>
            </w:pPr>
          </w:p>
        </w:tc>
        <w:tc>
          <w:tcPr>
            <w:tcW w:w="1938" w:type="dxa"/>
          </w:tcPr>
          <w:p w14:paraId="01A035BB" w14:textId="77777777" w:rsidR="009811DA" w:rsidRDefault="009811DA" w:rsidP="009E3632">
            <w:pPr>
              <w:pStyle w:val="Tabletext"/>
            </w:pPr>
          </w:p>
        </w:tc>
      </w:tr>
      <w:tr w:rsidR="009811DA" w14:paraId="20C998E7" w14:textId="77777777" w:rsidTr="009E3632">
        <w:trPr>
          <w:trHeight w:val="695"/>
        </w:trPr>
        <w:tc>
          <w:tcPr>
            <w:tcW w:w="4673" w:type="dxa"/>
          </w:tcPr>
          <w:p w14:paraId="1FA6E488" w14:textId="77777777" w:rsidR="009811DA" w:rsidRPr="00370603" w:rsidRDefault="009811DA" w:rsidP="009E3632">
            <w:pPr>
              <w:pStyle w:val="Tabletext"/>
            </w:pPr>
            <w:r w:rsidRPr="00E01FD5">
              <w:t xml:space="preserve">Demonstrates SCIg </w:t>
            </w:r>
            <w:r>
              <w:t xml:space="preserve">product </w:t>
            </w:r>
            <w:r w:rsidRPr="00E01FD5">
              <w:t>checking – type, dose, expiry, discolouration</w:t>
            </w:r>
          </w:p>
        </w:tc>
        <w:tc>
          <w:tcPr>
            <w:tcW w:w="1937" w:type="dxa"/>
          </w:tcPr>
          <w:p w14:paraId="609A00DB" w14:textId="77777777" w:rsidR="009811DA" w:rsidRDefault="009811DA" w:rsidP="009E3632">
            <w:pPr>
              <w:pStyle w:val="Tabletext"/>
            </w:pPr>
          </w:p>
        </w:tc>
        <w:tc>
          <w:tcPr>
            <w:tcW w:w="1937" w:type="dxa"/>
          </w:tcPr>
          <w:p w14:paraId="0F1FCE64" w14:textId="77777777" w:rsidR="009811DA" w:rsidRDefault="009811DA" w:rsidP="009E3632">
            <w:pPr>
              <w:pStyle w:val="Tabletext"/>
            </w:pPr>
          </w:p>
        </w:tc>
        <w:tc>
          <w:tcPr>
            <w:tcW w:w="1938" w:type="dxa"/>
          </w:tcPr>
          <w:p w14:paraId="523D9D55" w14:textId="77777777" w:rsidR="009811DA" w:rsidRDefault="009811DA" w:rsidP="009E3632">
            <w:pPr>
              <w:pStyle w:val="Tabletext"/>
            </w:pPr>
          </w:p>
        </w:tc>
      </w:tr>
      <w:tr w:rsidR="009811DA" w14:paraId="3095DD84" w14:textId="77777777" w:rsidTr="009E3632">
        <w:trPr>
          <w:trHeight w:val="695"/>
        </w:trPr>
        <w:tc>
          <w:tcPr>
            <w:tcW w:w="4673" w:type="dxa"/>
          </w:tcPr>
          <w:p w14:paraId="70FB9348" w14:textId="77777777" w:rsidR="009811DA" w:rsidRPr="00370603" w:rsidRDefault="009811DA" w:rsidP="009E3632">
            <w:pPr>
              <w:pStyle w:val="Tabletext"/>
            </w:pPr>
            <w:r w:rsidRPr="00E01FD5">
              <w:t>Demonstrates draw</w:t>
            </w:r>
            <w:r>
              <w:t>ing</w:t>
            </w:r>
            <w:r w:rsidRPr="00E01FD5">
              <w:t xml:space="preserve"> up SCIg from single or multiple vials (aseptic technique)</w:t>
            </w:r>
          </w:p>
        </w:tc>
        <w:tc>
          <w:tcPr>
            <w:tcW w:w="1937" w:type="dxa"/>
          </w:tcPr>
          <w:p w14:paraId="7E4E284A" w14:textId="77777777" w:rsidR="009811DA" w:rsidRDefault="009811DA" w:rsidP="009E3632">
            <w:pPr>
              <w:pStyle w:val="Tabletext"/>
            </w:pPr>
          </w:p>
        </w:tc>
        <w:tc>
          <w:tcPr>
            <w:tcW w:w="1937" w:type="dxa"/>
          </w:tcPr>
          <w:p w14:paraId="176C97E5" w14:textId="77777777" w:rsidR="009811DA" w:rsidRDefault="009811DA" w:rsidP="009E3632">
            <w:pPr>
              <w:pStyle w:val="Tabletext"/>
            </w:pPr>
          </w:p>
        </w:tc>
        <w:tc>
          <w:tcPr>
            <w:tcW w:w="1938" w:type="dxa"/>
          </w:tcPr>
          <w:p w14:paraId="3C0BED28" w14:textId="77777777" w:rsidR="009811DA" w:rsidRDefault="009811DA" w:rsidP="009E3632">
            <w:pPr>
              <w:pStyle w:val="Tabletext"/>
            </w:pPr>
          </w:p>
        </w:tc>
      </w:tr>
      <w:tr w:rsidR="009811DA" w14:paraId="334FB2CA" w14:textId="77777777" w:rsidTr="009E3632">
        <w:trPr>
          <w:trHeight w:val="695"/>
        </w:trPr>
        <w:tc>
          <w:tcPr>
            <w:tcW w:w="4673" w:type="dxa"/>
          </w:tcPr>
          <w:p w14:paraId="005FDD76" w14:textId="77777777" w:rsidR="009811DA" w:rsidRPr="00370603" w:rsidRDefault="009811DA" w:rsidP="009E3632">
            <w:pPr>
              <w:pStyle w:val="Tabletext"/>
            </w:pPr>
            <w:r w:rsidRPr="00E01FD5">
              <w:t xml:space="preserve">Demonstrates </w:t>
            </w:r>
            <w:r>
              <w:t>priming the giving set</w:t>
            </w:r>
            <w:r w:rsidRPr="00E01FD5">
              <w:t xml:space="preserve"> and </w:t>
            </w:r>
            <w:r>
              <w:t xml:space="preserve">pump </w:t>
            </w:r>
            <w:r w:rsidRPr="00E01FD5">
              <w:t>set up (where pump used)</w:t>
            </w:r>
          </w:p>
        </w:tc>
        <w:tc>
          <w:tcPr>
            <w:tcW w:w="1937" w:type="dxa"/>
          </w:tcPr>
          <w:p w14:paraId="78BF966F" w14:textId="77777777" w:rsidR="009811DA" w:rsidRDefault="009811DA" w:rsidP="009E3632">
            <w:pPr>
              <w:pStyle w:val="Tabletext"/>
            </w:pPr>
          </w:p>
        </w:tc>
        <w:tc>
          <w:tcPr>
            <w:tcW w:w="1937" w:type="dxa"/>
          </w:tcPr>
          <w:p w14:paraId="68FB24B9" w14:textId="77777777" w:rsidR="009811DA" w:rsidRDefault="009811DA" w:rsidP="009E3632">
            <w:pPr>
              <w:pStyle w:val="Tabletext"/>
            </w:pPr>
          </w:p>
        </w:tc>
        <w:tc>
          <w:tcPr>
            <w:tcW w:w="1938" w:type="dxa"/>
          </w:tcPr>
          <w:p w14:paraId="05BCB3F0" w14:textId="77777777" w:rsidR="009811DA" w:rsidRDefault="009811DA" w:rsidP="009E3632">
            <w:pPr>
              <w:pStyle w:val="Tabletext"/>
            </w:pPr>
          </w:p>
        </w:tc>
      </w:tr>
      <w:tr w:rsidR="009811DA" w14:paraId="0E2632FD" w14:textId="77777777" w:rsidTr="009E3632">
        <w:trPr>
          <w:trHeight w:val="410"/>
        </w:trPr>
        <w:tc>
          <w:tcPr>
            <w:tcW w:w="4673" w:type="dxa"/>
          </w:tcPr>
          <w:p w14:paraId="138AB67E" w14:textId="77777777" w:rsidR="009811DA" w:rsidRPr="00370603" w:rsidRDefault="009811DA" w:rsidP="009E3632">
            <w:pPr>
              <w:pStyle w:val="Tabletext"/>
            </w:pPr>
            <w:r w:rsidRPr="00E01FD5">
              <w:t>Demonstrate</w:t>
            </w:r>
            <w:r>
              <w:t>s</w:t>
            </w:r>
            <w:r w:rsidRPr="00E01FD5">
              <w:t xml:space="preserve"> </w:t>
            </w:r>
            <w:r>
              <w:t xml:space="preserve">infusion site skin </w:t>
            </w:r>
            <w:r w:rsidRPr="00E01FD5">
              <w:t>prepar</w:t>
            </w:r>
            <w:r>
              <w:t>ation</w:t>
            </w:r>
            <w:r w:rsidRPr="00E01FD5">
              <w:t xml:space="preserve"> </w:t>
            </w:r>
          </w:p>
        </w:tc>
        <w:tc>
          <w:tcPr>
            <w:tcW w:w="1937" w:type="dxa"/>
          </w:tcPr>
          <w:p w14:paraId="4B87C1B6" w14:textId="77777777" w:rsidR="009811DA" w:rsidRDefault="009811DA" w:rsidP="009E3632">
            <w:pPr>
              <w:pStyle w:val="Tabletext"/>
            </w:pPr>
          </w:p>
        </w:tc>
        <w:tc>
          <w:tcPr>
            <w:tcW w:w="1937" w:type="dxa"/>
          </w:tcPr>
          <w:p w14:paraId="321F36F7" w14:textId="77777777" w:rsidR="009811DA" w:rsidRDefault="009811DA" w:rsidP="009E3632">
            <w:pPr>
              <w:pStyle w:val="Tabletext"/>
            </w:pPr>
          </w:p>
        </w:tc>
        <w:tc>
          <w:tcPr>
            <w:tcW w:w="1938" w:type="dxa"/>
          </w:tcPr>
          <w:p w14:paraId="728C5F05" w14:textId="77777777" w:rsidR="009811DA" w:rsidRDefault="009811DA" w:rsidP="009E3632">
            <w:pPr>
              <w:pStyle w:val="Tabletext"/>
            </w:pPr>
          </w:p>
        </w:tc>
      </w:tr>
      <w:tr w:rsidR="009811DA" w14:paraId="638A9606" w14:textId="77777777" w:rsidTr="009E3632">
        <w:trPr>
          <w:trHeight w:val="410"/>
        </w:trPr>
        <w:tc>
          <w:tcPr>
            <w:tcW w:w="4673" w:type="dxa"/>
          </w:tcPr>
          <w:p w14:paraId="6A7EC43D" w14:textId="77777777" w:rsidR="009811DA" w:rsidRPr="00E01FD5" w:rsidRDefault="009811DA" w:rsidP="009E3632">
            <w:pPr>
              <w:pStyle w:val="Tabletext"/>
            </w:pPr>
            <w:r>
              <w:t>Demonstrates subcutaneous</w:t>
            </w:r>
            <w:r w:rsidRPr="00E01FD5">
              <w:t xml:space="preserve"> needle/catheter</w:t>
            </w:r>
            <w:r>
              <w:t xml:space="preserve"> insertion - </w:t>
            </w:r>
            <w:r w:rsidRPr="00E01FD5">
              <w:t xml:space="preserve">no touch (aseptic) technique </w:t>
            </w:r>
          </w:p>
        </w:tc>
        <w:tc>
          <w:tcPr>
            <w:tcW w:w="1937" w:type="dxa"/>
          </w:tcPr>
          <w:p w14:paraId="1C3B3812" w14:textId="77777777" w:rsidR="009811DA" w:rsidRDefault="009811DA" w:rsidP="009E3632">
            <w:pPr>
              <w:pStyle w:val="Tabletext"/>
            </w:pPr>
          </w:p>
        </w:tc>
        <w:tc>
          <w:tcPr>
            <w:tcW w:w="1937" w:type="dxa"/>
          </w:tcPr>
          <w:p w14:paraId="26E2D133" w14:textId="77777777" w:rsidR="009811DA" w:rsidRDefault="009811DA" w:rsidP="009E3632">
            <w:pPr>
              <w:pStyle w:val="Tabletext"/>
            </w:pPr>
          </w:p>
        </w:tc>
        <w:tc>
          <w:tcPr>
            <w:tcW w:w="1938" w:type="dxa"/>
          </w:tcPr>
          <w:p w14:paraId="66805004" w14:textId="77777777" w:rsidR="009811DA" w:rsidRDefault="009811DA" w:rsidP="009E3632">
            <w:pPr>
              <w:pStyle w:val="Tabletext"/>
            </w:pPr>
          </w:p>
        </w:tc>
      </w:tr>
      <w:tr w:rsidR="009811DA" w14:paraId="38D9EC20" w14:textId="77777777" w:rsidTr="009E3632">
        <w:trPr>
          <w:trHeight w:val="410"/>
        </w:trPr>
        <w:tc>
          <w:tcPr>
            <w:tcW w:w="4673" w:type="dxa"/>
          </w:tcPr>
          <w:p w14:paraId="56AA4596" w14:textId="77777777" w:rsidR="009811DA" w:rsidRDefault="009811DA" w:rsidP="009E3632">
            <w:pPr>
              <w:pStyle w:val="Tabletext"/>
            </w:pPr>
            <w:r>
              <w:t xml:space="preserve">Demonstrates </w:t>
            </w:r>
            <w:r w:rsidRPr="00E01FD5">
              <w:t xml:space="preserve">needle/catheter </w:t>
            </w:r>
            <w:r>
              <w:t>taping</w:t>
            </w:r>
          </w:p>
        </w:tc>
        <w:tc>
          <w:tcPr>
            <w:tcW w:w="1937" w:type="dxa"/>
          </w:tcPr>
          <w:p w14:paraId="5D3C6A6D" w14:textId="77777777" w:rsidR="009811DA" w:rsidRDefault="009811DA" w:rsidP="009E3632">
            <w:pPr>
              <w:pStyle w:val="Tabletext"/>
            </w:pPr>
          </w:p>
        </w:tc>
        <w:tc>
          <w:tcPr>
            <w:tcW w:w="1937" w:type="dxa"/>
          </w:tcPr>
          <w:p w14:paraId="71CBB6C1" w14:textId="77777777" w:rsidR="009811DA" w:rsidRDefault="009811DA" w:rsidP="009E3632">
            <w:pPr>
              <w:pStyle w:val="Tabletext"/>
            </w:pPr>
          </w:p>
        </w:tc>
        <w:tc>
          <w:tcPr>
            <w:tcW w:w="1938" w:type="dxa"/>
          </w:tcPr>
          <w:p w14:paraId="2F2EFE2E" w14:textId="77777777" w:rsidR="009811DA" w:rsidRDefault="009811DA" w:rsidP="009E3632">
            <w:pPr>
              <w:pStyle w:val="Tabletext"/>
            </w:pPr>
          </w:p>
        </w:tc>
      </w:tr>
    </w:tbl>
    <w:p w14:paraId="1DFCE05F" w14:textId="4EE04D20" w:rsidR="00AD4812" w:rsidRDefault="00AD4812" w:rsidP="00200176">
      <w:pPr>
        <w:pStyle w:val="Body"/>
      </w:pPr>
    </w:p>
    <w:p w14:paraId="6FBE9A03" w14:textId="77777777" w:rsidR="00AD4812" w:rsidRDefault="00AD4812" w:rsidP="00200176">
      <w:pPr>
        <w:pStyle w:val="Body"/>
      </w:pPr>
    </w:p>
    <w:tbl>
      <w:tblPr>
        <w:tblStyle w:val="TableGrid"/>
        <w:tblW w:w="10485" w:type="dxa"/>
        <w:tblLook w:val="04A0" w:firstRow="1" w:lastRow="0" w:firstColumn="1" w:lastColumn="0" w:noHBand="0" w:noVBand="1"/>
      </w:tblPr>
      <w:tblGrid>
        <w:gridCol w:w="4673"/>
        <w:gridCol w:w="1937"/>
        <w:gridCol w:w="1937"/>
        <w:gridCol w:w="1938"/>
      </w:tblGrid>
      <w:tr w:rsidR="009811DA" w14:paraId="29BD7F5F" w14:textId="77777777" w:rsidTr="009E3632">
        <w:trPr>
          <w:trHeight w:val="675"/>
        </w:trPr>
        <w:tc>
          <w:tcPr>
            <w:tcW w:w="4673" w:type="dxa"/>
          </w:tcPr>
          <w:p w14:paraId="437C87D9" w14:textId="77777777" w:rsidR="009811DA" w:rsidRPr="003A056D" w:rsidRDefault="009811DA" w:rsidP="009E3632">
            <w:pPr>
              <w:pStyle w:val="Tabletext"/>
            </w:pPr>
            <w:r w:rsidRPr="003A056D">
              <w:t>Checks for blood return and understands process if blood is present</w:t>
            </w:r>
          </w:p>
        </w:tc>
        <w:tc>
          <w:tcPr>
            <w:tcW w:w="1937" w:type="dxa"/>
          </w:tcPr>
          <w:p w14:paraId="1B745F1C" w14:textId="77777777" w:rsidR="009811DA" w:rsidRDefault="009811DA" w:rsidP="009E3632">
            <w:pPr>
              <w:pStyle w:val="Tabletext"/>
            </w:pPr>
          </w:p>
        </w:tc>
        <w:tc>
          <w:tcPr>
            <w:tcW w:w="1937" w:type="dxa"/>
          </w:tcPr>
          <w:p w14:paraId="5A716F64" w14:textId="77777777" w:rsidR="009811DA" w:rsidRDefault="009811DA" w:rsidP="009E3632">
            <w:pPr>
              <w:pStyle w:val="Tabletext"/>
            </w:pPr>
          </w:p>
        </w:tc>
        <w:tc>
          <w:tcPr>
            <w:tcW w:w="1938" w:type="dxa"/>
          </w:tcPr>
          <w:p w14:paraId="4CCB2E56" w14:textId="77777777" w:rsidR="009811DA" w:rsidRDefault="009811DA" w:rsidP="009E3632">
            <w:pPr>
              <w:pStyle w:val="Tabletext"/>
            </w:pPr>
          </w:p>
        </w:tc>
      </w:tr>
      <w:tr w:rsidR="009811DA" w14:paraId="110BC81B" w14:textId="77777777" w:rsidTr="009E3632">
        <w:trPr>
          <w:trHeight w:val="695"/>
        </w:trPr>
        <w:tc>
          <w:tcPr>
            <w:tcW w:w="4673" w:type="dxa"/>
          </w:tcPr>
          <w:p w14:paraId="65CC2917" w14:textId="77777777" w:rsidR="009811DA" w:rsidRPr="003A056D" w:rsidRDefault="009811DA" w:rsidP="009E3632">
            <w:pPr>
              <w:pStyle w:val="Tabletext"/>
            </w:pPr>
            <w:r w:rsidRPr="003A056D">
              <w:t>Demonstrates ability to remove and safely discard needle/s</w:t>
            </w:r>
          </w:p>
        </w:tc>
        <w:tc>
          <w:tcPr>
            <w:tcW w:w="1937" w:type="dxa"/>
          </w:tcPr>
          <w:p w14:paraId="64513F6E" w14:textId="77777777" w:rsidR="009811DA" w:rsidRDefault="009811DA" w:rsidP="009E3632">
            <w:pPr>
              <w:pStyle w:val="Tabletext"/>
            </w:pPr>
          </w:p>
        </w:tc>
        <w:tc>
          <w:tcPr>
            <w:tcW w:w="1937" w:type="dxa"/>
          </w:tcPr>
          <w:p w14:paraId="1BFB4444" w14:textId="77777777" w:rsidR="009811DA" w:rsidRDefault="009811DA" w:rsidP="009E3632">
            <w:pPr>
              <w:pStyle w:val="Tabletext"/>
            </w:pPr>
          </w:p>
        </w:tc>
        <w:tc>
          <w:tcPr>
            <w:tcW w:w="1938" w:type="dxa"/>
          </w:tcPr>
          <w:p w14:paraId="1176AE5C" w14:textId="77777777" w:rsidR="009811DA" w:rsidRDefault="009811DA" w:rsidP="009E3632">
            <w:pPr>
              <w:pStyle w:val="Tabletext"/>
            </w:pPr>
          </w:p>
        </w:tc>
      </w:tr>
      <w:tr w:rsidR="009811DA" w14:paraId="43F17275" w14:textId="77777777" w:rsidTr="009E3632">
        <w:trPr>
          <w:trHeight w:val="695"/>
        </w:trPr>
        <w:tc>
          <w:tcPr>
            <w:tcW w:w="4673" w:type="dxa"/>
          </w:tcPr>
          <w:p w14:paraId="0C086EA1" w14:textId="77777777" w:rsidR="009811DA" w:rsidRPr="003A056D" w:rsidRDefault="009811DA" w:rsidP="009E3632">
            <w:pPr>
              <w:pStyle w:val="Tabletext"/>
            </w:pPr>
            <w:r w:rsidRPr="003A056D">
              <w:t xml:space="preserve">Demonstrates ability to accurately record treatment in </w:t>
            </w:r>
            <w:r>
              <w:t>patient treatment record/</w:t>
            </w:r>
            <w:r w:rsidRPr="003A056D">
              <w:t xml:space="preserve">diary/app </w:t>
            </w:r>
          </w:p>
        </w:tc>
        <w:tc>
          <w:tcPr>
            <w:tcW w:w="1937" w:type="dxa"/>
          </w:tcPr>
          <w:p w14:paraId="3A88E085" w14:textId="77777777" w:rsidR="009811DA" w:rsidRDefault="009811DA" w:rsidP="009E3632">
            <w:pPr>
              <w:pStyle w:val="Tabletext"/>
            </w:pPr>
          </w:p>
        </w:tc>
        <w:tc>
          <w:tcPr>
            <w:tcW w:w="1937" w:type="dxa"/>
          </w:tcPr>
          <w:p w14:paraId="301A137A" w14:textId="77777777" w:rsidR="009811DA" w:rsidRDefault="009811DA" w:rsidP="009E3632">
            <w:pPr>
              <w:pStyle w:val="Tabletext"/>
            </w:pPr>
          </w:p>
        </w:tc>
        <w:tc>
          <w:tcPr>
            <w:tcW w:w="1938" w:type="dxa"/>
          </w:tcPr>
          <w:p w14:paraId="7369FBE5" w14:textId="77777777" w:rsidR="009811DA" w:rsidRDefault="009811DA" w:rsidP="009E3632">
            <w:pPr>
              <w:pStyle w:val="Tabletext"/>
            </w:pPr>
          </w:p>
        </w:tc>
      </w:tr>
      <w:tr w:rsidR="009811DA" w14:paraId="7434396D" w14:textId="77777777" w:rsidTr="009E3632">
        <w:trPr>
          <w:trHeight w:val="695"/>
        </w:trPr>
        <w:tc>
          <w:tcPr>
            <w:tcW w:w="4673" w:type="dxa"/>
          </w:tcPr>
          <w:p w14:paraId="20C0CC7F" w14:textId="77777777" w:rsidR="009811DA" w:rsidRPr="003A056D" w:rsidRDefault="009811DA" w:rsidP="009E3632">
            <w:pPr>
              <w:pStyle w:val="Tabletext"/>
            </w:pPr>
            <w:r w:rsidRPr="003A056D">
              <w:t>Understands how to report waste and return unused SCIg</w:t>
            </w:r>
          </w:p>
        </w:tc>
        <w:tc>
          <w:tcPr>
            <w:tcW w:w="1937" w:type="dxa"/>
          </w:tcPr>
          <w:p w14:paraId="1F71DD62" w14:textId="77777777" w:rsidR="009811DA" w:rsidRDefault="009811DA" w:rsidP="009E3632">
            <w:pPr>
              <w:pStyle w:val="Tabletext"/>
            </w:pPr>
          </w:p>
        </w:tc>
        <w:tc>
          <w:tcPr>
            <w:tcW w:w="1937" w:type="dxa"/>
          </w:tcPr>
          <w:p w14:paraId="6E46C9BF" w14:textId="77777777" w:rsidR="009811DA" w:rsidRDefault="009811DA" w:rsidP="009E3632">
            <w:pPr>
              <w:pStyle w:val="Tabletext"/>
            </w:pPr>
          </w:p>
        </w:tc>
        <w:tc>
          <w:tcPr>
            <w:tcW w:w="1938" w:type="dxa"/>
          </w:tcPr>
          <w:p w14:paraId="2CB699BA" w14:textId="77777777" w:rsidR="009811DA" w:rsidRDefault="009811DA" w:rsidP="009E3632">
            <w:pPr>
              <w:pStyle w:val="Tabletext"/>
            </w:pPr>
          </w:p>
        </w:tc>
      </w:tr>
      <w:tr w:rsidR="009811DA" w14:paraId="267B1AD1" w14:textId="77777777" w:rsidTr="009E3632">
        <w:trPr>
          <w:trHeight w:val="695"/>
        </w:trPr>
        <w:tc>
          <w:tcPr>
            <w:tcW w:w="4673" w:type="dxa"/>
          </w:tcPr>
          <w:p w14:paraId="128C0808" w14:textId="77777777" w:rsidR="009811DA" w:rsidRPr="003A056D" w:rsidRDefault="009811DA" w:rsidP="009E3632">
            <w:pPr>
              <w:pStyle w:val="Tabletext"/>
            </w:pPr>
            <w:r w:rsidRPr="003A056D">
              <w:t>Understandings adverse effects and how to manage them</w:t>
            </w:r>
          </w:p>
        </w:tc>
        <w:tc>
          <w:tcPr>
            <w:tcW w:w="1937" w:type="dxa"/>
          </w:tcPr>
          <w:p w14:paraId="211CD115" w14:textId="77777777" w:rsidR="009811DA" w:rsidRDefault="009811DA" w:rsidP="009E3632">
            <w:pPr>
              <w:pStyle w:val="Tabletext"/>
            </w:pPr>
          </w:p>
        </w:tc>
        <w:tc>
          <w:tcPr>
            <w:tcW w:w="1937" w:type="dxa"/>
          </w:tcPr>
          <w:p w14:paraId="698DD29E" w14:textId="77777777" w:rsidR="009811DA" w:rsidRDefault="009811DA" w:rsidP="009E3632">
            <w:pPr>
              <w:pStyle w:val="Tabletext"/>
            </w:pPr>
          </w:p>
        </w:tc>
        <w:tc>
          <w:tcPr>
            <w:tcW w:w="1938" w:type="dxa"/>
          </w:tcPr>
          <w:p w14:paraId="00D5D5E3" w14:textId="77777777" w:rsidR="009811DA" w:rsidRDefault="009811DA" w:rsidP="009E3632">
            <w:pPr>
              <w:pStyle w:val="Tabletext"/>
            </w:pPr>
          </w:p>
        </w:tc>
      </w:tr>
    </w:tbl>
    <w:p w14:paraId="5BC083FD" w14:textId="77777777" w:rsidR="009811DA" w:rsidRDefault="009811DA" w:rsidP="009811DA">
      <w:pPr>
        <w:pStyle w:val="Body"/>
        <w:rPr>
          <w:sz w:val="20"/>
        </w:rPr>
      </w:pPr>
      <w:r w:rsidRPr="00E01FD5">
        <w:rPr>
          <w:sz w:val="20"/>
        </w:rPr>
        <w:t xml:space="preserve">Created </w:t>
      </w:r>
      <w:r>
        <w:rPr>
          <w:sz w:val="20"/>
        </w:rPr>
        <w:t>using NBA, Sunshine Health Service documents, Younger et. Al. 2015</w:t>
      </w:r>
    </w:p>
    <w:p w14:paraId="42E74EDF" w14:textId="77777777" w:rsidR="00AD4812" w:rsidRDefault="00AD4812" w:rsidP="00200176">
      <w:pPr>
        <w:pStyle w:val="Body"/>
      </w:pPr>
    </w:p>
    <w:p w14:paraId="5F1F90E6" w14:textId="77777777" w:rsidR="009811DA" w:rsidRDefault="009811DA" w:rsidP="00200176">
      <w:pPr>
        <w:pStyle w:val="Body"/>
      </w:pPr>
    </w:p>
    <w:p w14:paraId="6E8A0FF0" w14:textId="77777777" w:rsidR="009811DA" w:rsidRDefault="009811DA" w:rsidP="00200176">
      <w:pPr>
        <w:pStyle w:val="Body"/>
      </w:pPr>
    </w:p>
    <w:p w14:paraId="27EBBCCE" w14:textId="77777777" w:rsidR="009811DA" w:rsidRDefault="009811DA" w:rsidP="00200176">
      <w:pPr>
        <w:pStyle w:val="Body"/>
      </w:pPr>
    </w:p>
    <w:p w14:paraId="1B106B7B" w14:textId="77777777" w:rsidR="009811DA" w:rsidRDefault="009811DA" w:rsidP="00200176">
      <w:pPr>
        <w:pStyle w:val="Body"/>
      </w:pPr>
    </w:p>
    <w:p w14:paraId="4C7603D8" w14:textId="77777777" w:rsidR="009811DA" w:rsidRDefault="009811DA" w:rsidP="00200176">
      <w:pPr>
        <w:pStyle w:val="Body"/>
      </w:pPr>
    </w:p>
    <w:p w14:paraId="18B7E439" w14:textId="77777777" w:rsidR="009811DA" w:rsidRDefault="009811DA" w:rsidP="00200176">
      <w:pPr>
        <w:pStyle w:val="Body"/>
      </w:pPr>
    </w:p>
    <w:p w14:paraId="65139470" w14:textId="77777777" w:rsidR="009811DA" w:rsidRDefault="009811DA" w:rsidP="00200176">
      <w:pPr>
        <w:pStyle w:val="Body"/>
      </w:pPr>
    </w:p>
    <w:p w14:paraId="18BC2D66" w14:textId="77777777" w:rsidR="009811DA" w:rsidRDefault="009811DA" w:rsidP="00200176">
      <w:pPr>
        <w:pStyle w:val="Body"/>
      </w:pPr>
    </w:p>
    <w:p w14:paraId="073BF920" w14:textId="77777777" w:rsidR="009811DA" w:rsidRDefault="009811DA" w:rsidP="00200176">
      <w:pPr>
        <w:pStyle w:val="Body"/>
      </w:pPr>
    </w:p>
    <w:p w14:paraId="4636EF59" w14:textId="77777777" w:rsidR="009811DA" w:rsidRDefault="009811DA" w:rsidP="00200176">
      <w:pPr>
        <w:pStyle w:val="Body"/>
      </w:pPr>
    </w:p>
    <w:p w14:paraId="5884D28F" w14:textId="77777777" w:rsidR="009811DA" w:rsidRDefault="009811DA" w:rsidP="00200176">
      <w:pPr>
        <w:pStyle w:val="Body"/>
      </w:pPr>
    </w:p>
    <w:p w14:paraId="4C16D190" w14:textId="77777777" w:rsidR="009811DA" w:rsidRDefault="009811DA" w:rsidP="00200176">
      <w:pPr>
        <w:pStyle w:val="Body"/>
      </w:pPr>
    </w:p>
    <w:p w14:paraId="15FD916A" w14:textId="77777777" w:rsidR="009811DA" w:rsidRDefault="009811DA" w:rsidP="00200176">
      <w:pPr>
        <w:pStyle w:val="Body"/>
      </w:pPr>
    </w:p>
    <w:p w14:paraId="5C20F4D6" w14:textId="77777777" w:rsidR="009811DA" w:rsidRDefault="009811DA" w:rsidP="00200176">
      <w:pPr>
        <w:pStyle w:val="Body"/>
      </w:pPr>
    </w:p>
    <w:p w14:paraId="5BC753E3" w14:textId="77777777" w:rsidR="009811DA" w:rsidRDefault="009811DA" w:rsidP="00200176">
      <w:pPr>
        <w:pStyle w:val="Body"/>
      </w:pPr>
    </w:p>
    <w:p w14:paraId="14505938" w14:textId="77777777" w:rsidR="009811DA" w:rsidRDefault="009811DA" w:rsidP="00200176">
      <w:pPr>
        <w:pStyle w:val="Body"/>
      </w:pPr>
    </w:p>
    <w:p w14:paraId="3FDF3C64" w14:textId="77777777" w:rsidR="009811DA" w:rsidRDefault="009811DA" w:rsidP="00200176">
      <w:pPr>
        <w:pStyle w:val="Body"/>
      </w:pPr>
    </w:p>
    <w:p w14:paraId="4FBF9AB5" w14:textId="77777777" w:rsidR="009811DA" w:rsidRDefault="009811DA" w:rsidP="00200176">
      <w:pPr>
        <w:pStyle w:val="Body"/>
      </w:pPr>
    </w:p>
    <w:p w14:paraId="5EDB023C" w14:textId="77777777" w:rsidR="009811DA" w:rsidRDefault="009811DA" w:rsidP="00200176">
      <w:pPr>
        <w:pStyle w:val="Body"/>
      </w:pPr>
    </w:p>
    <w:p w14:paraId="5BC58559" w14:textId="77777777" w:rsidR="009811DA" w:rsidRDefault="009811DA" w:rsidP="00200176">
      <w:pPr>
        <w:pStyle w:val="Body"/>
      </w:pPr>
    </w:p>
    <w:p w14:paraId="72DAC835" w14:textId="77777777" w:rsidR="009811DA" w:rsidRDefault="009811DA" w:rsidP="00200176">
      <w:pPr>
        <w:pStyle w:val="Body"/>
      </w:pPr>
    </w:p>
    <w:p w14:paraId="74C75F19" w14:textId="77777777" w:rsidR="009811DA" w:rsidRDefault="009811DA" w:rsidP="00200176">
      <w:pPr>
        <w:pStyle w:val="Body"/>
      </w:pPr>
    </w:p>
    <w:p w14:paraId="56EEC664" w14:textId="77777777" w:rsidR="009811DA" w:rsidRDefault="009811DA" w:rsidP="009811DA">
      <w:pPr>
        <w:pStyle w:val="Heading2"/>
        <w:rPr>
          <w:bCs/>
        </w:rPr>
      </w:pPr>
      <w:bookmarkStart w:id="172" w:name="_Toc139277473"/>
      <w:bookmarkStart w:id="173" w:name="_Toc139277902"/>
      <w:bookmarkStart w:id="174" w:name="_Toc139278227"/>
      <w:bookmarkStart w:id="175" w:name="_Toc206149660"/>
      <w:r w:rsidRPr="00E01FD5">
        <w:rPr>
          <w:bCs/>
        </w:rPr>
        <w:lastRenderedPageBreak/>
        <w:t xml:space="preserve">Appendix </w:t>
      </w:r>
      <w:r>
        <w:rPr>
          <w:bCs/>
        </w:rPr>
        <w:t>B</w:t>
      </w:r>
      <w:r w:rsidRPr="00E01FD5">
        <w:rPr>
          <w:bCs/>
        </w:rPr>
        <w:t xml:space="preserve">: </w:t>
      </w:r>
      <w:r>
        <w:rPr>
          <w:bCs/>
        </w:rPr>
        <w:t>Recommended c</w:t>
      </w:r>
      <w:r w:rsidRPr="00E01FD5">
        <w:rPr>
          <w:bCs/>
        </w:rPr>
        <w:t>onsumable supply list template</w:t>
      </w:r>
      <w:bookmarkEnd w:id="172"/>
      <w:bookmarkEnd w:id="173"/>
      <w:bookmarkEnd w:id="174"/>
      <w:bookmarkEnd w:id="175"/>
    </w:p>
    <w:p w14:paraId="213DDCE5" w14:textId="77777777" w:rsidR="009811DA" w:rsidRPr="003A056D" w:rsidRDefault="009811DA" w:rsidP="009811DA">
      <w:pPr>
        <w:pStyle w:val="Body"/>
      </w:pPr>
      <w:r w:rsidRPr="00C4250D">
        <w:rPr>
          <w:b/>
          <w:noProof/>
          <w:lang w:eastAsia="en-AU"/>
        </w:rPr>
        <mc:AlternateContent>
          <mc:Choice Requires="wps">
            <w:drawing>
              <wp:anchor distT="0" distB="0" distL="114300" distR="114300" simplePos="0" relativeHeight="251662336" behindDoc="0" locked="0" layoutInCell="1" allowOverlap="1" wp14:anchorId="3AA3D7E3" wp14:editId="3A9DE5E6">
                <wp:simplePos x="0" y="0"/>
                <wp:positionH relativeFrom="margin">
                  <wp:posOffset>3635375</wp:posOffset>
                </wp:positionH>
                <wp:positionV relativeFrom="paragraph">
                  <wp:posOffset>37465</wp:posOffset>
                </wp:positionV>
                <wp:extent cx="2402205" cy="1143000"/>
                <wp:effectExtent l="0" t="0" r="17145" b="19050"/>
                <wp:wrapNone/>
                <wp:docPr id="1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143000"/>
                        </a:xfrm>
                        <a:prstGeom prst="rect">
                          <a:avLst/>
                        </a:prstGeom>
                        <a:solidFill>
                          <a:srgbClr val="FFFFFF"/>
                        </a:solidFill>
                        <a:ln w="9525">
                          <a:solidFill>
                            <a:srgbClr val="000000"/>
                          </a:solidFill>
                          <a:miter lim="800000"/>
                          <a:headEnd/>
                          <a:tailEnd/>
                        </a:ln>
                      </wps:spPr>
                      <wps:txbx>
                        <w:txbxContent>
                          <w:p w14:paraId="276BC135" w14:textId="77777777" w:rsidR="009811DA" w:rsidRPr="00EF06DD" w:rsidRDefault="009811DA" w:rsidP="009811DA"/>
                          <w:p w14:paraId="6BDFC579" w14:textId="77777777" w:rsidR="009811DA" w:rsidRPr="00EF06DD" w:rsidRDefault="009811DA" w:rsidP="009811DA">
                            <w:pPr>
                              <w:pStyle w:val="Body"/>
                            </w:pPr>
                            <w:r w:rsidRPr="00EF06DD">
                              <w:t>Affix Patient identification label here</w:t>
                            </w:r>
                          </w:p>
                          <w:p w14:paraId="02A7AE25" w14:textId="77777777" w:rsidR="009811DA" w:rsidRDefault="009811DA" w:rsidP="009811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3D7E3" id="_x0000_s1027" type="#_x0000_t202" alt="&quot;&quot;" style="position:absolute;margin-left:286.25pt;margin-top:2.95pt;width:189.15pt;height:9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">
                <v:textbox>
                  <w:txbxContent>
                    <w:p w14:paraId="276BC135" w14:textId="77777777" w:rsidR="009811DA" w:rsidRPr="00EF06DD" w:rsidRDefault="009811DA" w:rsidP="009811DA"/>
                    <w:p w14:paraId="6BDFC579" w14:textId="77777777" w:rsidR="009811DA" w:rsidRPr="00EF06DD" w:rsidRDefault="009811DA" w:rsidP="009811DA">
                      <w:pPr>
                        <w:pStyle w:val="Body"/>
                      </w:pPr>
                      <w:r w:rsidRPr="00EF06DD">
                        <w:t>Affix Patient identification label here</w:t>
                      </w:r>
                    </w:p>
                    <w:p w14:paraId="02A7AE25" w14:textId="77777777" w:rsidR="009811DA" w:rsidRDefault="009811DA" w:rsidP="009811DA"/>
                  </w:txbxContent>
                </v:textbox>
                <w10:wrap anchorx="margin"/>
              </v:shape>
            </w:pict>
          </mc:Fallback>
        </mc:AlternateContent>
      </w:r>
    </w:p>
    <w:p w14:paraId="5D500C9D" w14:textId="77777777" w:rsidR="009811DA" w:rsidRPr="00E01FD5" w:rsidRDefault="009811DA" w:rsidP="009811DA">
      <w:pPr>
        <w:pStyle w:val="Body"/>
      </w:pPr>
      <w:r w:rsidRPr="00EF06DD">
        <w:t xml:space="preserve">Insert </w:t>
      </w:r>
      <w:r w:rsidRPr="003B56A6">
        <w:t>health service</w:t>
      </w:r>
      <w:r w:rsidRPr="00EF06DD">
        <w:t xml:space="preserve"> details</w:t>
      </w:r>
      <w:r>
        <w:t>…………………………………</w:t>
      </w:r>
      <w:proofErr w:type="gramStart"/>
      <w:r>
        <w:t>…..</w:t>
      </w:r>
      <w:proofErr w:type="gramEnd"/>
    </w:p>
    <w:p w14:paraId="6300D18D" w14:textId="77777777" w:rsidR="009811DA" w:rsidRPr="00EF06DD" w:rsidRDefault="009811DA" w:rsidP="009811DA">
      <w:pPr>
        <w:pStyle w:val="Body"/>
      </w:pPr>
      <w:r>
        <w:t>A</w:t>
      </w:r>
      <w:r w:rsidRPr="00EF06DD">
        <w:t xml:space="preserve"> guide to equipment required by patient </w:t>
      </w:r>
    </w:p>
    <w:p w14:paraId="31740B5B" w14:textId="77777777" w:rsidR="009811DA" w:rsidRDefault="009811DA" w:rsidP="009811DA">
      <w:pPr>
        <w:pStyle w:val="Body"/>
      </w:pPr>
    </w:p>
    <w:p w14:paraId="4BE46292" w14:textId="77777777" w:rsidR="009811DA" w:rsidRDefault="009811DA" w:rsidP="009811DA">
      <w:pPr>
        <w:pStyle w:val="Body"/>
      </w:pPr>
    </w:p>
    <w:tbl>
      <w:tblPr>
        <w:tblStyle w:val="TableGrid"/>
        <w:tblW w:w="0" w:type="auto"/>
        <w:tblLook w:val="04A0" w:firstRow="1" w:lastRow="0" w:firstColumn="1" w:lastColumn="0" w:noHBand="0" w:noVBand="1"/>
      </w:tblPr>
      <w:tblGrid>
        <w:gridCol w:w="7366"/>
        <w:gridCol w:w="2174"/>
      </w:tblGrid>
      <w:tr w:rsidR="009811DA" w14:paraId="5E3F728E" w14:textId="77777777" w:rsidTr="009E3632">
        <w:tc>
          <w:tcPr>
            <w:tcW w:w="7366" w:type="dxa"/>
          </w:tcPr>
          <w:p w14:paraId="13A663F1" w14:textId="77777777" w:rsidR="009811DA" w:rsidRDefault="009811DA" w:rsidP="009E3632">
            <w:pPr>
              <w:pStyle w:val="Tablecolhead"/>
            </w:pPr>
            <w:r>
              <w:t>Consumable</w:t>
            </w:r>
          </w:p>
        </w:tc>
        <w:tc>
          <w:tcPr>
            <w:tcW w:w="2174" w:type="dxa"/>
          </w:tcPr>
          <w:p w14:paraId="7154D36A" w14:textId="77777777" w:rsidR="009811DA" w:rsidRDefault="009811DA" w:rsidP="009E3632">
            <w:pPr>
              <w:pStyle w:val="Tablecolhead"/>
            </w:pPr>
            <w:r>
              <w:t>Amount required</w:t>
            </w:r>
          </w:p>
        </w:tc>
      </w:tr>
      <w:tr w:rsidR="009811DA" w14:paraId="40D9E704" w14:textId="77777777" w:rsidTr="009E3632">
        <w:tc>
          <w:tcPr>
            <w:tcW w:w="7366" w:type="dxa"/>
          </w:tcPr>
          <w:p w14:paraId="431AA4E7" w14:textId="77777777" w:rsidR="009811DA" w:rsidRPr="0002016E" w:rsidRDefault="009811DA" w:rsidP="009E3632">
            <w:pPr>
              <w:pStyle w:val="Tabletext"/>
            </w:pPr>
            <w:r w:rsidRPr="0002016E">
              <w:t>Small coolers – ice bricks if required. Cuvitru®</w:t>
            </w:r>
            <w:r>
              <w:t>/</w:t>
            </w:r>
            <w:proofErr w:type="spellStart"/>
            <w:r>
              <w:t>Xembify</w:t>
            </w:r>
            <w:proofErr w:type="spellEnd"/>
            <w:r>
              <w:rPr>
                <w:rFonts w:cs="Arial"/>
              </w:rPr>
              <w:t>®</w:t>
            </w:r>
            <w:r w:rsidRPr="0002016E">
              <w:t xml:space="preserve"> stored 2-8</w:t>
            </w:r>
            <w:r w:rsidRPr="00AA3DAD">
              <w:rPr>
                <w:vertAlign w:val="superscript"/>
              </w:rPr>
              <w:t>O</w:t>
            </w:r>
            <w:r>
              <w:t>C</w:t>
            </w:r>
            <w:r w:rsidRPr="0002016E">
              <w:t xml:space="preserve"> </w:t>
            </w:r>
          </w:p>
          <w:p w14:paraId="7034FA4C" w14:textId="77777777" w:rsidR="009811DA" w:rsidRPr="0002016E" w:rsidRDefault="009811DA" w:rsidP="009E3632">
            <w:pPr>
              <w:pStyle w:val="Tabletext"/>
            </w:pPr>
            <w:r w:rsidRPr="0002016E">
              <w:t xml:space="preserve">Utilise cooler in cases of extreme heat and long travel distance for </w:t>
            </w:r>
            <w:proofErr w:type="spellStart"/>
            <w:r w:rsidRPr="0002016E">
              <w:t>Hizentra</w:t>
            </w:r>
            <w:proofErr w:type="spellEnd"/>
            <w:r w:rsidRPr="0002016E">
              <w:t xml:space="preserve">® AU and </w:t>
            </w:r>
            <w:proofErr w:type="spellStart"/>
            <w:r w:rsidRPr="0002016E">
              <w:t>Hizentra</w:t>
            </w:r>
            <w:proofErr w:type="spellEnd"/>
            <w:r w:rsidRPr="0002016E">
              <w:t>® to ensure product remains below 25</w:t>
            </w:r>
            <w:r w:rsidRPr="00AA3DAD">
              <w:rPr>
                <w:vertAlign w:val="superscript"/>
              </w:rPr>
              <w:t>O</w:t>
            </w:r>
            <w:r>
              <w:t>C</w:t>
            </w:r>
            <w:r w:rsidRPr="0002016E">
              <w:t>.</w:t>
            </w:r>
          </w:p>
          <w:p w14:paraId="3B732148" w14:textId="77777777" w:rsidR="009811DA" w:rsidRDefault="009811DA" w:rsidP="009E3632">
            <w:pPr>
              <w:pStyle w:val="Tabletext"/>
            </w:pPr>
          </w:p>
        </w:tc>
        <w:tc>
          <w:tcPr>
            <w:tcW w:w="2174" w:type="dxa"/>
          </w:tcPr>
          <w:p w14:paraId="4AD0A1BF" w14:textId="77777777" w:rsidR="009811DA" w:rsidRDefault="009811DA" w:rsidP="009E3632">
            <w:pPr>
              <w:pStyle w:val="Tabletext"/>
            </w:pPr>
            <w:r>
              <w:t>Provided by patient/ CSL Behring /Takeda/Grifols</w:t>
            </w:r>
          </w:p>
        </w:tc>
      </w:tr>
      <w:tr w:rsidR="009811DA" w14:paraId="6F16C192" w14:textId="77777777" w:rsidTr="009E3632">
        <w:tc>
          <w:tcPr>
            <w:tcW w:w="7366" w:type="dxa"/>
          </w:tcPr>
          <w:p w14:paraId="02805B00" w14:textId="77777777" w:rsidR="009811DA" w:rsidRPr="0002016E" w:rsidRDefault="009811DA" w:rsidP="009E3632">
            <w:pPr>
              <w:pStyle w:val="Tabletext"/>
            </w:pPr>
            <w:r w:rsidRPr="0002016E">
              <w:t>Plastic container to store SCIg in refrigerator</w:t>
            </w:r>
          </w:p>
        </w:tc>
        <w:tc>
          <w:tcPr>
            <w:tcW w:w="2174" w:type="dxa"/>
          </w:tcPr>
          <w:p w14:paraId="112FBA9D" w14:textId="77777777" w:rsidR="009811DA" w:rsidRDefault="009811DA" w:rsidP="009E3632">
            <w:pPr>
              <w:pStyle w:val="Tabletext"/>
            </w:pPr>
            <w:r>
              <w:t>Provided by patient</w:t>
            </w:r>
          </w:p>
        </w:tc>
      </w:tr>
      <w:tr w:rsidR="009811DA" w14:paraId="624CB0DB" w14:textId="77777777" w:rsidTr="009E3632">
        <w:tc>
          <w:tcPr>
            <w:tcW w:w="7366" w:type="dxa"/>
          </w:tcPr>
          <w:p w14:paraId="570CF925" w14:textId="77777777" w:rsidR="009811DA" w:rsidRPr="00380090" w:rsidRDefault="009811DA" w:rsidP="009E3632">
            <w:pPr>
              <w:pStyle w:val="Tabletext"/>
            </w:pPr>
            <w:r w:rsidRPr="00380090">
              <w:t>Infusion device/pump enter details of equipment selected if using this infusion method</w:t>
            </w:r>
          </w:p>
        </w:tc>
        <w:tc>
          <w:tcPr>
            <w:tcW w:w="2174" w:type="dxa"/>
          </w:tcPr>
          <w:p w14:paraId="27BEEB11" w14:textId="77777777" w:rsidR="009811DA" w:rsidRDefault="009811DA" w:rsidP="009E3632">
            <w:pPr>
              <w:pStyle w:val="Tabletext"/>
            </w:pPr>
          </w:p>
        </w:tc>
      </w:tr>
      <w:tr w:rsidR="009811DA" w14:paraId="56B3EE22" w14:textId="77777777" w:rsidTr="009E3632">
        <w:tc>
          <w:tcPr>
            <w:tcW w:w="7366" w:type="dxa"/>
          </w:tcPr>
          <w:p w14:paraId="3329BEEA" w14:textId="77777777" w:rsidR="009811DA" w:rsidRPr="00380090" w:rsidRDefault="009811DA" w:rsidP="009E3632">
            <w:pPr>
              <w:pStyle w:val="Tabletext"/>
            </w:pPr>
            <w:r w:rsidRPr="00380090">
              <w:t>Luer lock syringe 10mL, 20mL ,30mL,</w:t>
            </w:r>
            <w:r>
              <w:t xml:space="preserve"> 50mL</w:t>
            </w:r>
            <w:r w:rsidRPr="00380090">
              <w:t>, other size if required</w:t>
            </w:r>
          </w:p>
        </w:tc>
        <w:tc>
          <w:tcPr>
            <w:tcW w:w="2174" w:type="dxa"/>
          </w:tcPr>
          <w:p w14:paraId="638DEC6D" w14:textId="77777777" w:rsidR="009811DA" w:rsidRDefault="009811DA" w:rsidP="009E3632">
            <w:pPr>
              <w:pStyle w:val="Tabletext"/>
            </w:pPr>
          </w:p>
        </w:tc>
      </w:tr>
      <w:tr w:rsidR="009811DA" w14:paraId="5BAB9C16" w14:textId="77777777" w:rsidTr="009E3632">
        <w:tc>
          <w:tcPr>
            <w:tcW w:w="7366" w:type="dxa"/>
          </w:tcPr>
          <w:p w14:paraId="4FC374B4" w14:textId="77777777" w:rsidR="009811DA" w:rsidRDefault="009811DA" w:rsidP="009E3632">
            <w:pPr>
              <w:pStyle w:val="Tabletext"/>
            </w:pPr>
            <w:r w:rsidRPr="00380090">
              <w:t>Drawing up needle or vented dispensing pin</w:t>
            </w:r>
          </w:p>
        </w:tc>
        <w:tc>
          <w:tcPr>
            <w:tcW w:w="2174" w:type="dxa"/>
          </w:tcPr>
          <w:p w14:paraId="1860FBE1" w14:textId="77777777" w:rsidR="009811DA" w:rsidRDefault="009811DA" w:rsidP="009E3632">
            <w:pPr>
              <w:pStyle w:val="Tabletext"/>
            </w:pPr>
          </w:p>
        </w:tc>
      </w:tr>
      <w:tr w:rsidR="009811DA" w14:paraId="32CB0BBF" w14:textId="77777777" w:rsidTr="009E3632">
        <w:tc>
          <w:tcPr>
            <w:tcW w:w="7366" w:type="dxa"/>
          </w:tcPr>
          <w:p w14:paraId="618FDE6B" w14:textId="77777777" w:rsidR="009811DA" w:rsidRPr="00380090" w:rsidRDefault="009811DA" w:rsidP="009E3632">
            <w:pPr>
              <w:pStyle w:val="Tabletext"/>
            </w:pPr>
            <w:r w:rsidRPr="00380090">
              <w:t>Subcutaneous infusion set - add details of choice</w:t>
            </w:r>
          </w:p>
        </w:tc>
        <w:tc>
          <w:tcPr>
            <w:tcW w:w="2174" w:type="dxa"/>
          </w:tcPr>
          <w:p w14:paraId="67549452" w14:textId="77777777" w:rsidR="009811DA" w:rsidRDefault="009811DA" w:rsidP="009E3632">
            <w:pPr>
              <w:pStyle w:val="Tabletext"/>
            </w:pPr>
          </w:p>
        </w:tc>
      </w:tr>
      <w:tr w:rsidR="009811DA" w14:paraId="047B8B7B" w14:textId="77777777" w:rsidTr="009E3632">
        <w:tc>
          <w:tcPr>
            <w:tcW w:w="7366" w:type="dxa"/>
          </w:tcPr>
          <w:p w14:paraId="328E5ED4" w14:textId="77777777" w:rsidR="009811DA" w:rsidRDefault="009811DA" w:rsidP="009E3632">
            <w:pPr>
              <w:pStyle w:val="Tabletext"/>
            </w:pPr>
            <w:proofErr w:type="spellStart"/>
            <w:r>
              <w:t>VersaRate</w:t>
            </w:r>
            <w:proofErr w:type="spellEnd"/>
            <w:r>
              <w:t xml:space="preserve"> Plus </w:t>
            </w:r>
            <w:r w:rsidRPr="00472943">
              <w:t>rate control</w:t>
            </w:r>
            <w:r>
              <w:t>ler</w:t>
            </w:r>
            <w:r w:rsidRPr="00380090">
              <w:rPr>
                <w:rFonts w:eastAsia="Times"/>
              </w:rPr>
              <w:t xml:space="preserve"> if required</w:t>
            </w:r>
          </w:p>
        </w:tc>
        <w:tc>
          <w:tcPr>
            <w:tcW w:w="2174" w:type="dxa"/>
          </w:tcPr>
          <w:p w14:paraId="1AD8A696" w14:textId="77777777" w:rsidR="009811DA" w:rsidRDefault="009811DA" w:rsidP="009E3632">
            <w:pPr>
              <w:pStyle w:val="Tabletext"/>
            </w:pPr>
          </w:p>
        </w:tc>
      </w:tr>
      <w:tr w:rsidR="009811DA" w14:paraId="5D8D416A" w14:textId="77777777" w:rsidTr="009E3632">
        <w:tc>
          <w:tcPr>
            <w:tcW w:w="7366" w:type="dxa"/>
          </w:tcPr>
          <w:p w14:paraId="12A2B000" w14:textId="77777777" w:rsidR="009811DA" w:rsidRDefault="009811DA" w:rsidP="009E3632">
            <w:pPr>
              <w:pStyle w:val="Tabletext"/>
            </w:pPr>
            <w:r w:rsidRPr="00380090">
              <w:t>Transparent film dressing if required</w:t>
            </w:r>
          </w:p>
        </w:tc>
        <w:tc>
          <w:tcPr>
            <w:tcW w:w="2174" w:type="dxa"/>
          </w:tcPr>
          <w:p w14:paraId="064699F7" w14:textId="77777777" w:rsidR="009811DA" w:rsidRDefault="009811DA" w:rsidP="009E3632">
            <w:pPr>
              <w:pStyle w:val="Tabletext"/>
            </w:pPr>
          </w:p>
        </w:tc>
      </w:tr>
      <w:tr w:rsidR="009811DA" w14:paraId="7E3B036F" w14:textId="77777777" w:rsidTr="009E3632">
        <w:tc>
          <w:tcPr>
            <w:tcW w:w="7366" w:type="dxa"/>
          </w:tcPr>
          <w:p w14:paraId="0F13718D" w14:textId="77777777" w:rsidR="009811DA" w:rsidRDefault="009811DA" w:rsidP="009E3632">
            <w:pPr>
              <w:pStyle w:val="Tabletext"/>
            </w:pPr>
            <w:r w:rsidRPr="00380090">
              <w:t>Alcohol prep swabs</w:t>
            </w:r>
          </w:p>
        </w:tc>
        <w:tc>
          <w:tcPr>
            <w:tcW w:w="2174" w:type="dxa"/>
          </w:tcPr>
          <w:p w14:paraId="77F7F33B" w14:textId="77777777" w:rsidR="009811DA" w:rsidRDefault="009811DA" w:rsidP="009E3632">
            <w:pPr>
              <w:pStyle w:val="Tabletext"/>
            </w:pPr>
          </w:p>
        </w:tc>
      </w:tr>
      <w:tr w:rsidR="009811DA" w14:paraId="346A530D" w14:textId="77777777" w:rsidTr="009E3632">
        <w:tc>
          <w:tcPr>
            <w:tcW w:w="7366" w:type="dxa"/>
          </w:tcPr>
          <w:p w14:paraId="38FFB3D5" w14:textId="77777777" w:rsidR="009811DA" w:rsidRDefault="009811DA" w:rsidP="009E3632">
            <w:pPr>
              <w:pStyle w:val="Tabletext"/>
            </w:pPr>
            <w:r w:rsidRPr="00380090">
              <w:t>Antibacterial surface cleaner wipes</w:t>
            </w:r>
          </w:p>
        </w:tc>
        <w:tc>
          <w:tcPr>
            <w:tcW w:w="2174" w:type="dxa"/>
          </w:tcPr>
          <w:p w14:paraId="44A2CB9E" w14:textId="77777777" w:rsidR="009811DA" w:rsidRDefault="009811DA" w:rsidP="009E3632">
            <w:pPr>
              <w:pStyle w:val="Tabletext"/>
            </w:pPr>
          </w:p>
        </w:tc>
      </w:tr>
      <w:tr w:rsidR="009811DA" w14:paraId="5760D577" w14:textId="77777777" w:rsidTr="009E3632">
        <w:tc>
          <w:tcPr>
            <w:tcW w:w="7366" w:type="dxa"/>
          </w:tcPr>
          <w:p w14:paraId="6E00EDB7" w14:textId="77777777" w:rsidR="009811DA" w:rsidRDefault="009811DA" w:rsidP="009E3632">
            <w:pPr>
              <w:pStyle w:val="Tabletext"/>
            </w:pPr>
            <w:r w:rsidRPr="00380090">
              <w:rPr>
                <w:rFonts w:eastAsia="Times"/>
              </w:rPr>
              <w:t>Surgical tape</w:t>
            </w:r>
          </w:p>
        </w:tc>
        <w:tc>
          <w:tcPr>
            <w:tcW w:w="2174" w:type="dxa"/>
          </w:tcPr>
          <w:p w14:paraId="34AC7713" w14:textId="77777777" w:rsidR="009811DA" w:rsidRDefault="009811DA" w:rsidP="009E3632">
            <w:pPr>
              <w:pStyle w:val="Tabletext"/>
            </w:pPr>
          </w:p>
        </w:tc>
      </w:tr>
      <w:tr w:rsidR="009811DA" w14:paraId="73D2CE9D" w14:textId="77777777" w:rsidTr="009E3632">
        <w:tc>
          <w:tcPr>
            <w:tcW w:w="7366" w:type="dxa"/>
          </w:tcPr>
          <w:p w14:paraId="38EA0D99" w14:textId="77777777" w:rsidR="009811DA" w:rsidRDefault="009811DA" w:rsidP="009E3632">
            <w:pPr>
              <w:pStyle w:val="Tabletext"/>
            </w:pPr>
            <w:r w:rsidRPr="00380090">
              <w:rPr>
                <w:rFonts w:eastAsia="Times"/>
              </w:rPr>
              <w:t>Cotton wool balls</w:t>
            </w:r>
          </w:p>
        </w:tc>
        <w:tc>
          <w:tcPr>
            <w:tcW w:w="2174" w:type="dxa"/>
          </w:tcPr>
          <w:p w14:paraId="0618787C" w14:textId="77777777" w:rsidR="009811DA" w:rsidRDefault="009811DA" w:rsidP="009E3632">
            <w:pPr>
              <w:pStyle w:val="Tabletext"/>
            </w:pPr>
          </w:p>
        </w:tc>
      </w:tr>
      <w:tr w:rsidR="009811DA" w14:paraId="1AEA4DB4" w14:textId="77777777" w:rsidTr="009E3632">
        <w:tc>
          <w:tcPr>
            <w:tcW w:w="7366" w:type="dxa"/>
          </w:tcPr>
          <w:p w14:paraId="794D4542" w14:textId="77777777" w:rsidR="009811DA" w:rsidRDefault="009811DA" w:rsidP="009E3632">
            <w:pPr>
              <w:pStyle w:val="Tabletext"/>
            </w:pPr>
            <w:r w:rsidRPr="00380090">
              <w:t>Band-aids</w:t>
            </w:r>
          </w:p>
        </w:tc>
        <w:tc>
          <w:tcPr>
            <w:tcW w:w="2174" w:type="dxa"/>
          </w:tcPr>
          <w:p w14:paraId="2466E84B" w14:textId="77777777" w:rsidR="009811DA" w:rsidRDefault="009811DA" w:rsidP="009E3632">
            <w:pPr>
              <w:pStyle w:val="Tabletext"/>
            </w:pPr>
          </w:p>
        </w:tc>
      </w:tr>
      <w:tr w:rsidR="009811DA" w14:paraId="610397FC" w14:textId="77777777" w:rsidTr="009E3632">
        <w:tc>
          <w:tcPr>
            <w:tcW w:w="7366" w:type="dxa"/>
          </w:tcPr>
          <w:p w14:paraId="29B3BEAB" w14:textId="77777777" w:rsidR="009811DA" w:rsidRDefault="009811DA" w:rsidP="009E3632">
            <w:pPr>
              <w:pStyle w:val="Tabletext"/>
            </w:pPr>
            <w:r w:rsidRPr="00380090">
              <w:rPr>
                <w:rFonts w:eastAsia="Times"/>
              </w:rPr>
              <w:t>Sharps container (exchange when full)</w:t>
            </w:r>
          </w:p>
        </w:tc>
        <w:tc>
          <w:tcPr>
            <w:tcW w:w="2174" w:type="dxa"/>
          </w:tcPr>
          <w:p w14:paraId="6FA67C83" w14:textId="77777777" w:rsidR="009811DA" w:rsidRDefault="009811DA" w:rsidP="009E3632">
            <w:pPr>
              <w:pStyle w:val="Tabletext"/>
            </w:pPr>
          </w:p>
        </w:tc>
      </w:tr>
      <w:tr w:rsidR="009811DA" w14:paraId="1D980D90" w14:textId="77777777" w:rsidTr="009E3632">
        <w:tc>
          <w:tcPr>
            <w:tcW w:w="7366" w:type="dxa"/>
          </w:tcPr>
          <w:p w14:paraId="61EA9C0D" w14:textId="77777777" w:rsidR="009811DA" w:rsidRDefault="009811DA" w:rsidP="009E3632">
            <w:pPr>
              <w:pStyle w:val="Tabletext"/>
            </w:pPr>
            <w:r>
              <w:rPr>
                <w:rFonts w:eastAsia="Times"/>
              </w:rPr>
              <w:t>Patient treatment record/</w:t>
            </w:r>
            <w:r w:rsidRPr="00380090">
              <w:rPr>
                <w:rFonts w:eastAsia="Times"/>
              </w:rPr>
              <w:t xml:space="preserve">diary/App </w:t>
            </w:r>
          </w:p>
        </w:tc>
        <w:tc>
          <w:tcPr>
            <w:tcW w:w="2174" w:type="dxa"/>
          </w:tcPr>
          <w:p w14:paraId="00718215" w14:textId="77777777" w:rsidR="009811DA" w:rsidRDefault="009811DA" w:rsidP="009E3632">
            <w:pPr>
              <w:pStyle w:val="Tabletext"/>
            </w:pPr>
          </w:p>
        </w:tc>
      </w:tr>
      <w:tr w:rsidR="009811DA" w14:paraId="49FDC062" w14:textId="77777777" w:rsidTr="009E3632">
        <w:tc>
          <w:tcPr>
            <w:tcW w:w="7366" w:type="dxa"/>
          </w:tcPr>
          <w:p w14:paraId="6D4D0E0D" w14:textId="77777777" w:rsidR="009811DA" w:rsidRPr="00380090" w:rsidRDefault="009811DA" w:rsidP="009E3632">
            <w:pPr>
              <w:pStyle w:val="Tabletext"/>
              <w:rPr>
                <w:rFonts w:eastAsia="Times"/>
              </w:rPr>
            </w:pPr>
            <w:r w:rsidRPr="00380090">
              <w:rPr>
                <w:rFonts w:eastAsia="Times"/>
              </w:rPr>
              <w:t>Topical anaesthetic cream if required e.g. EMLA cream</w:t>
            </w:r>
          </w:p>
        </w:tc>
        <w:tc>
          <w:tcPr>
            <w:tcW w:w="2174" w:type="dxa"/>
          </w:tcPr>
          <w:p w14:paraId="4020EBAA" w14:textId="77777777" w:rsidR="009811DA" w:rsidRDefault="009811DA" w:rsidP="009E3632">
            <w:pPr>
              <w:pStyle w:val="Tabletext"/>
            </w:pPr>
          </w:p>
        </w:tc>
      </w:tr>
    </w:tbl>
    <w:p w14:paraId="26CA5176" w14:textId="77777777" w:rsidR="009811DA" w:rsidRPr="00380090" w:rsidRDefault="009811DA" w:rsidP="009811DA">
      <w:pPr>
        <w:pStyle w:val="Body"/>
        <w:rPr>
          <w:sz w:val="20"/>
        </w:rPr>
      </w:pPr>
      <w:r>
        <w:rPr>
          <w:sz w:val="20"/>
        </w:rPr>
        <w:t>Created using Sunshine Health Service, Duff et. al. 2013, Younger et. al. 2013.</w:t>
      </w:r>
    </w:p>
    <w:p w14:paraId="2EB821C1" w14:textId="77777777" w:rsidR="009811DA" w:rsidRDefault="009811DA" w:rsidP="00200176">
      <w:pPr>
        <w:pStyle w:val="Body"/>
      </w:pPr>
    </w:p>
    <w:p w14:paraId="6849164E" w14:textId="77777777" w:rsidR="009811DA" w:rsidRDefault="009811DA" w:rsidP="00200176">
      <w:pPr>
        <w:pStyle w:val="Body"/>
      </w:pPr>
    </w:p>
    <w:p w14:paraId="5B6FB19C" w14:textId="77777777" w:rsidR="009811DA" w:rsidRDefault="009811DA" w:rsidP="00200176">
      <w:pPr>
        <w:pStyle w:val="Body"/>
      </w:pPr>
    </w:p>
    <w:p w14:paraId="27C018B4" w14:textId="77777777" w:rsidR="009811DA" w:rsidRDefault="009811DA" w:rsidP="00200176">
      <w:pPr>
        <w:pStyle w:val="Body"/>
      </w:pPr>
    </w:p>
    <w:p w14:paraId="4DC9B1E1" w14:textId="77777777" w:rsidR="009811DA" w:rsidRDefault="009811DA" w:rsidP="00200176">
      <w:pPr>
        <w:pStyle w:val="Body"/>
      </w:pPr>
    </w:p>
    <w:p w14:paraId="6CCDDA42" w14:textId="77777777" w:rsidR="009811DA" w:rsidRDefault="009811DA" w:rsidP="00200176">
      <w:pPr>
        <w:pStyle w:val="Body"/>
      </w:pPr>
    </w:p>
    <w:p w14:paraId="61AFC3D8" w14:textId="77777777" w:rsidR="009811DA" w:rsidRDefault="009811DA" w:rsidP="00200176">
      <w:pPr>
        <w:pStyle w:val="Body"/>
      </w:pPr>
    </w:p>
    <w:bookmarkStart w:id="176" w:name="_Toc139277474"/>
    <w:bookmarkStart w:id="177" w:name="_Toc139277903"/>
    <w:bookmarkStart w:id="178" w:name="_Toc139278228"/>
    <w:bookmarkStart w:id="179" w:name="_Toc206149661"/>
    <w:p w14:paraId="4342113F" w14:textId="77777777" w:rsidR="009811DA" w:rsidRPr="007A725D" w:rsidRDefault="009811DA" w:rsidP="009811DA">
      <w:pPr>
        <w:pStyle w:val="Heading2"/>
      </w:pPr>
      <w:r w:rsidRPr="007A725D">
        <w:rPr>
          <w:rFonts w:eastAsia="Times"/>
          <w:b w:val="0"/>
          <w:bCs/>
          <w:noProof/>
        </w:rPr>
        <w:lastRenderedPageBreak/>
        <mc:AlternateContent>
          <mc:Choice Requires="wps">
            <w:drawing>
              <wp:anchor distT="0" distB="0" distL="114300" distR="114300" simplePos="0" relativeHeight="251664384" behindDoc="0" locked="0" layoutInCell="1" allowOverlap="1" wp14:anchorId="5035D43B" wp14:editId="3C1BC036">
                <wp:simplePos x="0" y="0"/>
                <wp:positionH relativeFrom="margin">
                  <wp:posOffset>4237355</wp:posOffset>
                </wp:positionH>
                <wp:positionV relativeFrom="paragraph">
                  <wp:posOffset>273050</wp:posOffset>
                </wp:positionV>
                <wp:extent cx="2055495" cy="922351"/>
                <wp:effectExtent l="0" t="0" r="20955" b="11430"/>
                <wp:wrapNone/>
                <wp:docPr id="2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922351"/>
                        </a:xfrm>
                        <a:prstGeom prst="rect">
                          <a:avLst/>
                        </a:prstGeom>
                        <a:solidFill>
                          <a:srgbClr val="FFFFFF"/>
                        </a:solidFill>
                        <a:ln w="9525">
                          <a:solidFill>
                            <a:srgbClr val="000000"/>
                          </a:solidFill>
                          <a:miter lim="800000"/>
                          <a:headEnd/>
                          <a:tailEnd/>
                        </a:ln>
                      </wps:spPr>
                      <wps:txbx>
                        <w:txbxContent>
                          <w:p w14:paraId="01DC71C0" w14:textId="77777777" w:rsidR="009811DA" w:rsidRDefault="009811DA" w:rsidP="009811DA">
                            <w:pPr>
                              <w:rPr>
                                <w:i/>
                              </w:rPr>
                            </w:pPr>
                          </w:p>
                          <w:p w14:paraId="01048EFF" w14:textId="77777777" w:rsidR="009811DA" w:rsidRPr="007550CF" w:rsidRDefault="009811DA" w:rsidP="009811DA">
                            <w:pPr>
                              <w:rPr>
                                <w:i/>
                              </w:rPr>
                            </w:pPr>
                            <w:r w:rsidRPr="007550CF">
                              <w:rPr>
                                <w:i/>
                              </w:rPr>
                              <w:t>Affix Patient identification label</w:t>
                            </w:r>
                            <w:r>
                              <w:rPr>
                                <w:i/>
                              </w:rPr>
                              <w:t xml:space="preserve"> here</w:t>
                            </w:r>
                          </w:p>
                          <w:p w14:paraId="26EE819D" w14:textId="77777777" w:rsidR="009811DA" w:rsidRDefault="009811DA" w:rsidP="009811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5D43B" id="_x0000_s1028" type="#_x0000_t202" alt="&quot;&quot;" style="position:absolute;margin-left:333.65pt;margin-top:21.5pt;width:161.85pt;height:72.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">
                <v:textbox>
                  <w:txbxContent>
                    <w:p w14:paraId="01DC71C0" w14:textId="77777777" w:rsidR="009811DA" w:rsidRDefault="009811DA" w:rsidP="009811DA">
                      <w:pPr>
                        <w:rPr>
                          <w:i/>
                        </w:rPr>
                      </w:pPr>
                    </w:p>
                    <w:p w14:paraId="01048EFF" w14:textId="77777777" w:rsidR="009811DA" w:rsidRPr="007550CF" w:rsidRDefault="009811DA" w:rsidP="009811DA">
                      <w:pPr>
                        <w:rPr>
                          <w:i/>
                        </w:rPr>
                      </w:pPr>
                      <w:r w:rsidRPr="007550CF">
                        <w:rPr>
                          <w:i/>
                        </w:rPr>
                        <w:t>Affix Patient identification label</w:t>
                      </w:r>
                      <w:r>
                        <w:rPr>
                          <w:i/>
                        </w:rPr>
                        <w:t xml:space="preserve"> here</w:t>
                      </w:r>
                    </w:p>
                    <w:p w14:paraId="26EE819D" w14:textId="77777777" w:rsidR="009811DA" w:rsidRDefault="009811DA" w:rsidP="009811DA"/>
                  </w:txbxContent>
                </v:textbox>
                <w10:wrap anchorx="margin"/>
              </v:shape>
            </w:pict>
          </mc:Fallback>
        </mc:AlternateContent>
      </w:r>
      <w:r w:rsidRPr="007A725D">
        <w:rPr>
          <w:bCs/>
        </w:rPr>
        <w:t xml:space="preserve">Appendix </w:t>
      </w:r>
      <w:r>
        <w:rPr>
          <w:bCs/>
        </w:rPr>
        <w:t>C</w:t>
      </w:r>
      <w:r w:rsidRPr="007A725D">
        <w:rPr>
          <w:bCs/>
        </w:rPr>
        <w:t xml:space="preserve">: Patient </w:t>
      </w:r>
      <w:r>
        <w:rPr>
          <w:bCs/>
        </w:rPr>
        <w:t xml:space="preserve">treatment </w:t>
      </w:r>
      <w:r w:rsidRPr="007A725D">
        <w:rPr>
          <w:bCs/>
        </w:rPr>
        <w:t>record</w:t>
      </w:r>
      <w:r w:rsidRPr="007A725D">
        <w:t xml:space="preserve"> </w:t>
      </w:r>
      <w:r w:rsidRPr="007A725D">
        <w:rPr>
          <w:bCs/>
        </w:rPr>
        <w:t>template</w:t>
      </w:r>
      <w:bookmarkEnd w:id="176"/>
      <w:bookmarkEnd w:id="177"/>
      <w:bookmarkEnd w:id="178"/>
      <w:bookmarkEnd w:id="179"/>
    </w:p>
    <w:p w14:paraId="589C77E9" w14:textId="77777777" w:rsidR="009811DA" w:rsidRPr="007A725D" w:rsidRDefault="009811DA" w:rsidP="009811DA">
      <w:pPr>
        <w:pStyle w:val="Body"/>
        <w:rPr>
          <w:iCs/>
        </w:rPr>
      </w:pPr>
      <w:r w:rsidRPr="007A725D">
        <w:rPr>
          <w:iCs/>
        </w:rPr>
        <w:t xml:space="preserve">Insert </w:t>
      </w:r>
      <w:r w:rsidRPr="003B56A6">
        <w:rPr>
          <w:iCs/>
        </w:rPr>
        <w:t>h</w:t>
      </w:r>
      <w:r>
        <w:rPr>
          <w:iCs/>
        </w:rPr>
        <w:t>ealth service</w:t>
      </w:r>
      <w:r w:rsidRPr="007A725D">
        <w:rPr>
          <w:iCs/>
        </w:rPr>
        <w:t xml:space="preserve"> details</w:t>
      </w:r>
      <w:r>
        <w:rPr>
          <w:iCs/>
        </w:rPr>
        <w:t>…………………………………….</w:t>
      </w:r>
    </w:p>
    <w:p w14:paraId="05B11BE3" w14:textId="77777777" w:rsidR="009811DA" w:rsidRDefault="009811DA" w:rsidP="009811DA">
      <w:pPr>
        <w:pStyle w:val="Body"/>
        <w:rPr>
          <w:b/>
        </w:rPr>
      </w:pPr>
      <w:r w:rsidRPr="007A725D">
        <w:rPr>
          <w:b/>
        </w:rPr>
        <w:t>Healthcare team contact details</w:t>
      </w:r>
    </w:p>
    <w:p w14:paraId="768778B4" w14:textId="77777777" w:rsidR="009811DA" w:rsidRPr="007A725D" w:rsidRDefault="009811DA" w:rsidP="009811DA">
      <w:pPr>
        <w:pStyle w:val="Body"/>
      </w:pPr>
      <w:r w:rsidRPr="007A725D">
        <w:t>H</w:t>
      </w:r>
      <w:r>
        <w:t>ealth service</w:t>
      </w:r>
      <w:r w:rsidRPr="007A725D">
        <w:t xml:space="preserve">/Clinic </w:t>
      </w:r>
      <w:proofErr w:type="gramStart"/>
      <w:r w:rsidRPr="007A725D">
        <w:t>name:_</w:t>
      </w:r>
      <w:proofErr w:type="gramEnd"/>
      <w:r w:rsidRPr="007A725D">
        <w:t>______________________________</w:t>
      </w:r>
      <w:r>
        <w:t>__</w:t>
      </w:r>
    </w:p>
    <w:p w14:paraId="462E75CB" w14:textId="77777777" w:rsidR="009811DA" w:rsidRPr="007A725D" w:rsidRDefault="009811DA" w:rsidP="009811DA">
      <w:pPr>
        <w:pStyle w:val="Body"/>
      </w:pPr>
      <w:r w:rsidRPr="007A725D">
        <w:rPr>
          <w:b/>
        </w:rPr>
        <w:t xml:space="preserve">Specialist </w:t>
      </w:r>
      <w:proofErr w:type="gramStart"/>
      <w:r w:rsidRPr="007A725D">
        <w:rPr>
          <w:b/>
        </w:rPr>
        <w:t>name</w:t>
      </w:r>
      <w:r w:rsidRPr="007A725D">
        <w:t>:_</w:t>
      </w:r>
      <w:proofErr w:type="gramEnd"/>
      <w:r w:rsidRPr="007A725D">
        <w:t>___________________________________________________________________________</w:t>
      </w:r>
    </w:p>
    <w:p w14:paraId="7F69D5DE" w14:textId="77777777" w:rsidR="009811DA" w:rsidRPr="00AA3DAD" w:rsidRDefault="009811DA" w:rsidP="009811DA">
      <w:pPr>
        <w:pStyle w:val="Body"/>
        <w:rPr>
          <w:u w:val="single"/>
        </w:rPr>
      </w:pPr>
      <w:proofErr w:type="gramStart"/>
      <w:r w:rsidRPr="007A725D">
        <w:t>Phone:_</w:t>
      </w:r>
      <w:proofErr w:type="gramEnd"/>
      <w:r w:rsidRPr="007A725D">
        <w:t>_______________________________</w:t>
      </w:r>
      <w:r>
        <w:t xml:space="preserve"> </w:t>
      </w:r>
      <w:r w:rsidRPr="007A725D">
        <w:t>email: (if applicable)</w:t>
      </w:r>
      <w:r>
        <w:t xml:space="preserve"> ______________________</w:t>
      </w:r>
    </w:p>
    <w:p w14:paraId="1A3E9FC9" w14:textId="77777777" w:rsidR="009811DA" w:rsidRPr="007A725D" w:rsidRDefault="009811DA" w:rsidP="009811DA">
      <w:pPr>
        <w:pStyle w:val="Body"/>
      </w:pPr>
      <w:r w:rsidRPr="007A725D">
        <w:rPr>
          <w:b/>
        </w:rPr>
        <w:t xml:space="preserve">Nurse </w:t>
      </w:r>
      <w:proofErr w:type="gramStart"/>
      <w:r w:rsidRPr="007A725D">
        <w:rPr>
          <w:b/>
        </w:rPr>
        <w:t>name</w:t>
      </w:r>
      <w:r w:rsidRPr="007A725D">
        <w:t>:_</w:t>
      </w:r>
      <w:proofErr w:type="gramEnd"/>
      <w:r w:rsidRPr="007A725D">
        <w:t>__________________________________________________________________________</w:t>
      </w:r>
    </w:p>
    <w:p w14:paraId="6F84987D" w14:textId="77777777" w:rsidR="009811DA" w:rsidRPr="007A725D" w:rsidRDefault="009811DA" w:rsidP="009811DA">
      <w:pPr>
        <w:pStyle w:val="Body"/>
      </w:pPr>
      <w:proofErr w:type="gramStart"/>
      <w:r w:rsidRPr="007A725D">
        <w:t>Phone:_</w:t>
      </w:r>
      <w:proofErr w:type="gramEnd"/>
      <w:r w:rsidRPr="007A725D">
        <w:t>_______________________________</w:t>
      </w:r>
      <w:r>
        <w:t xml:space="preserve"> </w:t>
      </w:r>
      <w:r w:rsidRPr="007A725D">
        <w:t xml:space="preserve">email: (if </w:t>
      </w:r>
      <w:r>
        <w:t>a</w:t>
      </w:r>
      <w:r w:rsidRPr="007A725D">
        <w:t>pplicable)</w:t>
      </w:r>
      <w:r>
        <w:t xml:space="preserve"> </w:t>
      </w:r>
      <w:r w:rsidRPr="007A725D">
        <w:t>______________</w:t>
      </w:r>
      <w:r>
        <w:t>________</w:t>
      </w:r>
    </w:p>
    <w:p w14:paraId="4CDAF5A3" w14:textId="77777777" w:rsidR="009811DA" w:rsidRPr="007A725D" w:rsidRDefault="009811DA" w:rsidP="009811DA">
      <w:pPr>
        <w:pStyle w:val="Body"/>
      </w:pPr>
      <w:r w:rsidRPr="007A725D">
        <w:t>General Practitioner name:</w:t>
      </w:r>
      <w:r>
        <w:t xml:space="preserve"> </w:t>
      </w:r>
      <w:r w:rsidRPr="007A725D">
        <w:t>____________________________</w:t>
      </w:r>
      <w:r>
        <w:t xml:space="preserve"> </w:t>
      </w:r>
      <w:proofErr w:type="gramStart"/>
      <w:r w:rsidRPr="007A725D">
        <w:t>phone:_</w:t>
      </w:r>
      <w:proofErr w:type="gramEnd"/>
      <w:r w:rsidRPr="007A725D">
        <w:t>______________________</w:t>
      </w:r>
    </w:p>
    <w:p w14:paraId="070E3C5E" w14:textId="77777777" w:rsidR="009811DA" w:rsidRPr="007A725D" w:rsidRDefault="009811DA" w:rsidP="009811DA">
      <w:pPr>
        <w:pStyle w:val="Body"/>
      </w:pPr>
      <w:r w:rsidRPr="007A725D">
        <w:t xml:space="preserve">Product: (circle) </w:t>
      </w:r>
      <w:proofErr w:type="spellStart"/>
      <w:r>
        <w:t>Hizentra</w:t>
      </w:r>
      <w:proofErr w:type="spellEnd"/>
      <w:r>
        <w:rPr>
          <w:rFonts w:cs="Arial"/>
        </w:rPr>
        <w:t>®</w:t>
      </w:r>
      <w:r>
        <w:t xml:space="preserve"> AU, </w:t>
      </w:r>
      <w:proofErr w:type="spellStart"/>
      <w:r w:rsidRPr="007A725D">
        <w:t>Hizentra</w:t>
      </w:r>
      <w:proofErr w:type="spellEnd"/>
      <w:r w:rsidRPr="007A725D">
        <w:t>®, Cuvitru®,</w:t>
      </w:r>
      <w:r>
        <w:t xml:space="preserve"> </w:t>
      </w:r>
      <w:proofErr w:type="spellStart"/>
      <w:r>
        <w:t>Xembify</w:t>
      </w:r>
      <w:proofErr w:type="spellEnd"/>
      <w:r>
        <w:rPr>
          <w:rFonts w:cs="Arial"/>
        </w:rPr>
        <w:t>®</w:t>
      </w:r>
      <w:r>
        <w:t>,</w:t>
      </w:r>
      <w:r w:rsidRPr="007A725D">
        <w:t xml:space="preserve"> </w:t>
      </w:r>
      <w:proofErr w:type="spellStart"/>
      <w:proofErr w:type="gramStart"/>
      <w:r w:rsidRPr="007A725D">
        <w:t>Dose:_</w:t>
      </w:r>
      <w:proofErr w:type="gramEnd"/>
      <w:r w:rsidRPr="007A725D">
        <w:t>__g</w:t>
      </w:r>
      <w:proofErr w:type="spellEnd"/>
      <w:r w:rsidRPr="007A725D">
        <w:t xml:space="preserve"> / ____mL</w:t>
      </w:r>
      <w:r>
        <w:t xml:space="preserve">, </w:t>
      </w:r>
      <w:proofErr w:type="gramStart"/>
      <w:r w:rsidRPr="007A725D">
        <w:t>Frequency:_</w:t>
      </w:r>
      <w:proofErr w:type="gramEnd"/>
      <w:r w:rsidRPr="007A725D">
        <w:t xml:space="preserve">________                           </w:t>
      </w:r>
    </w:p>
    <w:p w14:paraId="482EA6EF" w14:textId="77777777" w:rsidR="009811DA" w:rsidRPr="00E34502" w:rsidRDefault="009811DA" w:rsidP="009811DA">
      <w:pPr>
        <w:pStyle w:val="Body"/>
        <w:rPr>
          <w:b/>
        </w:rPr>
      </w:pPr>
      <w:r w:rsidRPr="00E34502">
        <w:rPr>
          <w:b/>
        </w:rPr>
        <w:t>Infusion Record</w:t>
      </w:r>
    </w:p>
    <w:tbl>
      <w:tblPr>
        <w:tblStyle w:val="TableGrid"/>
        <w:tblW w:w="0" w:type="auto"/>
        <w:tblLook w:val="04A0" w:firstRow="1" w:lastRow="0" w:firstColumn="1" w:lastColumn="0" w:noHBand="0" w:noVBand="1"/>
      </w:tblPr>
      <w:tblGrid>
        <w:gridCol w:w="1338"/>
        <w:gridCol w:w="1107"/>
        <w:gridCol w:w="1107"/>
        <w:gridCol w:w="1107"/>
        <w:gridCol w:w="1107"/>
        <w:gridCol w:w="1107"/>
        <w:gridCol w:w="1107"/>
        <w:gridCol w:w="1107"/>
        <w:gridCol w:w="1107"/>
      </w:tblGrid>
      <w:tr w:rsidR="009811DA" w14:paraId="56E75FB1" w14:textId="77777777" w:rsidTr="009E3632">
        <w:tc>
          <w:tcPr>
            <w:tcW w:w="1338" w:type="dxa"/>
          </w:tcPr>
          <w:p w14:paraId="40C6EEEC" w14:textId="77777777" w:rsidR="009811DA" w:rsidRDefault="009811DA" w:rsidP="009E3632">
            <w:pPr>
              <w:pStyle w:val="Tabletext"/>
            </w:pPr>
          </w:p>
        </w:tc>
        <w:tc>
          <w:tcPr>
            <w:tcW w:w="1107" w:type="dxa"/>
          </w:tcPr>
          <w:p w14:paraId="2AC8B43E" w14:textId="77777777" w:rsidR="009811DA" w:rsidRDefault="009811DA" w:rsidP="009E3632">
            <w:pPr>
              <w:pStyle w:val="Tablecolhead"/>
            </w:pPr>
            <w:r>
              <w:t>1</w:t>
            </w:r>
          </w:p>
        </w:tc>
        <w:tc>
          <w:tcPr>
            <w:tcW w:w="1107" w:type="dxa"/>
          </w:tcPr>
          <w:p w14:paraId="70B78690" w14:textId="77777777" w:rsidR="009811DA" w:rsidRDefault="009811DA" w:rsidP="009E3632">
            <w:pPr>
              <w:pStyle w:val="Tablecolhead"/>
            </w:pPr>
            <w:r>
              <w:t>2</w:t>
            </w:r>
          </w:p>
        </w:tc>
        <w:tc>
          <w:tcPr>
            <w:tcW w:w="1107" w:type="dxa"/>
          </w:tcPr>
          <w:p w14:paraId="4BB22C8F" w14:textId="77777777" w:rsidR="009811DA" w:rsidRDefault="009811DA" w:rsidP="009E3632">
            <w:pPr>
              <w:pStyle w:val="Tablecolhead"/>
            </w:pPr>
            <w:r>
              <w:t>3</w:t>
            </w:r>
          </w:p>
        </w:tc>
        <w:tc>
          <w:tcPr>
            <w:tcW w:w="1107" w:type="dxa"/>
          </w:tcPr>
          <w:p w14:paraId="0D6459AC" w14:textId="77777777" w:rsidR="009811DA" w:rsidRDefault="009811DA" w:rsidP="009E3632">
            <w:pPr>
              <w:pStyle w:val="Tablecolhead"/>
            </w:pPr>
            <w:r>
              <w:t>4</w:t>
            </w:r>
          </w:p>
        </w:tc>
        <w:tc>
          <w:tcPr>
            <w:tcW w:w="1107" w:type="dxa"/>
          </w:tcPr>
          <w:p w14:paraId="5DD0C84A" w14:textId="77777777" w:rsidR="009811DA" w:rsidRDefault="009811DA" w:rsidP="009E3632">
            <w:pPr>
              <w:pStyle w:val="Tablecolhead"/>
            </w:pPr>
            <w:r>
              <w:t>5</w:t>
            </w:r>
          </w:p>
        </w:tc>
        <w:tc>
          <w:tcPr>
            <w:tcW w:w="1107" w:type="dxa"/>
          </w:tcPr>
          <w:p w14:paraId="2DA0B08D" w14:textId="77777777" w:rsidR="009811DA" w:rsidRDefault="009811DA" w:rsidP="009E3632">
            <w:pPr>
              <w:pStyle w:val="Tablecolhead"/>
            </w:pPr>
            <w:r>
              <w:t>6</w:t>
            </w:r>
          </w:p>
        </w:tc>
        <w:tc>
          <w:tcPr>
            <w:tcW w:w="1107" w:type="dxa"/>
          </w:tcPr>
          <w:p w14:paraId="08A1D9C2" w14:textId="77777777" w:rsidR="009811DA" w:rsidRDefault="009811DA" w:rsidP="009E3632">
            <w:pPr>
              <w:pStyle w:val="Tablecolhead"/>
            </w:pPr>
            <w:r>
              <w:t>7</w:t>
            </w:r>
          </w:p>
        </w:tc>
        <w:tc>
          <w:tcPr>
            <w:tcW w:w="1107" w:type="dxa"/>
          </w:tcPr>
          <w:p w14:paraId="442B945C" w14:textId="77777777" w:rsidR="009811DA" w:rsidRDefault="009811DA" w:rsidP="009E3632">
            <w:pPr>
              <w:pStyle w:val="Tablecolhead"/>
            </w:pPr>
            <w:r>
              <w:t>8</w:t>
            </w:r>
          </w:p>
        </w:tc>
      </w:tr>
      <w:tr w:rsidR="009811DA" w14:paraId="661720B2" w14:textId="77777777" w:rsidTr="009E3632">
        <w:tc>
          <w:tcPr>
            <w:tcW w:w="1338" w:type="dxa"/>
          </w:tcPr>
          <w:p w14:paraId="054EF414" w14:textId="77777777" w:rsidR="009811DA" w:rsidRDefault="009811DA" w:rsidP="009E3632">
            <w:pPr>
              <w:pStyle w:val="Tabletext"/>
            </w:pPr>
            <w:r>
              <w:t>Date/time</w:t>
            </w:r>
          </w:p>
        </w:tc>
        <w:tc>
          <w:tcPr>
            <w:tcW w:w="1107" w:type="dxa"/>
          </w:tcPr>
          <w:p w14:paraId="40F65086" w14:textId="77777777" w:rsidR="009811DA" w:rsidRDefault="009811DA" w:rsidP="009E3632">
            <w:pPr>
              <w:pStyle w:val="Tabletext"/>
            </w:pPr>
          </w:p>
        </w:tc>
        <w:tc>
          <w:tcPr>
            <w:tcW w:w="1107" w:type="dxa"/>
          </w:tcPr>
          <w:p w14:paraId="447BF36E" w14:textId="77777777" w:rsidR="009811DA" w:rsidRDefault="009811DA" w:rsidP="009E3632">
            <w:pPr>
              <w:pStyle w:val="Tabletext"/>
            </w:pPr>
          </w:p>
        </w:tc>
        <w:tc>
          <w:tcPr>
            <w:tcW w:w="1107" w:type="dxa"/>
          </w:tcPr>
          <w:p w14:paraId="62369920" w14:textId="77777777" w:rsidR="009811DA" w:rsidRDefault="009811DA" w:rsidP="009E3632">
            <w:pPr>
              <w:pStyle w:val="Tabletext"/>
            </w:pPr>
          </w:p>
        </w:tc>
        <w:tc>
          <w:tcPr>
            <w:tcW w:w="1107" w:type="dxa"/>
          </w:tcPr>
          <w:p w14:paraId="639D5C7B" w14:textId="77777777" w:rsidR="009811DA" w:rsidRDefault="009811DA" w:rsidP="009E3632">
            <w:pPr>
              <w:pStyle w:val="Tabletext"/>
            </w:pPr>
          </w:p>
        </w:tc>
        <w:tc>
          <w:tcPr>
            <w:tcW w:w="1107" w:type="dxa"/>
          </w:tcPr>
          <w:p w14:paraId="26F1BE31" w14:textId="77777777" w:rsidR="009811DA" w:rsidRDefault="009811DA" w:rsidP="009E3632">
            <w:pPr>
              <w:pStyle w:val="Tabletext"/>
            </w:pPr>
          </w:p>
        </w:tc>
        <w:tc>
          <w:tcPr>
            <w:tcW w:w="1107" w:type="dxa"/>
          </w:tcPr>
          <w:p w14:paraId="231A19AC" w14:textId="77777777" w:rsidR="009811DA" w:rsidRDefault="009811DA" w:rsidP="009E3632">
            <w:pPr>
              <w:pStyle w:val="Tabletext"/>
            </w:pPr>
          </w:p>
        </w:tc>
        <w:tc>
          <w:tcPr>
            <w:tcW w:w="1107" w:type="dxa"/>
          </w:tcPr>
          <w:p w14:paraId="3B5793FB" w14:textId="77777777" w:rsidR="009811DA" w:rsidRDefault="009811DA" w:rsidP="009E3632">
            <w:pPr>
              <w:pStyle w:val="Tabletext"/>
            </w:pPr>
          </w:p>
        </w:tc>
        <w:tc>
          <w:tcPr>
            <w:tcW w:w="1107" w:type="dxa"/>
          </w:tcPr>
          <w:p w14:paraId="29D4DC60" w14:textId="77777777" w:rsidR="009811DA" w:rsidRDefault="009811DA" w:rsidP="009E3632">
            <w:pPr>
              <w:pStyle w:val="Tabletext"/>
            </w:pPr>
          </w:p>
        </w:tc>
      </w:tr>
      <w:tr w:rsidR="009811DA" w14:paraId="2A9C132D" w14:textId="77777777" w:rsidTr="009E3632">
        <w:trPr>
          <w:trHeight w:val="406"/>
        </w:trPr>
        <w:tc>
          <w:tcPr>
            <w:tcW w:w="1338" w:type="dxa"/>
          </w:tcPr>
          <w:p w14:paraId="204E33FE" w14:textId="77777777" w:rsidR="009811DA" w:rsidRDefault="009811DA" w:rsidP="009E3632">
            <w:pPr>
              <w:pStyle w:val="Tabletext"/>
            </w:pPr>
            <w:r>
              <w:t>Volume</w:t>
            </w:r>
          </w:p>
        </w:tc>
        <w:tc>
          <w:tcPr>
            <w:tcW w:w="1107" w:type="dxa"/>
          </w:tcPr>
          <w:p w14:paraId="732D5D41" w14:textId="77777777" w:rsidR="009811DA" w:rsidRDefault="009811DA" w:rsidP="009E3632">
            <w:pPr>
              <w:pStyle w:val="Tabletext"/>
            </w:pPr>
          </w:p>
        </w:tc>
        <w:tc>
          <w:tcPr>
            <w:tcW w:w="1107" w:type="dxa"/>
          </w:tcPr>
          <w:p w14:paraId="2E5F797B" w14:textId="77777777" w:rsidR="009811DA" w:rsidRDefault="009811DA" w:rsidP="009E3632">
            <w:pPr>
              <w:pStyle w:val="Tabletext"/>
            </w:pPr>
          </w:p>
        </w:tc>
        <w:tc>
          <w:tcPr>
            <w:tcW w:w="1107" w:type="dxa"/>
          </w:tcPr>
          <w:p w14:paraId="1FC428B2" w14:textId="77777777" w:rsidR="009811DA" w:rsidRDefault="009811DA" w:rsidP="009E3632">
            <w:pPr>
              <w:pStyle w:val="Tabletext"/>
            </w:pPr>
          </w:p>
        </w:tc>
        <w:tc>
          <w:tcPr>
            <w:tcW w:w="1107" w:type="dxa"/>
          </w:tcPr>
          <w:p w14:paraId="4359F34E" w14:textId="77777777" w:rsidR="009811DA" w:rsidRDefault="009811DA" w:rsidP="009E3632">
            <w:pPr>
              <w:pStyle w:val="Tabletext"/>
            </w:pPr>
          </w:p>
        </w:tc>
        <w:tc>
          <w:tcPr>
            <w:tcW w:w="1107" w:type="dxa"/>
          </w:tcPr>
          <w:p w14:paraId="6CD7CB7A" w14:textId="77777777" w:rsidR="009811DA" w:rsidRDefault="009811DA" w:rsidP="009E3632">
            <w:pPr>
              <w:pStyle w:val="Tabletext"/>
            </w:pPr>
          </w:p>
        </w:tc>
        <w:tc>
          <w:tcPr>
            <w:tcW w:w="1107" w:type="dxa"/>
          </w:tcPr>
          <w:p w14:paraId="2DA606DA" w14:textId="77777777" w:rsidR="009811DA" w:rsidRDefault="009811DA" w:rsidP="009E3632">
            <w:pPr>
              <w:pStyle w:val="Tabletext"/>
            </w:pPr>
          </w:p>
        </w:tc>
        <w:tc>
          <w:tcPr>
            <w:tcW w:w="1107" w:type="dxa"/>
          </w:tcPr>
          <w:p w14:paraId="556192AA" w14:textId="77777777" w:rsidR="009811DA" w:rsidRDefault="009811DA" w:rsidP="009E3632">
            <w:pPr>
              <w:pStyle w:val="Tabletext"/>
            </w:pPr>
          </w:p>
        </w:tc>
        <w:tc>
          <w:tcPr>
            <w:tcW w:w="1107" w:type="dxa"/>
          </w:tcPr>
          <w:p w14:paraId="1B4469D0" w14:textId="77777777" w:rsidR="009811DA" w:rsidRDefault="009811DA" w:rsidP="009E3632">
            <w:pPr>
              <w:pStyle w:val="Tabletext"/>
            </w:pPr>
          </w:p>
        </w:tc>
      </w:tr>
      <w:tr w:rsidR="009811DA" w14:paraId="3150EF16" w14:textId="77777777" w:rsidTr="009E3632">
        <w:trPr>
          <w:trHeight w:val="420"/>
        </w:trPr>
        <w:tc>
          <w:tcPr>
            <w:tcW w:w="1338" w:type="dxa"/>
          </w:tcPr>
          <w:p w14:paraId="40986B2E" w14:textId="77777777" w:rsidR="009811DA" w:rsidRDefault="009811DA" w:rsidP="009E3632">
            <w:pPr>
              <w:pStyle w:val="Tabletext"/>
            </w:pPr>
            <w:r>
              <w:t>Site/s used</w:t>
            </w:r>
          </w:p>
        </w:tc>
        <w:tc>
          <w:tcPr>
            <w:tcW w:w="1107" w:type="dxa"/>
          </w:tcPr>
          <w:p w14:paraId="3254A8A4" w14:textId="77777777" w:rsidR="009811DA" w:rsidRDefault="009811DA" w:rsidP="009E3632">
            <w:pPr>
              <w:pStyle w:val="Tabletext"/>
            </w:pPr>
          </w:p>
        </w:tc>
        <w:tc>
          <w:tcPr>
            <w:tcW w:w="1107" w:type="dxa"/>
          </w:tcPr>
          <w:p w14:paraId="74D668C0" w14:textId="77777777" w:rsidR="009811DA" w:rsidRDefault="009811DA" w:rsidP="009E3632">
            <w:pPr>
              <w:pStyle w:val="Tabletext"/>
            </w:pPr>
          </w:p>
        </w:tc>
        <w:tc>
          <w:tcPr>
            <w:tcW w:w="1107" w:type="dxa"/>
          </w:tcPr>
          <w:p w14:paraId="607D9166" w14:textId="77777777" w:rsidR="009811DA" w:rsidRDefault="009811DA" w:rsidP="009E3632">
            <w:pPr>
              <w:pStyle w:val="Tabletext"/>
            </w:pPr>
          </w:p>
        </w:tc>
        <w:tc>
          <w:tcPr>
            <w:tcW w:w="1107" w:type="dxa"/>
          </w:tcPr>
          <w:p w14:paraId="4C3FD570" w14:textId="77777777" w:rsidR="009811DA" w:rsidRDefault="009811DA" w:rsidP="009E3632">
            <w:pPr>
              <w:pStyle w:val="Tabletext"/>
            </w:pPr>
          </w:p>
        </w:tc>
        <w:tc>
          <w:tcPr>
            <w:tcW w:w="1107" w:type="dxa"/>
          </w:tcPr>
          <w:p w14:paraId="47EC0C4B" w14:textId="77777777" w:rsidR="009811DA" w:rsidRDefault="009811DA" w:rsidP="009E3632">
            <w:pPr>
              <w:pStyle w:val="Tabletext"/>
            </w:pPr>
          </w:p>
        </w:tc>
        <w:tc>
          <w:tcPr>
            <w:tcW w:w="1107" w:type="dxa"/>
          </w:tcPr>
          <w:p w14:paraId="45A07495" w14:textId="77777777" w:rsidR="009811DA" w:rsidRDefault="009811DA" w:rsidP="009E3632">
            <w:pPr>
              <w:pStyle w:val="Tabletext"/>
            </w:pPr>
          </w:p>
        </w:tc>
        <w:tc>
          <w:tcPr>
            <w:tcW w:w="1107" w:type="dxa"/>
          </w:tcPr>
          <w:p w14:paraId="37A56214" w14:textId="77777777" w:rsidR="009811DA" w:rsidRDefault="009811DA" w:rsidP="009E3632">
            <w:pPr>
              <w:pStyle w:val="Tabletext"/>
            </w:pPr>
          </w:p>
        </w:tc>
        <w:tc>
          <w:tcPr>
            <w:tcW w:w="1107" w:type="dxa"/>
          </w:tcPr>
          <w:p w14:paraId="5EB06CF5" w14:textId="77777777" w:rsidR="009811DA" w:rsidRDefault="009811DA" w:rsidP="009E3632">
            <w:pPr>
              <w:pStyle w:val="Tabletext"/>
            </w:pPr>
          </w:p>
        </w:tc>
      </w:tr>
      <w:tr w:rsidR="009811DA" w14:paraId="40A669A3" w14:textId="77777777" w:rsidTr="009E3632">
        <w:trPr>
          <w:trHeight w:val="345"/>
        </w:trPr>
        <w:tc>
          <w:tcPr>
            <w:tcW w:w="1338" w:type="dxa"/>
          </w:tcPr>
          <w:p w14:paraId="08F0F10B" w14:textId="77777777" w:rsidR="009811DA" w:rsidRDefault="009811DA" w:rsidP="009E3632">
            <w:pPr>
              <w:pStyle w:val="Tabletext"/>
            </w:pPr>
            <w:r>
              <w:t>Infusion time</w:t>
            </w:r>
          </w:p>
        </w:tc>
        <w:tc>
          <w:tcPr>
            <w:tcW w:w="1107" w:type="dxa"/>
          </w:tcPr>
          <w:p w14:paraId="1E5BE281" w14:textId="77777777" w:rsidR="009811DA" w:rsidRDefault="009811DA" w:rsidP="009E3632">
            <w:pPr>
              <w:pStyle w:val="Tabletext"/>
            </w:pPr>
          </w:p>
        </w:tc>
        <w:tc>
          <w:tcPr>
            <w:tcW w:w="1107" w:type="dxa"/>
          </w:tcPr>
          <w:p w14:paraId="460D287C" w14:textId="77777777" w:rsidR="009811DA" w:rsidRDefault="009811DA" w:rsidP="009E3632">
            <w:pPr>
              <w:pStyle w:val="Tabletext"/>
            </w:pPr>
          </w:p>
        </w:tc>
        <w:tc>
          <w:tcPr>
            <w:tcW w:w="1107" w:type="dxa"/>
          </w:tcPr>
          <w:p w14:paraId="01D6EAAD" w14:textId="77777777" w:rsidR="009811DA" w:rsidRDefault="009811DA" w:rsidP="009E3632">
            <w:pPr>
              <w:pStyle w:val="Tabletext"/>
            </w:pPr>
          </w:p>
        </w:tc>
        <w:tc>
          <w:tcPr>
            <w:tcW w:w="1107" w:type="dxa"/>
          </w:tcPr>
          <w:p w14:paraId="2CF5A938" w14:textId="77777777" w:rsidR="009811DA" w:rsidRDefault="009811DA" w:rsidP="009E3632">
            <w:pPr>
              <w:pStyle w:val="Tabletext"/>
            </w:pPr>
          </w:p>
        </w:tc>
        <w:tc>
          <w:tcPr>
            <w:tcW w:w="1107" w:type="dxa"/>
          </w:tcPr>
          <w:p w14:paraId="67698FED" w14:textId="77777777" w:rsidR="009811DA" w:rsidRDefault="009811DA" w:rsidP="009E3632">
            <w:pPr>
              <w:pStyle w:val="Tabletext"/>
            </w:pPr>
          </w:p>
        </w:tc>
        <w:tc>
          <w:tcPr>
            <w:tcW w:w="1107" w:type="dxa"/>
          </w:tcPr>
          <w:p w14:paraId="57C36BFC" w14:textId="77777777" w:rsidR="009811DA" w:rsidRDefault="009811DA" w:rsidP="009E3632">
            <w:pPr>
              <w:pStyle w:val="Tabletext"/>
            </w:pPr>
          </w:p>
        </w:tc>
        <w:tc>
          <w:tcPr>
            <w:tcW w:w="1107" w:type="dxa"/>
          </w:tcPr>
          <w:p w14:paraId="7F128A2B" w14:textId="77777777" w:rsidR="009811DA" w:rsidRDefault="009811DA" w:rsidP="009E3632">
            <w:pPr>
              <w:pStyle w:val="Tabletext"/>
            </w:pPr>
          </w:p>
        </w:tc>
        <w:tc>
          <w:tcPr>
            <w:tcW w:w="1107" w:type="dxa"/>
          </w:tcPr>
          <w:p w14:paraId="054B9BD8" w14:textId="77777777" w:rsidR="009811DA" w:rsidRDefault="009811DA" w:rsidP="009E3632">
            <w:pPr>
              <w:pStyle w:val="Tabletext"/>
            </w:pPr>
          </w:p>
        </w:tc>
      </w:tr>
      <w:tr w:rsidR="009811DA" w14:paraId="1FDB18CF" w14:textId="77777777" w:rsidTr="009E3632">
        <w:trPr>
          <w:trHeight w:val="240"/>
        </w:trPr>
        <w:tc>
          <w:tcPr>
            <w:tcW w:w="1338" w:type="dxa"/>
          </w:tcPr>
          <w:p w14:paraId="4B2F6695" w14:textId="77777777" w:rsidR="009811DA" w:rsidRDefault="009811DA" w:rsidP="009E3632">
            <w:pPr>
              <w:pStyle w:val="Tabletext"/>
            </w:pPr>
            <w:r>
              <w:t>Infusion rate</w:t>
            </w:r>
          </w:p>
        </w:tc>
        <w:tc>
          <w:tcPr>
            <w:tcW w:w="1107" w:type="dxa"/>
          </w:tcPr>
          <w:p w14:paraId="747F5032" w14:textId="77777777" w:rsidR="009811DA" w:rsidRDefault="009811DA" w:rsidP="009E3632">
            <w:pPr>
              <w:pStyle w:val="Tabletext"/>
            </w:pPr>
          </w:p>
        </w:tc>
        <w:tc>
          <w:tcPr>
            <w:tcW w:w="1107" w:type="dxa"/>
          </w:tcPr>
          <w:p w14:paraId="533487D9" w14:textId="77777777" w:rsidR="009811DA" w:rsidRDefault="009811DA" w:rsidP="009E3632">
            <w:pPr>
              <w:pStyle w:val="Tabletext"/>
            </w:pPr>
          </w:p>
        </w:tc>
        <w:tc>
          <w:tcPr>
            <w:tcW w:w="1107" w:type="dxa"/>
          </w:tcPr>
          <w:p w14:paraId="214C6913" w14:textId="77777777" w:rsidR="009811DA" w:rsidRDefault="009811DA" w:rsidP="009E3632">
            <w:pPr>
              <w:pStyle w:val="Tabletext"/>
            </w:pPr>
          </w:p>
        </w:tc>
        <w:tc>
          <w:tcPr>
            <w:tcW w:w="1107" w:type="dxa"/>
          </w:tcPr>
          <w:p w14:paraId="0B67BE32" w14:textId="77777777" w:rsidR="009811DA" w:rsidRDefault="009811DA" w:rsidP="009E3632">
            <w:pPr>
              <w:pStyle w:val="Tabletext"/>
            </w:pPr>
          </w:p>
        </w:tc>
        <w:tc>
          <w:tcPr>
            <w:tcW w:w="1107" w:type="dxa"/>
          </w:tcPr>
          <w:p w14:paraId="25F831CC" w14:textId="77777777" w:rsidR="009811DA" w:rsidRDefault="009811DA" w:rsidP="009E3632">
            <w:pPr>
              <w:pStyle w:val="Tabletext"/>
            </w:pPr>
          </w:p>
        </w:tc>
        <w:tc>
          <w:tcPr>
            <w:tcW w:w="1107" w:type="dxa"/>
          </w:tcPr>
          <w:p w14:paraId="3D9B2A56" w14:textId="77777777" w:rsidR="009811DA" w:rsidRDefault="009811DA" w:rsidP="009E3632">
            <w:pPr>
              <w:pStyle w:val="Tabletext"/>
            </w:pPr>
          </w:p>
        </w:tc>
        <w:tc>
          <w:tcPr>
            <w:tcW w:w="1107" w:type="dxa"/>
          </w:tcPr>
          <w:p w14:paraId="04B40D2C" w14:textId="77777777" w:rsidR="009811DA" w:rsidRDefault="009811DA" w:rsidP="009E3632">
            <w:pPr>
              <w:pStyle w:val="Tabletext"/>
            </w:pPr>
          </w:p>
        </w:tc>
        <w:tc>
          <w:tcPr>
            <w:tcW w:w="1107" w:type="dxa"/>
          </w:tcPr>
          <w:p w14:paraId="0A6A01FE" w14:textId="77777777" w:rsidR="009811DA" w:rsidRDefault="009811DA" w:rsidP="009E3632">
            <w:pPr>
              <w:pStyle w:val="Tabletext"/>
            </w:pPr>
          </w:p>
        </w:tc>
      </w:tr>
      <w:tr w:rsidR="009811DA" w14:paraId="64571EEF" w14:textId="77777777" w:rsidTr="009E3632">
        <w:tc>
          <w:tcPr>
            <w:tcW w:w="1338" w:type="dxa"/>
          </w:tcPr>
          <w:p w14:paraId="33538522" w14:textId="77777777" w:rsidR="009811DA" w:rsidRDefault="009811DA" w:rsidP="009E3632">
            <w:pPr>
              <w:pStyle w:val="Tabletext"/>
            </w:pPr>
            <w:r>
              <w:t>Adverse event</w:t>
            </w:r>
          </w:p>
        </w:tc>
        <w:tc>
          <w:tcPr>
            <w:tcW w:w="1107" w:type="dxa"/>
          </w:tcPr>
          <w:p w14:paraId="26272B37" w14:textId="77777777" w:rsidR="009811DA" w:rsidRDefault="009811DA" w:rsidP="009E3632">
            <w:pPr>
              <w:pStyle w:val="Tabletext"/>
            </w:pPr>
          </w:p>
        </w:tc>
        <w:tc>
          <w:tcPr>
            <w:tcW w:w="1107" w:type="dxa"/>
          </w:tcPr>
          <w:p w14:paraId="47B1A9DB" w14:textId="77777777" w:rsidR="009811DA" w:rsidRDefault="009811DA" w:rsidP="009E3632">
            <w:pPr>
              <w:pStyle w:val="Tabletext"/>
            </w:pPr>
          </w:p>
        </w:tc>
        <w:tc>
          <w:tcPr>
            <w:tcW w:w="1107" w:type="dxa"/>
          </w:tcPr>
          <w:p w14:paraId="05CE1E57" w14:textId="77777777" w:rsidR="009811DA" w:rsidRDefault="009811DA" w:rsidP="009E3632">
            <w:pPr>
              <w:pStyle w:val="Tabletext"/>
            </w:pPr>
          </w:p>
        </w:tc>
        <w:tc>
          <w:tcPr>
            <w:tcW w:w="1107" w:type="dxa"/>
          </w:tcPr>
          <w:p w14:paraId="4F6E92AC" w14:textId="77777777" w:rsidR="009811DA" w:rsidRDefault="009811DA" w:rsidP="009E3632">
            <w:pPr>
              <w:pStyle w:val="Tabletext"/>
            </w:pPr>
          </w:p>
        </w:tc>
        <w:tc>
          <w:tcPr>
            <w:tcW w:w="1107" w:type="dxa"/>
          </w:tcPr>
          <w:p w14:paraId="5FFDAA9F" w14:textId="77777777" w:rsidR="009811DA" w:rsidRDefault="009811DA" w:rsidP="009E3632">
            <w:pPr>
              <w:pStyle w:val="Tabletext"/>
            </w:pPr>
          </w:p>
        </w:tc>
        <w:tc>
          <w:tcPr>
            <w:tcW w:w="1107" w:type="dxa"/>
          </w:tcPr>
          <w:p w14:paraId="2187834F" w14:textId="77777777" w:rsidR="009811DA" w:rsidRDefault="009811DA" w:rsidP="009E3632">
            <w:pPr>
              <w:pStyle w:val="Tabletext"/>
            </w:pPr>
          </w:p>
        </w:tc>
        <w:tc>
          <w:tcPr>
            <w:tcW w:w="1107" w:type="dxa"/>
          </w:tcPr>
          <w:p w14:paraId="66C5369A" w14:textId="77777777" w:rsidR="009811DA" w:rsidRDefault="009811DA" w:rsidP="009E3632">
            <w:pPr>
              <w:pStyle w:val="Tabletext"/>
            </w:pPr>
          </w:p>
        </w:tc>
        <w:tc>
          <w:tcPr>
            <w:tcW w:w="1107" w:type="dxa"/>
          </w:tcPr>
          <w:p w14:paraId="36CCA808" w14:textId="77777777" w:rsidR="009811DA" w:rsidRDefault="009811DA" w:rsidP="009E3632">
            <w:pPr>
              <w:pStyle w:val="Tabletext"/>
            </w:pPr>
          </w:p>
        </w:tc>
      </w:tr>
      <w:tr w:rsidR="009811DA" w14:paraId="2C6BE74F" w14:textId="77777777" w:rsidTr="009E3632">
        <w:tc>
          <w:tcPr>
            <w:tcW w:w="1338" w:type="dxa"/>
          </w:tcPr>
          <w:p w14:paraId="7D4AA378" w14:textId="77777777" w:rsidR="009811DA" w:rsidRDefault="009811DA" w:rsidP="009E3632">
            <w:pPr>
              <w:pStyle w:val="Tabletext"/>
            </w:pPr>
            <w:r w:rsidRPr="00E34502">
              <w:t>Medications used</w:t>
            </w:r>
            <w:r>
              <w:t xml:space="preserve"> (if relevant)</w:t>
            </w:r>
          </w:p>
        </w:tc>
        <w:tc>
          <w:tcPr>
            <w:tcW w:w="1107" w:type="dxa"/>
          </w:tcPr>
          <w:p w14:paraId="336E1AF8" w14:textId="77777777" w:rsidR="009811DA" w:rsidRDefault="009811DA" w:rsidP="009E3632">
            <w:pPr>
              <w:pStyle w:val="Tabletext"/>
            </w:pPr>
          </w:p>
        </w:tc>
        <w:tc>
          <w:tcPr>
            <w:tcW w:w="1107" w:type="dxa"/>
          </w:tcPr>
          <w:p w14:paraId="220D76FC" w14:textId="77777777" w:rsidR="009811DA" w:rsidRDefault="009811DA" w:rsidP="009E3632">
            <w:pPr>
              <w:pStyle w:val="Tabletext"/>
            </w:pPr>
          </w:p>
        </w:tc>
        <w:tc>
          <w:tcPr>
            <w:tcW w:w="1107" w:type="dxa"/>
          </w:tcPr>
          <w:p w14:paraId="799A61AF" w14:textId="77777777" w:rsidR="009811DA" w:rsidRDefault="009811DA" w:rsidP="009E3632">
            <w:pPr>
              <w:pStyle w:val="Tabletext"/>
            </w:pPr>
          </w:p>
        </w:tc>
        <w:tc>
          <w:tcPr>
            <w:tcW w:w="1107" w:type="dxa"/>
          </w:tcPr>
          <w:p w14:paraId="32A262FF" w14:textId="77777777" w:rsidR="009811DA" w:rsidRDefault="009811DA" w:rsidP="009E3632">
            <w:pPr>
              <w:pStyle w:val="Tabletext"/>
            </w:pPr>
          </w:p>
        </w:tc>
        <w:tc>
          <w:tcPr>
            <w:tcW w:w="1107" w:type="dxa"/>
          </w:tcPr>
          <w:p w14:paraId="1ABCA42F" w14:textId="77777777" w:rsidR="009811DA" w:rsidRDefault="009811DA" w:rsidP="009E3632">
            <w:pPr>
              <w:pStyle w:val="Tabletext"/>
            </w:pPr>
          </w:p>
        </w:tc>
        <w:tc>
          <w:tcPr>
            <w:tcW w:w="1107" w:type="dxa"/>
          </w:tcPr>
          <w:p w14:paraId="51F366DB" w14:textId="77777777" w:rsidR="009811DA" w:rsidRDefault="009811DA" w:rsidP="009E3632">
            <w:pPr>
              <w:pStyle w:val="Tabletext"/>
            </w:pPr>
          </w:p>
        </w:tc>
        <w:tc>
          <w:tcPr>
            <w:tcW w:w="1107" w:type="dxa"/>
          </w:tcPr>
          <w:p w14:paraId="01BDB9DA" w14:textId="77777777" w:rsidR="009811DA" w:rsidRDefault="009811DA" w:rsidP="009E3632">
            <w:pPr>
              <w:pStyle w:val="Tabletext"/>
            </w:pPr>
          </w:p>
        </w:tc>
        <w:tc>
          <w:tcPr>
            <w:tcW w:w="1107" w:type="dxa"/>
          </w:tcPr>
          <w:p w14:paraId="668F8EF3" w14:textId="77777777" w:rsidR="009811DA" w:rsidRDefault="009811DA" w:rsidP="009E3632">
            <w:pPr>
              <w:pStyle w:val="Tabletext"/>
            </w:pPr>
          </w:p>
        </w:tc>
      </w:tr>
      <w:tr w:rsidR="009811DA" w14:paraId="64F41110" w14:textId="77777777" w:rsidTr="009E3632">
        <w:tc>
          <w:tcPr>
            <w:tcW w:w="1338" w:type="dxa"/>
          </w:tcPr>
          <w:p w14:paraId="429582D0" w14:textId="77777777" w:rsidR="009811DA" w:rsidRDefault="009811DA" w:rsidP="009E3632">
            <w:pPr>
              <w:pStyle w:val="Tabletext"/>
            </w:pPr>
            <w:r w:rsidRPr="00E34502">
              <w:t>Batch numbers</w:t>
            </w:r>
            <w:r>
              <w:t xml:space="preserve"> &amp; expiry date</w:t>
            </w:r>
            <w:r w:rsidRPr="00E34502">
              <w:t xml:space="preserve"> (affix label/s)</w:t>
            </w:r>
          </w:p>
        </w:tc>
        <w:tc>
          <w:tcPr>
            <w:tcW w:w="1107" w:type="dxa"/>
          </w:tcPr>
          <w:p w14:paraId="7CC8397B" w14:textId="77777777" w:rsidR="009811DA" w:rsidRDefault="009811DA" w:rsidP="009E3632">
            <w:pPr>
              <w:pStyle w:val="Tabletext"/>
            </w:pPr>
          </w:p>
        </w:tc>
        <w:tc>
          <w:tcPr>
            <w:tcW w:w="1107" w:type="dxa"/>
          </w:tcPr>
          <w:p w14:paraId="28520E4F" w14:textId="77777777" w:rsidR="009811DA" w:rsidRDefault="009811DA" w:rsidP="009E3632">
            <w:pPr>
              <w:pStyle w:val="Tabletext"/>
            </w:pPr>
          </w:p>
        </w:tc>
        <w:tc>
          <w:tcPr>
            <w:tcW w:w="1107" w:type="dxa"/>
          </w:tcPr>
          <w:p w14:paraId="6EFBB274" w14:textId="77777777" w:rsidR="009811DA" w:rsidRDefault="009811DA" w:rsidP="009E3632">
            <w:pPr>
              <w:pStyle w:val="Tabletext"/>
            </w:pPr>
          </w:p>
        </w:tc>
        <w:tc>
          <w:tcPr>
            <w:tcW w:w="1107" w:type="dxa"/>
          </w:tcPr>
          <w:p w14:paraId="48FA1077" w14:textId="77777777" w:rsidR="009811DA" w:rsidRDefault="009811DA" w:rsidP="009E3632">
            <w:pPr>
              <w:pStyle w:val="Tabletext"/>
            </w:pPr>
          </w:p>
        </w:tc>
        <w:tc>
          <w:tcPr>
            <w:tcW w:w="1107" w:type="dxa"/>
          </w:tcPr>
          <w:p w14:paraId="3C5676AE" w14:textId="77777777" w:rsidR="009811DA" w:rsidRDefault="009811DA" w:rsidP="009E3632">
            <w:pPr>
              <w:pStyle w:val="Tabletext"/>
            </w:pPr>
          </w:p>
        </w:tc>
        <w:tc>
          <w:tcPr>
            <w:tcW w:w="1107" w:type="dxa"/>
          </w:tcPr>
          <w:p w14:paraId="5C13B5B2" w14:textId="77777777" w:rsidR="009811DA" w:rsidRDefault="009811DA" w:rsidP="009E3632">
            <w:pPr>
              <w:pStyle w:val="Tabletext"/>
            </w:pPr>
          </w:p>
        </w:tc>
        <w:tc>
          <w:tcPr>
            <w:tcW w:w="1107" w:type="dxa"/>
          </w:tcPr>
          <w:p w14:paraId="7B2E4840" w14:textId="77777777" w:rsidR="009811DA" w:rsidRDefault="009811DA" w:rsidP="009E3632">
            <w:pPr>
              <w:pStyle w:val="Tabletext"/>
            </w:pPr>
          </w:p>
        </w:tc>
        <w:tc>
          <w:tcPr>
            <w:tcW w:w="1107" w:type="dxa"/>
          </w:tcPr>
          <w:p w14:paraId="3996B03E" w14:textId="77777777" w:rsidR="009811DA" w:rsidRDefault="009811DA" w:rsidP="009E3632">
            <w:pPr>
              <w:pStyle w:val="Tabletext"/>
            </w:pPr>
          </w:p>
        </w:tc>
      </w:tr>
      <w:tr w:rsidR="009811DA" w14:paraId="70F98270" w14:textId="77777777" w:rsidTr="009E3632">
        <w:tc>
          <w:tcPr>
            <w:tcW w:w="1338" w:type="dxa"/>
          </w:tcPr>
          <w:p w14:paraId="023F8B27" w14:textId="77777777" w:rsidR="009811DA" w:rsidRDefault="009811DA" w:rsidP="009E3632">
            <w:pPr>
              <w:pStyle w:val="Tabletext"/>
            </w:pPr>
            <w:r w:rsidRPr="00E34502">
              <w:t>Notes</w:t>
            </w:r>
          </w:p>
          <w:p w14:paraId="5AC9FFB4" w14:textId="77777777" w:rsidR="009811DA" w:rsidRDefault="009811DA" w:rsidP="009E3632">
            <w:pPr>
              <w:pStyle w:val="Tabletext"/>
            </w:pPr>
          </w:p>
          <w:p w14:paraId="12638080" w14:textId="77777777" w:rsidR="009811DA" w:rsidRDefault="009811DA" w:rsidP="009E3632">
            <w:pPr>
              <w:pStyle w:val="Tabletext"/>
            </w:pPr>
          </w:p>
        </w:tc>
        <w:tc>
          <w:tcPr>
            <w:tcW w:w="1107" w:type="dxa"/>
          </w:tcPr>
          <w:p w14:paraId="0E456C65" w14:textId="77777777" w:rsidR="009811DA" w:rsidRDefault="009811DA" w:rsidP="009E3632">
            <w:pPr>
              <w:pStyle w:val="Tabletext"/>
            </w:pPr>
          </w:p>
        </w:tc>
        <w:tc>
          <w:tcPr>
            <w:tcW w:w="1107" w:type="dxa"/>
          </w:tcPr>
          <w:p w14:paraId="185C1385" w14:textId="77777777" w:rsidR="009811DA" w:rsidRDefault="009811DA" w:rsidP="009E3632">
            <w:pPr>
              <w:pStyle w:val="Tabletext"/>
            </w:pPr>
          </w:p>
        </w:tc>
        <w:tc>
          <w:tcPr>
            <w:tcW w:w="1107" w:type="dxa"/>
          </w:tcPr>
          <w:p w14:paraId="1F658AF8" w14:textId="77777777" w:rsidR="009811DA" w:rsidRDefault="009811DA" w:rsidP="009E3632">
            <w:pPr>
              <w:pStyle w:val="Tabletext"/>
            </w:pPr>
          </w:p>
        </w:tc>
        <w:tc>
          <w:tcPr>
            <w:tcW w:w="1107" w:type="dxa"/>
          </w:tcPr>
          <w:p w14:paraId="159101AC" w14:textId="77777777" w:rsidR="009811DA" w:rsidRDefault="009811DA" w:rsidP="009E3632">
            <w:pPr>
              <w:pStyle w:val="Tabletext"/>
            </w:pPr>
          </w:p>
        </w:tc>
        <w:tc>
          <w:tcPr>
            <w:tcW w:w="1107" w:type="dxa"/>
          </w:tcPr>
          <w:p w14:paraId="76F9D216" w14:textId="77777777" w:rsidR="009811DA" w:rsidRDefault="009811DA" w:rsidP="009E3632">
            <w:pPr>
              <w:pStyle w:val="Tabletext"/>
            </w:pPr>
          </w:p>
        </w:tc>
        <w:tc>
          <w:tcPr>
            <w:tcW w:w="1107" w:type="dxa"/>
          </w:tcPr>
          <w:p w14:paraId="68FD9571" w14:textId="77777777" w:rsidR="009811DA" w:rsidRDefault="009811DA" w:rsidP="009E3632">
            <w:pPr>
              <w:pStyle w:val="Tabletext"/>
            </w:pPr>
          </w:p>
        </w:tc>
        <w:tc>
          <w:tcPr>
            <w:tcW w:w="1107" w:type="dxa"/>
          </w:tcPr>
          <w:p w14:paraId="635B0F34" w14:textId="77777777" w:rsidR="009811DA" w:rsidRDefault="009811DA" w:rsidP="009E3632">
            <w:pPr>
              <w:pStyle w:val="Tabletext"/>
            </w:pPr>
          </w:p>
        </w:tc>
        <w:tc>
          <w:tcPr>
            <w:tcW w:w="1107" w:type="dxa"/>
          </w:tcPr>
          <w:p w14:paraId="37632119" w14:textId="77777777" w:rsidR="009811DA" w:rsidRDefault="009811DA" w:rsidP="009E3632">
            <w:pPr>
              <w:pStyle w:val="Tabletext"/>
            </w:pPr>
          </w:p>
        </w:tc>
      </w:tr>
    </w:tbl>
    <w:p w14:paraId="2F0DF208" w14:textId="77777777" w:rsidR="009811DA" w:rsidRPr="00E34502" w:rsidRDefault="009811DA" w:rsidP="009811DA">
      <w:pPr>
        <w:pStyle w:val="Body"/>
      </w:pPr>
      <w:r w:rsidRPr="00E34502">
        <w:rPr>
          <w:b/>
        </w:rPr>
        <w:t xml:space="preserve">Next appointment </w:t>
      </w:r>
      <w:proofErr w:type="gramStart"/>
      <w:r w:rsidRPr="00E34502">
        <w:rPr>
          <w:b/>
        </w:rPr>
        <w:t>date:</w:t>
      </w:r>
      <w:r w:rsidRPr="00E34502">
        <w:t>_</w:t>
      </w:r>
      <w:proofErr w:type="gramEnd"/>
      <w:r w:rsidRPr="00E34502">
        <w:t>_______</w:t>
      </w:r>
    </w:p>
    <w:p w14:paraId="450AF3C0" w14:textId="77777777" w:rsidR="009811DA" w:rsidRPr="00E34502" w:rsidRDefault="009811DA" w:rsidP="009811DA">
      <w:pPr>
        <w:pStyle w:val="Body"/>
        <w:rPr>
          <w:sz w:val="20"/>
        </w:rPr>
      </w:pPr>
      <w:r w:rsidRPr="00E34502">
        <w:rPr>
          <w:sz w:val="20"/>
        </w:rPr>
        <w:t>Created using CSL Behring ‘</w:t>
      </w:r>
      <w:proofErr w:type="spellStart"/>
      <w:r w:rsidRPr="00E34502">
        <w:rPr>
          <w:sz w:val="20"/>
        </w:rPr>
        <w:t>Hizentra</w:t>
      </w:r>
      <w:proofErr w:type="spellEnd"/>
      <w:r w:rsidRPr="00E34502">
        <w:rPr>
          <w:sz w:val="20"/>
        </w:rPr>
        <w:t xml:space="preserve">®’, Sunshine Health Service, Duff et. al. 2015, Younger et.al. 2013.  NB: CSL Behring have patient record booklets available for </w:t>
      </w:r>
      <w:proofErr w:type="spellStart"/>
      <w:r w:rsidRPr="00E34502">
        <w:rPr>
          <w:sz w:val="20"/>
        </w:rPr>
        <w:t>Hizentra</w:t>
      </w:r>
      <w:proofErr w:type="spellEnd"/>
      <w:r w:rsidRPr="00E34502">
        <w:rPr>
          <w:sz w:val="20"/>
        </w:rPr>
        <w:t xml:space="preserve">® AU and </w:t>
      </w:r>
      <w:proofErr w:type="spellStart"/>
      <w:r w:rsidRPr="00E34502">
        <w:rPr>
          <w:sz w:val="20"/>
        </w:rPr>
        <w:t>Hizentra</w:t>
      </w:r>
      <w:proofErr w:type="spellEnd"/>
      <w:r w:rsidRPr="00E34502">
        <w:rPr>
          <w:sz w:val="20"/>
        </w:rPr>
        <w:t>®. Takeda have a patient record booklet available for Cuvitru®.</w:t>
      </w:r>
      <w:r>
        <w:rPr>
          <w:sz w:val="20"/>
        </w:rPr>
        <w:t xml:space="preserve"> Grifols have a patient record booklet available for </w:t>
      </w:r>
      <w:proofErr w:type="spellStart"/>
      <w:r>
        <w:rPr>
          <w:sz w:val="20"/>
        </w:rPr>
        <w:t>Xembify</w:t>
      </w:r>
      <w:proofErr w:type="spellEnd"/>
      <w:r>
        <w:rPr>
          <w:rFonts w:cs="Arial"/>
          <w:sz w:val="20"/>
        </w:rPr>
        <w:t>®</w:t>
      </w:r>
      <w:r>
        <w:rPr>
          <w:sz w:val="20"/>
        </w:rPr>
        <w:t>.</w:t>
      </w:r>
    </w:p>
    <w:p w14:paraId="262BA016" w14:textId="77777777" w:rsidR="009811DA" w:rsidRDefault="009811DA" w:rsidP="00200176">
      <w:pPr>
        <w:pStyle w:val="Body"/>
      </w:pPr>
    </w:p>
    <w:p w14:paraId="5EA10A91" w14:textId="77777777" w:rsidR="009811DA" w:rsidRPr="00D65BBD" w:rsidRDefault="009811DA" w:rsidP="009811DA">
      <w:pPr>
        <w:pStyle w:val="Heading2"/>
      </w:pPr>
      <w:bookmarkStart w:id="180" w:name="_Toc113274127"/>
      <w:bookmarkStart w:id="181" w:name="_Toc139277475"/>
      <w:bookmarkStart w:id="182" w:name="_Toc139277904"/>
      <w:bookmarkStart w:id="183" w:name="_Toc139278229"/>
      <w:bookmarkStart w:id="184" w:name="_Toc206149662"/>
      <w:r w:rsidRPr="00D65BBD">
        <w:lastRenderedPageBreak/>
        <w:t>Reference list/recommended reading</w:t>
      </w:r>
      <w:bookmarkEnd w:id="180"/>
      <w:bookmarkEnd w:id="181"/>
      <w:bookmarkEnd w:id="182"/>
      <w:bookmarkEnd w:id="183"/>
      <w:bookmarkEnd w:id="184"/>
    </w:p>
    <w:p w14:paraId="631F3ADC" w14:textId="77777777" w:rsidR="009811DA" w:rsidRPr="006C729C" w:rsidRDefault="009811DA" w:rsidP="009811DA">
      <w:pPr>
        <w:pStyle w:val="Heading3"/>
      </w:pPr>
      <w:bookmarkStart w:id="185" w:name="_Toc139277905"/>
      <w:r w:rsidRPr="006C729C">
        <w:t xml:space="preserve">National Blood Authority </w:t>
      </w:r>
      <w:bookmarkEnd w:id="185"/>
    </w:p>
    <w:p w14:paraId="4021F020" w14:textId="77777777" w:rsidR="009811DA" w:rsidRPr="006C729C" w:rsidRDefault="009811DA" w:rsidP="009811DA">
      <w:pPr>
        <w:pStyle w:val="Body"/>
      </w:pPr>
      <w:hyperlink r:id="rId46" w:history="1">
        <w:r w:rsidRPr="00F60BCE">
          <w:rPr>
            <w:rStyle w:val="Hyperlink"/>
          </w:rPr>
          <w:t>Governance for immunoglobulin products</w:t>
        </w:r>
      </w:hyperlink>
      <w:r>
        <w:t xml:space="preserve"> &lt;</w:t>
      </w:r>
      <w:r w:rsidRPr="00F60BCE">
        <w:t>https://www.blood.gov.au/supply-system/governance-immunoglobulin-products</w:t>
      </w:r>
      <w:r>
        <w:t>&gt;</w:t>
      </w:r>
    </w:p>
    <w:p w14:paraId="7105CC2C" w14:textId="77777777" w:rsidR="009811DA" w:rsidRPr="006C729C" w:rsidRDefault="009811DA" w:rsidP="009811DA">
      <w:pPr>
        <w:pStyle w:val="Body"/>
      </w:pPr>
      <w:hyperlink r:id="rId47" w:history="1">
        <w:r w:rsidRPr="00F60BCE">
          <w:rPr>
            <w:rStyle w:val="Hyperlink"/>
          </w:rPr>
          <w:t>Joining the national SCIg program - governing requirements</w:t>
        </w:r>
      </w:hyperlink>
      <w:r>
        <w:t xml:space="preserve"> &lt;</w:t>
      </w:r>
      <w:r w:rsidRPr="00F60BCE">
        <w:t>https://www.blood.gov.au/blood-products/immunoglobulin-products/subcutaneous-immunoglobulin-scig</w:t>
      </w:r>
      <w:r>
        <w:t>&gt;</w:t>
      </w:r>
    </w:p>
    <w:p w14:paraId="067697F1" w14:textId="77777777" w:rsidR="009811DA" w:rsidRPr="006C729C" w:rsidRDefault="009811DA" w:rsidP="009811DA">
      <w:pPr>
        <w:pStyle w:val="Body"/>
      </w:pPr>
      <w:hyperlink r:id="rId48" w:history="1">
        <w:r w:rsidRPr="00F60BCE">
          <w:rPr>
            <w:rStyle w:val="Hyperlink"/>
          </w:rPr>
          <w:t>BloodSTAR user tips and support materials</w:t>
        </w:r>
      </w:hyperlink>
      <w:r>
        <w:t xml:space="preserve"> &lt;</w:t>
      </w:r>
      <w:r w:rsidRPr="00F60BCE">
        <w:t>https://www.blood.gov.au/bloodstar-user-tips-and-support-materials</w:t>
      </w:r>
      <w:r>
        <w:t>&gt;</w:t>
      </w:r>
    </w:p>
    <w:p w14:paraId="0EAFB805" w14:textId="77777777" w:rsidR="009811DA" w:rsidRDefault="009811DA" w:rsidP="009811DA">
      <w:pPr>
        <w:pStyle w:val="Body"/>
      </w:pPr>
      <w:hyperlink r:id="rId49" w:history="1">
        <w:r w:rsidRPr="00CA1566">
          <w:rPr>
            <w:rStyle w:val="Hyperlink"/>
          </w:rPr>
          <w:t>Criteria for the clinical use of immunoglobulin in Australia ( the Criteria)</w:t>
        </w:r>
      </w:hyperlink>
      <w:r>
        <w:t xml:space="preserve"> &lt;</w:t>
      </w:r>
      <w:r w:rsidRPr="00CA1566">
        <w:t>https://www.criteria.blood.gov.au/</w:t>
      </w:r>
      <w:r>
        <w:t>&gt;</w:t>
      </w:r>
    </w:p>
    <w:p w14:paraId="06334587" w14:textId="77777777" w:rsidR="009811DA" w:rsidRDefault="009811DA" w:rsidP="009811DA">
      <w:pPr>
        <w:pStyle w:val="Heading3"/>
      </w:pPr>
      <w:bookmarkStart w:id="186" w:name="_Toc139277906"/>
      <w:r>
        <w:t>Australian Red Cross Lifeblood</w:t>
      </w:r>
      <w:bookmarkEnd w:id="186"/>
    </w:p>
    <w:p w14:paraId="77FEF7DF" w14:textId="77777777" w:rsidR="009811DA" w:rsidRDefault="009811DA" w:rsidP="009811DA">
      <w:pPr>
        <w:pStyle w:val="Body"/>
      </w:pPr>
      <w:hyperlink r:id="rId50" w:history="1">
        <w:r w:rsidRPr="00EE3856">
          <w:rPr>
            <w:rStyle w:val="Hyperlink"/>
          </w:rPr>
          <w:t>Comparison of Subcutaneous Immunoglobulin Products Available under National Blood Supply Arrangements</w:t>
        </w:r>
      </w:hyperlink>
    </w:p>
    <w:p w14:paraId="0B78302F" w14:textId="77777777" w:rsidR="009811DA" w:rsidRDefault="009811DA" w:rsidP="009811DA">
      <w:pPr>
        <w:pStyle w:val="Body"/>
      </w:pPr>
      <w:r>
        <w:t>&lt;</w:t>
      </w:r>
      <w:r w:rsidRPr="00EE3856">
        <w:t>https://www.lifeblood.com.au/health-professionals/learn/resource-library?query=Comparison%20of%20Subcutaneous%20Immunoglobulin%20Pro</w:t>
      </w:r>
      <w:r>
        <w:t>&gt;</w:t>
      </w:r>
    </w:p>
    <w:p w14:paraId="1CDD2C74" w14:textId="77777777" w:rsidR="009811DA" w:rsidRDefault="009811DA" w:rsidP="009811DA">
      <w:pPr>
        <w:pStyle w:val="Body"/>
      </w:pPr>
      <w:hyperlink r:id="rId51" w:history="1">
        <w:r w:rsidRPr="00CF421A">
          <w:rPr>
            <w:rStyle w:val="Hyperlink"/>
          </w:rPr>
          <w:t>Australian Red Cross Lifeblood Subcutaneous Immunoglobulin (SCIg) fact sheet</w:t>
        </w:r>
      </w:hyperlink>
      <w:r>
        <w:t xml:space="preserve"> &lt;</w:t>
      </w:r>
      <w:r w:rsidRPr="00CF421A">
        <w:t>https://www.lifeblood.com.au/health-professionals/products/fractionated-plasma-products/immunoglobulins/SCIg</w:t>
      </w:r>
      <w:r>
        <w:t>&gt;</w:t>
      </w:r>
    </w:p>
    <w:p w14:paraId="6BFF2C83" w14:textId="77777777" w:rsidR="009811DA" w:rsidRPr="006C729C" w:rsidRDefault="009811DA" w:rsidP="009811DA">
      <w:pPr>
        <w:pStyle w:val="Heading3"/>
      </w:pPr>
      <w:bookmarkStart w:id="187" w:name="_Toc139277907"/>
      <w:r w:rsidRPr="006C729C">
        <w:t>CSL Behring</w:t>
      </w:r>
      <w:bookmarkEnd w:id="187"/>
    </w:p>
    <w:p w14:paraId="375B9DA5" w14:textId="77777777" w:rsidR="009811DA" w:rsidRDefault="009811DA" w:rsidP="009811DA">
      <w:pPr>
        <w:pStyle w:val="Body"/>
      </w:pPr>
      <w:hyperlink r:id="rId52" w:history="1">
        <w:r w:rsidRPr="00D92E24">
          <w:rPr>
            <w:rStyle w:val="Hyperlink"/>
          </w:rPr>
          <w:t>Hizentra AU consumer medicine information (CMI)</w:t>
        </w:r>
      </w:hyperlink>
      <w:r>
        <w:t xml:space="preserve"> &lt;</w:t>
      </w:r>
      <w:r w:rsidRPr="0056104F">
        <w:t>https://www.ebs.tga.gov.au/ebs/picmi/picmirepository.nsf/pdf?OpenAgent&amp;id=CP-2023-CMI-01369-1&amp;d=20250505172310101</w:t>
      </w:r>
      <w:r>
        <w:t>&gt;</w:t>
      </w:r>
    </w:p>
    <w:p w14:paraId="50BB86C0" w14:textId="77777777" w:rsidR="009811DA" w:rsidRDefault="009811DA" w:rsidP="009811DA">
      <w:pPr>
        <w:pStyle w:val="Body"/>
      </w:pPr>
      <w:hyperlink r:id="rId53" w:history="1">
        <w:r w:rsidRPr="00D92E24">
          <w:rPr>
            <w:rStyle w:val="Hyperlink"/>
          </w:rPr>
          <w:t>Hizentra AU product information (PI)</w:t>
        </w:r>
      </w:hyperlink>
      <w:r>
        <w:t xml:space="preserve"> &lt;</w:t>
      </w:r>
      <w:r w:rsidRPr="0056104F">
        <w:t>https://www.ebs.tga.gov.au/ebs/picmi/picmirepository.nsf/pdf?OpenAgent&amp;id=CP-2020-PI-01937-1&amp;d=20231015172310101</w:t>
      </w:r>
      <w:r>
        <w:t>&gt;</w:t>
      </w:r>
    </w:p>
    <w:p w14:paraId="452D5C5A" w14:textId="77777777" w:rsidR="009811DA" w:rsidRDefault="009811DA" w:rsidP="009811DA">
      <w:pPr>
        <w:pStyle w:val="Body"/>
      </w:pPr>
      <w:hyperlink r:id="rId54" w:history="1">
        <w:r w:rsidRPr="001F055B">
          <w:rPr>
            <w:rStyle w:val="Hyperlink"/>
          </w:rPr>
          <w:t>Hizentra consumer medicine information (CMI)</w:t>
        </w:r>
      </w:hyperlink>
      <w:r>
        <w:t xml:space="preserve"> &lt;</w:t>
      </w:r>
      <w:r w:rsidRPr="0056104F">
        <w:t>https://www.ebs.tga.gov.au/ebs/picmi/picmirepository.nsf/pdf?OpenAgent&amp;id=CP-2015-CMI-01958-1</w:t>
      </w:r>
      <w:r>
        <w:t>&gt;</w:t>
      </w:r>
    </w:p>
    <w:p w14:paraId="783CB20C" w14:textId="77777777" w:rsidR="009811DA" w:rsidRPr="006C729C" w:rsidRDefault="009811DA" w:rsidP="009811DA">
      <w:pPr>
        <w:pStyle w:val="Body"/>
      </w:pPr>
      <w:hyperlink r:id="rId55" w:history="1">
        <w:r w:rsidRPr="001F055B">
          <w:rPr>
            <w:rStyle w:val="Hyperlink"/>
          </w:rPr>
          <w:t>Hizentra product information (PI)</w:t>
        </w:r>
      </w:hyperlink>
      <w:r>
        <w:t xml:space="preserve"> &lt;</w:t>
      </w:r>
      <w:r w:rsidRPr="0056104F">
        <w:t>https://www.ebs.tga.gov.au/ebs/picmi/picmirepository.nsf/pdf?OpenAgent&amp;id=CP-2014-PI-03180-1</w:t>
      </w:r>
      <w:r>
        <w:t>&gt;</w:t>
      </w:r>
    </w:p>
    <w:p w14:paraId="4B876FE5" w14:textId="77777777" w:rsidR="009811DA" w:rsidRPr="006C729C" w:rsidRDefault="009811DA" w:rsidP="009811DA">
      <w:pPr>
        <w:pStyle w:val="Heading3"/>
      </w:pPr>
      <w:bookmarkStart w:id="188" w:name="_Toc139277908"/>
      <w:r w:rsidRPr="006C729C">
        <w:t>Takeda</w:t>
      </w:r>
      <w:bookmarkEnd w:id="188"/>
      <w:r w:rsidRPr="006C729C">
        <w:t xml:space="preserve"> </w:t>
      </w:r>
    </w:p>
    <w:p w14:paraId="25DC6FA5" w14:textId="77777777" w:rsidR="009811DA" w:rsidRDefault="009811DA" w:rsidP="009811DA">
      <w:pPr>
        <w:pStyle w:val="Body"/>
      </w:pPr>
      <w:hyperlink r:id="rId56" w:history="1">
        <w:r w:rsidRPr="00D92E24">
          <w:rPr>
            <w:rStyle w:val="Hyperlink"/>
          </w:rPr>
          <w:t>Cuvitru consumer medicine information (CMI)</w:t>
        </w:r>
      </w:hyperlink>
      <w:r>
        <w:t xml:space="preserve"> &lt;</w:t>
      </w:r>
      <w:r w:rsidRPr="0056104F">
        <w:t>https://www.ebs.tga.gov.au/ebs/picmi/picmirepository.nsf/pdf?OpenAgent&amp;id=CP-2020-CMI-02577-1</w:t>
      </w:r>
      <w:r>
        <w:t>&gt;</w:t>
      </w:r>
    </w:p>
    <w:p w14:paraId="14B3E369" w14:textId="77777777" w:rsidR="009811DA" w:rsidRPr="006C729C" w:rsidRDefault="009811DA" w:rsidP="009811DA">
      <w:pPr>
        <w:pStyle w:val="Body"/>
      </w:pPr>
      <w:hyperlink r:id="rId57" w:history="1">
        <w:r w:rsidRPr="00D92E24">
          <w:rPr>
            <w:rStyle w:val="Hyperlink"/>
          </w:rPr>
          <w:t>Cuvitru product information (PI)</w:t>
        </w:r>
      </w:hyperlink>
      <w:r>
        <w:t xml:space="preserve"> &lt;</w:t>
      </w:r>
      <w:r w:rsidRPr="0056104F">
        <w:t>https://www.ebs.tga.gov.au/ebs/picmi/picmirepository.nsf/pdf?OpenAgent&amp;id=CP-2022-PI-01104-1</w:t>
      </w:r>
      <w:r>
        <w:t>&gt;</w:t>
      </w:r>
    </w:p>
    <w:p w14:paraId="5F035AED" w14:textId="77777777" w:rsidR="009811DA" w:rsidRDefault="009811DA" w:rsidP="00200176">
      <w:pPr>
        <w:pStyle w:val="Body"/>
      </w:pPr>
    </w:p>
    <w:p w14:paraId="642B2A45" w14:textId="77777777" w:rsidR="009811DA" w:rsidRDefault="009811DA" w:rsidP="00200176">
      <w:pPr>
        <w:pStyle w:val="Body"/>
      </w:pPr>
    </w:p>
    <w:p w14:paraId="3FCFA6DD" w14:textId="77777777" w:rsidR="009811DA" w:rsidRDefault="009811DA" w:rsidP="00200176">
      <w:pPr>
        <w:pStyle w:val="Body"/>
      </w:pPr>
    </w:p>
    <w:p w14:paraId="2AFAC879" w14:textId="77777777" w:rsidR="009811DA" w:rsidRDefault="009811DA" w:rsidP="009811DA">
      <w:pPr>
        <w:pStyle w:val="Heading3"/>
      </w:pPr>
      <w:bookmarkStart w:id="189" w:name="_Toc113274128"/>
      <w:bookmarkStart w:id="190" w:name="_Toc139277909"/>
      <w:r>
        <w:lastRenderedPageBreak/>
        <w:t>Grifols</w:t>
      </w:r>
    </w:p>
    <w:p w14:paraId="71E99256" w14:textId="77777777" w:rsidR="009811DA" w:rsidRDefault="009811DA" w:rsidP="009811DA">
      <w:pPr>
        <w:pStyle w:val="Body"/>
      </w:pPr>
      <w:hyperlink r:id="rId58" w:history="1">
        <w:r w:rsidRPr="00D92E24">
          <w:rPr>
            <w:rStyle w:val="Hyperlink"/>
          </w:rPr>
          <w:t>Xembify consumer medicine information (CMI)</w:t>
        </w:r>
      </w:hyperlink>
      <w:r>
        <w:t xml:space="preserve"> &lt;</w:t>
      </w:r>
      <w:r w:rsidRPr="0056104F">
        <w:t>https://www.ebs.tga.gov.au/ebs/picmi/picmirepository.nsf/pdf?OpenAgent&amp;id=CP-2022-CMI-01658-1&amp;d=20231015172310101</w:t>
      </w:r>
      <w:r>
        <w:t>&gt;</w:t>
      </w:r>
    </w:p>
    <w:p w14:paraId="289FD8EA" w14:textId="77777777" w:rsidR="009811DA" w:rsidRPr="00D92E24" w:rsidRDefault="009811DA" w:rsidP="009811DA">
      <w:pPr>
        <w:pStyle w:val="Body"/>
      </w:pPr>
      <w:hyperlink r:id="rId59" w:history="1">
        <w:r w:rsidRPr="00D92E24">
          <w:rPr>
            <w:rStyle w:val="Hyperlink"/>
          </w:rPr>
          <w:t>Xembify product information (PI)</w:t>
        </w:r>
      </w:hyperlink>
      <w:r>
        <w:t xml:space="preserve"> &lt;</w:t>
      </w:r>
      <w:r w:rsidRPr="0056104F">
        <w:t>https://www.ebs.tga.gov.au/ebs/picmi/picmirepository.nsf/pdf?OpenAgent&amp;id=CP-2022-PI-01660-1&amp;d=20250505172310101</w:t>
      </w:r>
      <w:r>
        <w:t>&gt;</w:t>
      </w:r>
    </w:p>
    <w:p w14:paraId="17516399" w14:textId="77777777" w:rsidR="009811DA" w:rsidRPr="006C729C" w:rsidRDefault="009811DA" w:rsidP="009811DA">
      <w:pPr>
        <w:pStyle w:val="Heading3"/>
      </w:pPr>
      <w:r w:rsidRPr="006C729C">
        <w:t>Other websites</w:t>
      </w:r>
      <w:bookmarkEnd w:id="189"/>
      <w:bookmarkEnd w:id="190"/>
      <w:r w:rsidRPr="006C729C">
        <w:t xml:space="preserve"> </w:t>
      </w:r>
    </w:p>
    <w:p w14:paraId="2866AF36" w14:textId="77777777" w:rsidR="009811DA" w:rsidRPr="006C729C" w:rsidRDefault="009811DA" w:rsidP="009811DA">
      <w:pPr>
        <w:pStyle w:val="Body"/>
        <w:rPr>
          <w:u w:val="single"/>
        </w:rPr>
      </w:pPr>
      <w:hyperlink r:id="rId60" w:history="1">
        <w:r w:rsidRPr="00A1725D">
          <w:rPr>
            <w:rStyle w:val="Hyperlink"/>
          </w:rPr>
          <w:t>Australasian Society of Clinical Immunology and Allergy (ASCIA)</w:t>
        </w:r>
      </w:hyperlink>
      <w:r>
        <w:rPr>
          <w:u w:val="single"/>
        </w:rPr>
        <w:t xml:space="preserve"> &lt;</w:t>
      </w:r>
      <w:r w:rsidRPr="00A1725D">
        <w:rPr>
          <w:u w:val="single"/>
        </w:rPr>
        <w:t>https://www.allergy.org.au/</w:t>
      </w:r>
      <w:r>
        <w:rPr>
          <w:u w:val="single"/>
        </w:rPr>
        <w:t>&gt;</w:t>
      </w:r>
    </w:p>
    <w:p w14:paraId="065C812A" w14:textId="77777777" w:rsidR="009811DA" w:rsidRDefault="009811DA" w:rsidP="009811DA">
      <w:pPr>
        <w:pStyle w:val="Body"/>
      </w:pPr>
      <w:hyperlink r:id="rId61" w:history="1">
        <w:r w:rsidRPr="00EA3516">
          <w:rPr>
            <w:rStyle w:val="Hyperlink"/>
          </w:rPr>
          <w:t>Immune Deficiencies Foundation Australia</w:t>
        </w:r>
      </w:hyperlink>
      <w:r>
        <w:t xml:space="preserve"> &lt;</w:t>
      </w:r>
      <w:r w:rsidRPr="00EA3516">
        <w:t xml:space="preserve"> https://www.idfa.org.au</w:t>
      </w:r>
      <w:r>
        <w:t>&gt;</w:t>
      </w:r>
    </w:p>
    <w:p w14:paraId="25D3D3DE" w14:textId="77777777" w:rsidR="009811DA" w:rsidRDefault="009811DA" w:rsidP="009811DA">
      <w:pPr>
        <w:pStyle w:val="Body"/>
      </w:pPr>
      <w:hyperlink r:id="rId62" w:history="1">
        <w:r w:rsidRPr="00EA3516">
          <w:rPr>
            <w:rStyle w:val="Hyperlink"/>
          </w:rPr>
          <w:t>Australian Primary Immune Patient Support (AusPIPS)</w:t>
        </w:r>
      </w:hyperlink>
      <w:r>
        <w:t xml:space="preserve"> &lt;</w:t>
      </w:r>
      <w:r w:rsidRPr="00C975C3">
        <w:t xml:space="preserve"> https://www.auspips.org.au</w:t>
      </w:r>
      <w:r>
        <w:t>&gt;</w:t>
      </w:r>
    </w:p>
    <w:p w14:paraId="10068179" w14:textId="77777777" w:rsidR="009811DA" w:rsidRDefault="009811DA" w:rsidP="00200176">
      <w:pPr>
        <w:pStyle w:val="Body"/>
      </w:pPr>
    </w:p>
    <w:p w14:paraId="470841DF" w14:textId="77777777" w:rsidR="009811DA" w:rsidRDefault="009811DA" w:rsidP="00200176">
      <w:pPr>
        <w:pStyle w:val="Body"/>
      </w:pPr>
    </w:p>
    <w:p w14:paraId="33AC2F77" w14:textId="77777777" w:rsidR="009811DA" w:rsidRDefault="009811DA" w:rsidP="00200176">
      <w:pPr>
        <w:pStyle w:val="Body"/>
      </w:pPr>
    </w:p>
    <w:p w14:paraId="44A8A2FF" w14:textId="77777777" w:rsidR="009811DA" w:rsidRDefault="009811DA" w:rsidP="00200176">
      <w:pPr>
        <w:pStyle w:val="Body"/>
      </w:pPr>
    </w:p>
    <w:p w14:paraId="56D95E52" w14:textId="77777777" w:rsidR="009811DA" w:rsidRDefault="009811DA" w:rsidP="00200176">
      <w:pPr>
        <w:pStyle w:val="Body"/>
      </w:pPr>
    </w:p>
    <w:p w14:paraId="7B167C54" w14:textId="77777777" w:rsidR="009811DA" w:rsidRDefault="009811DA" w:rsidP="00200176">
      <w:pPr>
        <w:pStyle w:val="Body"/>
      </w:pPr>
    </w:p>
    <w:p w14:paraId="0394AB74" w14:textId="77777777" w:rsidR="009811DA" w:rsidRDefault="009811DA" w:rsidP="00200176">
      <w:pPr>
        <w:pStyle w:val="Body"/>
      </w:pPr>
    </w:p>
    <w:p w14:paraId="294469A3" w14:textId="77777777" w:rsidR="009811DA" w:rsidRDefault="009811DA" w:rsidP="00200176">
      <w:pPr>
        <w:pStyle w:val="Body"/>
      </w:pPr>
    </w:p>
    <w:p w14:paraId="3D653D85" w14:textId="77777777" w:rsidR="009811DA" w:rsidRDefault="009811DA" w:rsidP="00200176">
      <w:pPr>
        <w:pStyle w:val="Body"/>
      </w:pPr>
    </w:p>
    <w:p w14:paraId="48962430" w14:textId="77777777" w:rsidR="009811DA" w:rsidRDefault="009811DA" w:rsidP="00200176">
      <w:pPr>
        <w:pStyle w:val="Body"/>
      </w:pPr>
    </w:p>
    <w:p w14:paraId="1C41466F" w14:textId="77777777" w:rsidR="009811DA" w:rsidRDefault="009811DA" w:rsidP="00200176">
      <w:pPr>
        <w:pStyle w:val="Body"/>
      </w:pPr>
    </w:p>
    <w:p w14:paraId="6CC37A16" w14:textId="77777777" w:rsidR="009811DA" w:rsidRDefault="009811DA" w:rsidP="00200176">
      <w:pPr>
        <w:pStyle w:val="Body"/>
      </w:pPr>
    </w:p>
    <w:p w14:paraId="1539D3EB" w14:textId="77777777" w:rsidR="009811DA" w:rsidRDefault="009811DA" w:rsidP="00200176">
      <w:pPr>
        <w:pStyle w:val="Body"/>
      </w:pPr>
    </w:p>
    <w:p w14:paraId="61061D6D" w14:textId="77777777" w:rsidR="009811DA" w:rsidRDefault="009811DA" w:rsidP="00200176">
      <w:pPr>
        <w:pStyle w:val="Body"/>
      </w:pPr>
    </w:p>
    <w:p w14:paraId="1D8E565F" w14:textId="77777777" w:rsidR="009811DA" w:rsidRDefault="009811DA" w:rsidP="00200176">
      <w:pPr>
        <w:pStyle w:val="Body"/>
      </w:pPr>
    </w:p>
    <w:p w14:paraId="1477DD74" w14:textId="77777777" w:rsidR="00AD4812" w:rsidRDefault="00AD4812" w:rsidP="00200176">
      <w:pPr>
        <w:pStyle w:val="Body"/>
      </w:pPr>
    </w:p>
    <w:p w14:paraId="5B07A898" w14:textId="77777777" w:rsidR="00AD4812" w:rsidRDefault="00AD4812" w:rsidP="00200176">
      <w:pPr>
        <w:pStyle w:val="Body"/>
      </w:pPr>
    </w:p>
    <w:p w14:paraId="02FEA0F2" w14:textId="77777777" w:rsidR="00AD4812" w:rsidRDefault="00AD4812" w:rsidP="00200176">
      <w:pPr>
        <w:pStyle w:val="Body"/>
      </w:pPr>
    </w:p>
    <w:p w14:paraId="0444B2BA" w14:textId="77777777" w:rsidR="00AD4812" w:rsidRDefault="00AD4812" w:rsidP="00200176">
      <w:pPr>
        <w:pStyle w:val="Body"/>
      </w:pPr>
    </w:p>
    <w:p w14:paraId="260DE229" w14:textId="77777777" w:rsidR="00AD4812" w:rsidRDefault="00AD4812" w:rsidP="00200176">
      <w:pPr>
        <w:pStyle w:val="Body"/>
      </w:pPr>
    </w:p>
    <w:p w14:paraId="2564037B" w14:textId="77777777" w:rsidR="00AD4812" w:rsidRDefault="00AD4812" w:rsidP="00200176">
      <w:pPr>
        <w:pStyle w:val="Body"/>
      </w:pPr>
    </w:p>
    <w:p w14:paraId="7FEA0D6F" w14:textId="77777777" w:rsidR="00AD4812" w:rsidRDefault="00AD4812" w:rsidP="00200176">
      <w:pPr>
        <w:pStyle w:val="Body"/>
      </w:pPr>
    </w:p>
    <w:p w14:paraId="79823F07" w14:textId="77777777" w:rsidR="009811DA" w:rsidRPr="00D65BBD" w:rsidRDefault="009811DA" w:rsidP="009811DA">
      <w:pPr>
        <w:pStyle w:val="Heading2"/>
        <w:rPr>
          <w:rFonts w:eastAsia="MS Gothic"/>
        </w:rPr>
      </w:pPr>
      <w:bookmarkStart w:id="191" w:name="_Toc113274129"/>
      <w:bookmarkStart w:id="192" w:name="_Toc139277476"/>
      <w:bookmarkStart w:id="193" w:name="_Toc139277910"/>
      <w:bookmarkStart w:id="194" w:name="_Toc139278230"/>
      <w:bookmarkStart w:id="195" w:name="_Toc206149663"/>
      <w:r w:rsidRPr="00D65BBD">
        <w:rPr>
          <w:rFonts w:eastAsia="MS Gothic"/>
        </w:rPr>
        <w:lastRenderedPageBreak/>
        <w:t>Journal Articles</w:t>
      </w:r>
      <w:bookmarkEnd w:id="191"/>
      <w:bookmarkEnd w:id="192"/>
      <w:bookmarkEnd w:id="193"/>
      <w:bookmarkEnd w:id="194"/>
      <w:bookmarkEnd w:id="195"/>
    </w:p>
    <w:p w14:paraId="14B8F119" w14:textId="77777777" w:rsidR="009811DA" w:rsidRPr="006C729C" w:rsidRDefault="009811DA" w:rsidP="009811DA">
      <w:pPr>
        <w:pStyle w:val="Body"/>
      </w:pPr>
      <w:r w:rsidRPr="006C729C">
        <w:t xml:space="preserve">Jolles. S, Orange. J, </w:t>
      </w:r>
      <w:proofErr w:type="spellStart"/>
      <w:r w:rsidRPr="006C729C">
        <w:t>Gardulf</w:t>
      </w:r>
      <w:proofErr w:type="spellEnd"/>
      <w:r w:rsidRPr="006C729C">
        <w:t xml:space="preserve">. </w:t>
      </w:r>
      <w:proofErr w:type="gramStart"/>
      <w:r w:rsidRPr="006C729C">
        <w:t>A,</w:t>
      </w:r>
      <w:proofErr w:type="gramEnd"/>
      <w:r w:rsidRPr="006C729C">
        <w:t xml:space="preserve"> Stein. M, Shapiro. R, Borte. M, Berger. M. 2014. Current treatment options with immunoglobulin G for the individualization of care in patients with primary immunodeficiency disease. </w:t>
      </w:r>
      <w:r w:rsidRPr="006C729C">
        <w:rPr>
          <w:i/>
        </w:rPr>
        <w:t>Clinical and Experimental Immunology</w:t>
      </w:r>
      <w:r w:rsidRPr="006C729C">
        <w:t>, 179: pp146-160</w:t>
      </w:r>
    </w:p>
    <w:p w14:paraId="160601CF" w14:textId="77777777" w:rsidR="009811DA" w:rsidRPr="006C729C" w:rsidRDefault="009811DA" w:rsidP="009811DA">
      <w:pPr>
        <w:pStyle w:val="Body"/>
      </w:pPr>
      <w:r w:rsidRPr="006C729C">
        <w:rPr>
          <w:lang w:val="de-DE"/>
        </w:rPr>
        <w:t xml:space="preserve">Younger. E, Blouin. W, Duff. C, Buehler. K, Murphy. E. 2015. </w:t>
      </w:r>
      <w:r w:rsidRPr="006C729C">
        <w:t xml:space="preserve">Subcutaneous Immunoglobulin Replacement Therapy: Ensuring Success. </w:t>
      </w:r>
      <w:r w:rsidRPr="006C729C">
        <w:rPr>
          <w:i/>
        </w:rPr>
        <w:t>Journal of Infusion Nursing</w:t>
      </w:r>
      <w:r w:rsidRPr="006C729C">
        <w:t xml:space="preserve"> pp70-79. </w:t>
      </w:r>
    </w:p>
    <w:p w14:paraId="7F801EBD" w14:textId="77777777" w:rsidR="009811DA" w:rsidRPr="006C729C" w:rsidRDefault="009811DA" w:rsidP="009811DA">
      <w:pPr>
        <w:pStyle w:val="Body"/>
      </w:pPr>
      <w:r w:rsidRPr="006C729C">
        <w:t xml:space="preserve">Younger. M, Blouin. W, Duff. C, </w:t>
      </w:r>
      <w:proofErr w:type="spellStart"/>
      <w:r w:rsidRPr="006C729C">
        <w:t>Epland</w:t>
      </w:r>
      <w:proofErr w:type="spellEnd"/>
      <w:r w:rsidRPr="006C729C">
        <w:t xml:space="preserve">. K, Murphy. E, </w:t>
      </w:r>
      <w:proofErr w:type="spellStart"/>
      <w:r w:rsidRPr="006C729C">
        <w:t>Sediak</w:t>
      </w:r>
      <w:proofErr w:type="spellEnd"/>
      <w:r w:rsidRPr="006C729C">
        <w:t xml:space="preserve">. D. 2013. Nursing Guidelines for Administration of Immunoglobulin Replacement Therapy. </w:t>
      </w:r>
      <w:r w:rsidRPr="006C729C">
        <w:rPr>
          <w:i/>
        </w:rPr>
        <w:t xml:space="preserve">Journal of infusion Nursing </w:t>
      </w:r>
      <w:r w:rsidRPr="006C729C">
        <w:t>pp58-68</w:t>
      </w:r>
    </w:p>
    <w:p w14:paraId="519BAF62" w14:textId="77777777" w:rsidR="00AD4812" w:rsidRDefault="00AD4812" w:rsidP="00200176">
      <w:pPr>
        <w:pStyle w:val="Body"/>
      </w:pPr>
    </w:p>
    <w:p w14:paraId="0869C874" w14:textId="77777777" w:rsidR="00AD4812" w:rsidRDefault="00AD4812" w:rsidP="00200176">
      <w:pPr>
        <w:pStyle w:val="Body"/>
      </w:pPr>
    </w:p>
    <w:p w14:paraId="35AB24D7" w14:textId="77777777" w:rsidR="009811DA" w:rsidRDefault="009811DA" w:rsidP="009811DA">
      <w:pPr>
        <w:pStyle w:val="Heading2"/>
        <w:rPr>
          <w:rFonts w:eastAsia="Times"/>
        </w:rPr>
      </w:pPr>
      <w:bookmarkStart w:id="196" w:name="_Toc206149664"/>
    </w:p>
    <w:p w14:paraId="0982F8D6" w14:textId="77777777" w:rsidR="009811DA" w:rsidRDefault="009811DA" w:rsidP="009811DA">
      <w:pPr>
        <w:pStyle w:val="Heading2"/>
        <w:rPr>
          <w:rFonts w:eastAsia="Times"/>
        </w:rPr>
      </w:pPr>
    </w:p>
    <w:p w14:paraId="3AE7BCD4" w14:textId="77777777" w:rsidR="009811DA" w:rsidRDefault="009811DA" w:rsidP="009811DA">
      <w:pPr>
        <w:pStyle w:val="Body"/>
      </w:pPr>
    </w:p>
    <w:p w14:paraId="30D2850C" w14:textId="77777777" w:rsidR="009811DA" w:rsidRDefault="009811DA" w:rsidP="009811DA">
      <w:pPr>
        <w:pStyle w:val="Body"/>
      </w:pPr>
    </w:p>
    <w:p w14:paraId="1527D800" w14:textId="77777777" w:rsidR="009811DA" w:rsidRDefault="009811DA" w:rsidP="009811DA">
      <w:pPr>
        <w:pStyle w:val="Body"/>
      </w:pPr>
    </w:p>
    <w:p w14:paraId="014AEAC5" w14:textId="77777777" w:rsidR="009811DA" w:rsidRDefault="009811DA" w:rsidP="009811DA">
      <w:pPr>
        <w:pStyle w:val="Body"/>
      </w:pPr>
    </w:p>
    <w:p w14:paraId="276BDB4A" w14:textId="77777777" w:rsidR="009811DA" w:rsidRDefault="009811DA" w:rsidP="009811DA">
      <w:pPr>
        <w:pStyle w:val="Body"/>
      </w:pPr>
    </w:p>
    <w:p w14:paraId="78E5C8CE" w14:textId="77777777" w:rsidR="009811DA" w:rsidRDefault="009811DA" w:rsidP="009811DA">
      <w:pPr>
        <w:pStyle w:val="Body"/>
      </w:pPr>
    </w:p>
    <w:p w14:paraId="43AC3917" w14:textId="77777777" w:rsidR="009811DA" w:rsidRDefault="009811DA" w:rsidP="009811DA">
      <w:pPr>
        <w:pStyle w:val="Body"/>
      </w:pPr>
    </w:p>
    <w:p w14:paraId="2AAF8BAC" w14:textId="77777777" w:rsidR="009811DA" w:rsidRDefault="009811DA" w:rsidP="009811DA">
      <w:pPr>
        <w:pStyle w:val="Body"/>
      </w:pPr>
    </w:p>
    <w:p w14:paraId="06742368" w14:textId="77777777" w:rsidR="009811DA" w:rsidRDefault="009811DA" w:rsidP="009811DA">
      <w:pPr>
        <w:pStyle w:val="Body"/>
      </w:pPr>
    </w:p>
    <w:p w14:paraId="121D2274" w14:textId="77777777" w:rsidR="009811DA" w:rsidRDefault="009811DA" w:rsidP="009811DA">
      <w:pPr>
        <w:pStyle w:val="Body"/>
      </w:pPr>
    </w:p>
    <w:p w14:paraId="08BEC8D2" w14:textId="77777777" w:rsidR="009811DA" w:rsidRDefault="009811DA" w:rsidP="009811DA">
      <w:pPr>
        <w:pStyle w:val="Body"/>
      </w:pPr>
    </w:p>
    <w:p w14:paraId="766FE15C" w14:textId="77777777" w:rsidR="009811DA" w:rsidRDefault="009811DA" w:rsidP="009811DA">
      <w:pPr>
        <w:pStyle w:val="Body"/>
      </w:pPr>
    </w:p>
    <w:p w14:paraId="62083CA6" w14:textId="77777777" w:rsidR="009811DA" w:rsidRDefault="009811DA" w:rsidP="009811DA">
      <w:pPr>
        <w:pStyle w:val="Body"/>
      </w:pPr>
    </w:p>
    <w:p w14:paraId="66397C2A" w14:textId="77777777" w:rsidR="009811DA" w:rsidRDefault="009811DA" w:rsidP="009811DA">
      <w:pPr>
        <w:pStyle w:val="Body"/>
      </w:pPr>
    </w:p>
    <w:p w14:paraId="05EB5BCD" w14:textId="77777777" w:rsidR="009811DA" w:rsidRDefault="009811DA" w:rsidP="009811DA">
      <w:pPr>
        <w:pStyle w:val="Body"/>
      </w:pPr>
    </w:p>
    <w:p w14:paraId="39FD8080" w14:textId="77777777" w:rsidR="009811DA" w:rsidRDefault="009811DA" w:rsidP="009811DA">
      <w:pPr>
        <w:pStyle w:val="Body"/>
      </w:pPr>
    </w:p>
    <w:p w14:paraId="65680F6F" w14:textId="77777777" w:rsidR="009811DA" w:rsidRDefault="009811DA" w:rsidP="009811DA">
      <w:pPr>
        <w:pStyle w:val="Body"/>
      </w:pPr>
    </w:p>
    <w:p w14:paraId="78766A3C" w14:textId="77777777" w:rsidR="009811DA" w:rsidRPr="009811DA" w:rsidRDefault="009811DA" w:rsidP="009811DA">
      <w:pPr>
        <w:pStyle w:val="Body"/>
      </w:pPr>
    </w:p>
    <w:p w14:paraId="4E7A806B" w14:textId="77777777" w:rsidR="009811DA" w:rsidRDefault="009811DA" w:rsidP="009811DA">
      <w:pPr>
        <w:pStyle w:val="Heading2"/>
        <w:rPr>
          <w:rFonts w:eastAsia="Times"/>
        </w:rPr>
      </w:pPr>
    </w:p>
    <w:p w14:paraId="164FFD40" w14:textId="71D68A09" w:rsidR="009811DA" w:rsidRPr="006C729C" w:rsidRDefault="009811DA" w:rsidP="009811DA">
      <w:pPr>
        <w:pStyle w:val="Heading2"/>
        <w:rPr>
          <w:rFonts w:eastAsia="Times"/>
        </w:rPr>
      </w:pPr>
      <w:r w:rsidRPr="006C729C">
        <w:rPr>
          <w:rFonts w:eastAsia="Times"/>
        </w:rPr>
        <w:t>Acknowledgements</w:t>
      </w:r>
      <w:bookmarkEnd w:id="196"/>
    </w:p>
    <w:p w14:paraId="15B3506D" w14:textId="77777777" w:rsidR="009811DA" w:rsidRPr="006C729C" w:rsidRDefault="009811DA" w:rsidP="009811DA">
      <w:pPr>
        <w:pStyle w:val="Body"/>
      </w:pPr>
      <w:r w:rsidRPr="006C729C">
        <w:t>Blood Matters would like to acknowledge the Victorian Transfusion Nurse Team of the Australian Red Cross Lifeblood for their contributions to this document.</w:t>
      </w:r>
    </w:p>
    <w:p w14:paraId="1B2126B7" w14:textId="77777777" w:rsidR="009811DA" w:rsidRPr="006C729C" w:rsidRDefault="009811DA" w:rsidP="009811DA">
      <w:pPr>
        <w:pStyle w:val="Body"/>
      </w:pPr>
      <w:r w:rsidRPr="006C729C">
        <w:t xml:space="preserve">Sunshine Coast Hospital and Health Service for allowing their SCIg related documents to be accessed and used.  </w:t>
      </w:r>
    </w:p>
    <w:p w14:paraId="61D6E809" w14:textId="77777777" w:rsidR="009811DA" w:rsidRPr="006C729C" w:rsidRDefault="009811DA" w:rsidP="009811DA">
      <w:pPr>
        <w:pStyle w:val="Body"/>
      </w:pPr>
      <w:r w:rsidRPr="006C729C">
        <w:t xml:space="preserve">Other examples are available at </w:t>
      </w:r>
      <w:hyperlink r:id="rId63" w:history="1">
        <w:r w:rsidRPr="00126A38">
          <w:rPr>
            <w:rStyle w:val="Hyperlink"/>
          </w:rPr>
          <w:t>Blood Matters website</w:t>
        </w:r>
      </w:hyperlink>
      <w:r w:rsidRPr="006C729C">
        <w:t xml:space="preserve"> and are available for use with appropriate acknowledgments /permission </w:t>
      </w:r>
      <w:r>
        <w:t>&lt;</w:t>
      </w:r>
      <w:r w:rsidRPr="00CF4B82">
        <w:t>https://www.health.vic.gov.au/patient-care/blood-matters-program</w:t>
      </w:r>
      <w:r>
        <w:t>&gt;</w:t>
      </w:r>
    </w:p>
    <w:p w14:paraId="0C908BE5" w14:textId="77777777" w:rsidR="009811DA" w:rsidRDefault="009811DA" w:rsidP="009811DA">
      <w:pPr>
        <w:pStyle w:val="Body"/>
      </w:pPr>
    </w:p>
    <w:p w14:paraId="205395E1" w14:textId="77777777" w:rsidR="009811DA" w:rsidRDefault="009811DA" w:rsidP="009811DA">
      <w:pPr>
        <w:pStyle w:val="Body"/>
      </w:pPr>
    </w:p>
    <w:tbl>
      <w:tblPr>
        <w:tblStyle w:val="TableGrid"/>
        <w:tblW w:w="0" w:type="auto"/>
        <w:tblCellMar>
          <w:bottom w:w="108" w:type="dxa"/>
        </w:tblCellMar>
        <w:tblLook w:val="0620" w:firstRow="1" w:lastRow="0" w:firstColumn="0" w:lastColumn="0" w:noHBand="1" w:noVBand="1"/>
      </w:tblPr>
      <w:tblGrid>
        <w:gridCol w:w="10194"/>
      </w:tblGrid>
      <w:tr w:rsidR="009811DA" w14:paraId="3ECCE3BF" w14:textId="77777777" w:rsidTr="009E3632">
        <w:tc>
          <w:tcPr>
            <w:tcW w:w="10194" w:type="dxa"/>
          </w:tcPr>
          <w:p w14:paraId="41A9895E" w14:textId="77777777" w:rsidR="009811DA" w:rsidRPr="0055119B" w:rsidRDefault="009811DA" w:rsidP="009E3632">
            <w:pPr>
              <w:pStyle w:val="Accessibilitypara"/>
            </w:pPr>
            <w:bookmarkStart w:id="197" w:name="_Hlk136270882"/>
            <w:r w:rsidRPr="0055119B">
              <w:t>To receive this document in another format</w:t>
            </w:r>
            <w:r>
              <w:t>,</w:t>
            </w:r>
            <w:r w:rsidRPr="0055119B">
              <w:t xml:space="preserve"> phone </w:t>
            </w:r>
            <w:r>
              <w:rPr>
                <w:color w:val="004C97"/>
              </w:rPr>
              <w:t>03 9694 0102</w:t>
            </w:r>
            <w:r w:rsidRPr="0055119B">
              <w:t xml:space="preserve">, using the National Relay Service 13 36 77 if required, or </w:t>
            </w:r>
            <w:hyperlink r:id="rId64" w:history="1">
              <w:r w:rsidRPr="00F54E48">
                <w:rPr>
                  <w:rStyle w:val="Hyperlink"/>
                </w:rPr>
                <w:t>email Blood Matters</w:t>
              </w:r>
            </w:hyperlink>
            <w:r>
              <w:t xml:space="preserve"> </w:t>
            </w:r>
            <w:r w:rsidRPr="0055119B">
              <w:t>&lt;</w:t>
            </w:r>
            <w:r>
              <w:t>bloodmatters@redcrossblood.org.au</w:t>
            </w:r>
            <w:r w:rsidRPr="0055119B">
              <w:t>&gt;.</w:t>
            </w:r>
          </w:p>
          <w:p w14:paraId="2007B092" w14:textId="77777777" w:rsidR="009811DA" w:rsidRPr="0055119B" w:rsidRDefault="009811DA" w:rsidP="009E3632">
            <w:pPr>
              <w:pStyle w:val="Imprint"/>
            </w:pPr>
            <w:bookmarkStart w:id="198" w:name="_Hlk151632290"/>
            <w:r w:rsidRPr="0055119B">
              <w:t>Authorised and published by the Victorian Government, 1 Treasury Place, Melbourne.</w:t>
            </w:r>
          </w:p>
          <w:p w14:paraId="620D8736" w14:textId="3CBEECC6" w:rsidR="009811DA" w:rsidRPr="0055119B" w:rsidRDefault="009811DA" w:rsidP="009E3632">
            <w:pPr>
              <w:pStyle w:val="Imprint"/>
            </w:pPr>
            <w:r w:rsidRPr="0055119B">
              <w:t xml:space="preserve">© State of Victoria, Australia, </w:t>
            </w:r>
            <w:r w:rsidRPr="001E2A36">
              <w:t xml:space="preserve">Department of </w:t>
            </w:r>
            <w:r w:rsidRPr="00185FA5">
              <w:rPr>
                <w:color w:val="auto"/>
              </w:rPr>
              <w:t xml:space="preserve">Health, </w:t>
            </w:r>
            <w:r w:rsidR="00167CC8">
              <w:rPr>
                <w:color w:val="auto"/>
              </w:rPr>
              <w:t>January</w:t>
            </w:r>
            <w:r w:rsidRPr="004F2A2F">
              <w:rPr>
                <w:color w:val="auto"/>
              </w:rPr>
              <w:t xml:space="preserve"> 202</w:t>
            </w:r>
            <w:r w:rsidR="00167CC8">
              <w:rPr>
                <w:color w:val="auto"/>
              </w:rPr>
              <w:t>6</w:t>
            </w:r>
            <w:r w:rsidRPr="004F2A2F">
              <w:rPr>
                <w:color w:val="auto"/>
              </w:rPr>
              <w:t>.</w:t>
            </w:r>
          </w:p>
          <w:bookmarkEnd w:id="198"/>
          <w:p w14:paraId="3C0908F8" w14:textId="77777777" w:rsidR="009811DA" w:rsidRPr="0055119B" w:rsidRDefault="009811DA" w:rsidP="009E3632">
            <w:pPr>
              <w:pStyle w:val="Imprint"/>
            </w:pPr>
            <w:r w:rsidRPr="00AB1E5C">
              <w:rPr>
                <w:b/>
                <w:bCs/>
              </w:rPr>
              <w:t>ISBN</w:t>
            </w:r>
            <w:r w:rsidRPr="00AB1E5C">
              <w:t xml:space="preserve"> </w:t>
            </w:r>
            <w:r w:rsidRPr="00287EC4">
              <w:t>978-1-76131-188-8</w:t>
            </w:r>
            <w:r w:rsidRPr="00287EC4">
              <w:rPr>
                <w:color w:val="004C97"/>
              </w:rPr>
              <w:t xml:space="preserve"> </w:t>
            </w:r>
            <w:r w:rsidRPr="00287EC4">
              <w:rPr>
                <w:b/>
                <w:bCs/>
              </w:rPr>
              <w:t>(pdf/online/MS word)</w:t>
            </w:r>
            <w:r w:rsidRPr="00AB1E5C">
              <w:t xml:space="preserve"> </w:t>
            </w:r>
          </w:p>
          <w:p w14:paraId="41A9F094" w14:textId="77777777" w:rsidR="009811DA" w:rsidRPr="0055119B" w:rsidRDefault="009811DA" w:rsidP="009E3632">
            <w:pPr>
              <w:pStyle w:val="Imprint"/>
            </w:pPr>
            <w:r w:rsidRPr="0055119B">
              <w:t xml:space="preserve">Available at </w:t>
            </w:r>
            <w:hyperlink r:id="rId65" w:history="1">
              <w:r w:rsidRPr="00126A38">
                <w:rPr>
                  <w:rStyle w:val="Hyperlink"/>
                </w:rPr>
                <w:t>Blood Matters Program</w:t>
              </w:r>
            </w:hyperlink>
            <w:r w:rsidRPr="0055119B">
              <w:t xml:space="preserve"> &lt;</w:t>
            </w:r>
            <w:r>
              <w:t xml:space="preserve"> </w:t>
            </w:r>
            <w:r w:rsidRPr="001E17E7">
              <w:t xml:space="preserve">https://www.health.vic.gov.au/patient-care/blood-matters-program </w:t>
            </w:r>
            <w:r w:rsidRPr="0055119B">
              <w:t>&gt;</w:t>
            </w:r>
          </w:p>
          <w:bookmarkEnd w:id="197"/>
          <w:p w14:paraId="2F7F397B" w14:textId="77777777" w:rsidR="009811DA" w:rsidRDefault="009811DA" w:rsidP="009E3632">
            <w:pPr>
              <w:pStyle w:val="Imprint"/>
            </w:pPr>
          </w:p>
        </w:tc>
      </w:tr>
    </w:tbl>
    <w:p w14:paraId="55DCFCC0" w14:textId="77777777" w:rsidR="00AD4812" w:rsidRDefault="00AD4812" w:rsidP="00200176">
      <w:pPr>
        <w:pStyle w:val="Body"/>
      </w:pPr>
    </w:p>
    <w:p w14:paraId="7BA9DE19" w14:textId="77777777" w:rsidR="00AD4812" w:rsidRDefault="00AD4812" w:rsidP="00200176">
      <w:pPr>
        <w:pStyle w:val="Body"/>
      </w:pPr>
    </w:p>
    <w:p w14:paraId="4EDEED42" w14:textId="77777777" w:rsidR="00AD4812" w:rsidRPr="00200176" w:rsidRDefault="00AD4812" w:rsidP="00200176">
      <w:pPr>
        <w:pStyle w:val="Body"/>
      </w:pPr>
    </w:p>
    <w:p w14:paraId="244E8AA2" w14:textId="77777777" w:rsidR="00162CA9" w:rsidRDefault="00162CA9" w:rsidP="00162CA9">
      <w:pPr>
        <w:pStyle w:val="Body"/>
      </w:pPr>
    </w:p>
    <w:sectPr w:rsidR="00162CA9" w:rsidSect="0001677A">
      <w:footerReference w:type="default" r:id="rId66"/>
      <w:type w:val="continuous"/>
      <w:pgSz w:w="11906" w:h="16838" w:code="9"/>
      <w:pgMar w:top="1418" w:right="851" w:bottom="198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70C7B" w14:textId="77777777" w:rsidR="00110549" w:rsidRDefault="00110549">
      <w:r>
        <w:separator/>
      </w:r>
    </w:p>
  </w:endnote>
  <w:endnote w:type="continuationSeparator" w:id="0">
    <w:p w14:paraId="2BB7203B" w14:textId="77777777" w:rsidR="00110549" w:rsidRDefault="0011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1D8F"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4A877FBA" wp14:editId="16673A40">
          <wp:simplePos x="0" y="0"/>
          <wp:positionH relativeFrom="page">
            <wp:posOffset>0</wp:posOffset>
          </wp:positionH>
          <wp:positionV relativeFrom="page">
            <wp:posOffset>9535795</wp:posOffset>
          </wp:positionV>
          <wp:extent cx="7559675" cy="115633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rcRect t="454" b="454"/>
                  <a:stretch>
                    <a:fillRect/>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52E2558C" wp14:editId="4FF8C6B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48A50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E2558C" id="_x0000_t202" coordsize="21600,21600" o:spt="202" path="m,l,21600r21600,l21600,xe">
              <v:stroke joinstyle="miter"/>
              <v:path gradientshapeok="t" o:connecttype="rect"/>
            </v:shapetype>
            <v:shape id="MSIPCMc3054336811d08b680b9289e" o:spid="_x0000_s1029"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248A50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3E38"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15EBE858" wp14:editId="163D429A">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7C0A3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EBE858" id="_x0000_t202" coordsize="21600,21600" o:spt="202" path="m,l,21600r21600,l21600,xe">
              <v:stroke joinstyle="miter"/>
              <v:path gradientshapeok="t" o:connecttype="rect"/>
            </v:shapetype>
            <v:shape id="MSIPCM418f4cbe97f099549309dca7" o:spid="_x0000_s1030"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97C0A3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7112" w14:textId="77777777" w:rsidR="00373890" w:rsidRPr="00F65AA9" w:rsidRDefault="0001677A" w:rsidP="00F84FA0">
    <w:pPr>
      <w:pStyle w:val="Footer"/>
    </w:pPr>
    <w:r>
      <w:rPr>
        <w:noProof/>
        <w:lang w:eastAsia="en-AU"/>
      </w:rPr>
      <w:drawing>
        <wp:anchor distT="0" distB="0" distL="114300" distR="114300" simplePos="0" relativeHeight="251678208" behindDoc="1" locked="1" layoutInCell="1" allowOverlap="1" wp14:anchorId="4730BE20" wp14:editId="11326D70">
          <wp:simplePos x="0" y="0"/>
          <wp:positionH relativeFrom="page">
            <wp:align>left</wp:align>
          </wp:positionH>
          <wp:positionV relativeFrom="page">
            <wp:align>bottom</wp:align>
          </wp:positionV>
          <wp:extent cx="7559675" cy="115506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rcRect t="488" b="488"/>
                  <a:stretch>
                    <a:fillRect/>
                  </a:stretch>
                </pic:blipFill>
                <pic:spPr bwMode="auto">
                  <a:xfrm>
                    <a:off x="0" y="0"/>
                    <a:ext cx="7560000" cy="11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7FF7">
      <w:rPr>
        <w:noProof/>
      </w:rPr>
      <mc:AlternateContent>
        <mc:Choice Requires="wps">
          <w:drawing>
            <wp:anchor distT="0" distB="0" distL="114300" distR="114300" simplePos="0" relativeHeight="251675136" behindDoc="0" locked="0" layoutInCell="0" allowOverlap="1" wp14:anchorId="3162F37C" wp14:editId="3C2399C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88D804"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62F37C" id="_x0000_t202" coordsize="21600,21600" o:spt="202" path="m,l,21600r21600,l21600,xe">
              <v:stroke joinstyle="miter"/>
              <v:path gradientshapeok="t" o:connecttype="rect"/>
            </v:shapetype>
            <v:shape id="MSIPCMf473436da8889006ed5648e0"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688D804"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B0FAF" w14:textId="77777777" w:rsidR="00110549" w:rsidRDefault="00110549" w:rsidP="002862F1">
      <w:pPr>
        <w:spacing w:before="120"/>
      </w:pPr>
      <w:r>
        <w:separator/>
      </w:r>
    </w:p>
  </w:footnote>
  <w:footnote w:type="continuationSeparator" w:id="0">
    <w:p w14:paraId="10F37A26" w14:textId="77777777" w:rsidR="00110549" w:rsidRDefault="00110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gridCol w:w="701"/>
    </w:tblGrid>
    <w:tr w:rsidR="004B0AA2" w:rsidRPr="00934F5E" w14:paraId="58B98F50" w14:textId="77777777" w:rsidTr="009E3632">
      <w:trPr>
        <w:trHeight w:val="170"/>
      </w:trPr>
      <w:tc>
        <w:tcPr>
          <w:tcW w:w="9640" w:type="dxa"/>
        </w:tcPr>
        <w:p w14:paraId="75B20477" w14:textId="77777777" w:rsidR="004B0AA2" w:rsidRDefault="004B0AA2" w:rsidP="004B0AA2">
          <w:pPr>
            <w:pStyle w:val="Header"/>
          </w:pPr>
          <w:r>
            <w:t>Subcutaneous immunoglobulin (SCIg) clinical practice guidance template, version 14, September 2025</w:t>
          </w:r>
        </w:p>
      </w:tc>
      <w:tc>
        <w:tcPr>
          <w:tcW w:w="701" w:type="dxa"/>
        </w:tcPr>
        <w:sdt>
          <w:sdtPr>
            <w:id w:val="-1098636954"/>
            <w:docPartObj>
              <w:docPartGallery w:val="Page Numbers (Top of Page)"/>
              <w:docPartUnique/>
            </w:docPartObj>
          </w:sdtPr>
          <w:sdtEndPr>
            <w:rPr>
              <w:noProof/>
            </w:rPr>
          </w:sdtEndPr>
          <w:sdtContent>
            <w:p w14:paraId="49623C8B" w14:textId="77777777" w:rsidR="004B0AA2" w:rsidRPr="00934F5E" w:rsidRDefault="004B0AA2" w:rsidP="004B0AA2">
              <w:pPr>
                <w:pStyle w:val="Header"/>
                <w:jc w:val="right"/>
                <w:rPr>
                  <w:rFonts w:cs="Times New Roman"/>
                  <w:b w:val="0"/>
                  <w:noProof/>
                  <w:color w:val="auto"/>
                  <w:sz w:val="21"/>
                  <w:szCs w:val="20"/>
                </w:rPr>
              </w:pPr>
              <w:r>
                <w:fldChar w:fldCharType="begin"/>
              </w:r>
              <w:r>
                <w:instrText xml:space="preserve"> PAGE   \* MERGEFORMAT </w:instrText>
              </w:r>
              <w:r>
                <w:fldChar w:fldCharType="separate"/>
              </w:r>
              <w:r>
                <w:t>2</w:t>
              </w:r>
              <w:r>
                <w:rPr>
                  <w:noProof/>
                </w:rPr>
                <w:fldChar w:fldCharType="end"/>
              </w:r>
            </w:p>
          </w:sdtContent>
        </w:sdt>
      </w:tc>
    </w:tr>
  </w:tbl>
  <w:p w14:paraId="149AEC03"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4067C95"/>
    <w:multiLevelType w:val="hybridMultilevel"/>
    <w:tmpl w:val="85E40CE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9D4425"/>
    <w:multiLevelType w:val="hybridMultilevel"/>
    <w:tmpl w:val="27681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1D13D23"/>
    <w:multiLevelType w:val="multilevel"/>
    <w:tmpl w:val="A0461908"/>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56767992">
    <w:abstractNumId w:val="10"/>
  </w:num>
  <w:num w:numId="2" w16cid:durableId="2126192117">
    <w:abstractNumId w:val="19"/>
  </w:num>
  <w:num w:numId="3" w16cid:durableId="8215090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08373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50868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16203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7800288">
    <w:abstractNumId w:val="24"/>
  </w:num>
  <w:num w:numId="8" w16cid:durableId="1432123552">
    <w:abstractNumId w:val="18"/>
  </w:num>
  <w:num w:numId="9" w16cid:durableId="829756288">
    <w:abstractNumId w:val="23"/>
  </w:num>
  <w:num w:numId="10" w16cid:durableId="16799630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77026">
    <w:abstractNumId w:val="25"/>
  </w:num>
  <w:num w:numId="12" w16cid:durableId="20933559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6794263">
    <w:abstractNumId w:val="20"/>
  </w:num>
  <w:num w:numId="14" w16cid:durableId="13773889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10725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21276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87052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2376601">
    <w:abstractNumId w:val="27"/>
  </w:num>
  <w:num w:numId="19" w16cid:durableId="2634630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229079">
    <w:abstractNumId w:val="15"/>
  </w:num>
  <w:num w:numId="21" w16cid:durableId="823862086">
    <w:abstractNumId w:val="12"/>
  </w:num>
  <w:num w:numId="22" w16cid:durableId="5761326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1949">
    <w:abstractNumId w:val="16"/>
  </w:num>
  <w:num w:numId="24" w16cid:durableId="1226792266">
    <w:abstractNumId w:val="28"/>
  </w:num>
  <w:num w:numId="25" w16cid:durableId="1293557536">
    <w:abstractNumId w:val="26"/>
  </w:num>
  <w:num w:numId="26" w16cid:durableId="535653529">
    <w:abstractNumId w:val="22"/>
  </w:num>
  <w:num w:numId="27" w16cid:durableId="700128855">
    <w:abstractNumId w:val="11"/>
  </w:num>
  <w:num w:numId="28" w16cid:durableId="630596401">
    <w:abstractNumId w:val="29"/>
  </w:num>
  <w:num w:numId="29" w16cid:durableId="2117285927">
    <w:abstractNumId w:val="9"/>
  </w:num>
  <w:num w:numId="30" w16cid:durableId="630482965">
    <w:abstractNumId w:val="7"/>
  </w:num>
  <w:num w:numId="31" w16cid:durableId="1745831329">
    <w:abstractNumId w:val="6"/>
  </w:num>
  <w:num w:numId="32" w16cid:durableId="929699439">
    <w:abstractNumId w:val="5"/>
  </w:num>
  <w:num w:numId="33" w16cid:durableId="264654260">
    <w:abstractNumId w:val="4"/>
  </w:num>
  <w:num w:numId="34" w16cid:durableId="1747221933">
    <w:abstractNumId w:val="8"/>
  </w:num>
  <w:num w:numId="35" w16cid:durableId="501237712">
    <w:abstractNumId w:val="3"/>
  </w:num>
  <w:num w:numId="36" w16cid:durableId="932204399">
    <w:abstractNumId w:val="2"/>
  </w:num>
  <w:num w:numId="37" w16cid:durableId="2011366036">
    <w:abstractNumId w:val="1"/>
  </w:num>
  <w:num w:numId="38" w16cid:durableId="718896366">
    <w:abstractNumId w:val="0"/>
  </w:num>
  <w:num w:numId="39" w16cid:durableId="19559446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7987576">
    <w:abstractNumId w:val="13"/>
  </w:num>
  <w:num w:numId="41" w16cid:durableId="889344924">
    <w:abstractNumId w:val="21"/>
  </w:num>
  <w:num w:numId="42" w16cid:durableId="66212411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51"/>
    <w:rsid w:val="00000719"/>
    <w:rsid w:val="00003403"/>
    <w:rsid w:val="00005347"/>
    <w:rsid w:val="000072B6"/>
    <w:rsid w:val="0001021B"/>
    <w:rsid w:val="00011D89"/>
    <w:rsid w:val="000154FD"/>
    <w:rsid w:val="0001677A"/>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16EA"/>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0549"/>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67CC8"/>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4D63"/>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77D51"/>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423A"/>
    <w:rsid w:val="002E6C95"/>
    <w:rsid w:val="002E7C36"/>
    <w:rsid w:val="002F0107"/>
    <w:rsid w:val="002F3D32"/>
    <w:rsid w:val="002F5F31"/>
    <w:rsid w:val="002F5F46"/>
    <w:rsid w:val="0030153F"/>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7A08"/>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0AA2"/>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6E38"/>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7BB2"/>
    <w:rsid w:val="007E0DE2"/>
    <w:rsid w:val="007E1227"/>
    <w:rsid w:val="007E3B98"/>
    <w:rsid w:val="007E417A"/>
    <w:rsid w:val="007E5C9D"/>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11DA"/>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0421"/>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481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A6A"/>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1963"/>
    <w:rsid w:val="00C84E91"/>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261F"/>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366C"/>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076B"/>
    <w:rsid w:val="00E210B5"/>
    <w:rsid w:val="00E24CD4"/>
    <w:rsid w:val="00E261B3"/>
    <w:rsid w:val="00E26818"/>
    <w:rsid w:val="00E27FFC"/>
    <w:rsid w:val="00E30B15"/>
    <w:rsid w:val="00E33237"/>
    <w:rsid w:val="00E40181"/>
    <w:rsid w:val="00E50E46"/>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209B"/>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248"/>
    <w:rsid w:val="00F6447C"/>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670E8B"/>
  <w15:docId w15:val="{340EBBEF-AC1A-4D84-9DE2-80313341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styleId="ListParagraph">
    <w:name w:val="List Paragraph"/>
    <w:basedOn w:val="Normal"/>
    <w:uiPriority w:val="34"/>
    <w:qFormat/>
    <w:rsid w:val="009811DA"/>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B0AA2"/>
    <w:rPr>
      <w:rFonts w:ascii="Arial" w:hAnsi="Arial" w:cs="Arial"/>
      <w:b/>
      <w:color w:val="53565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yperlink" Target="https://www.ebs.tga.gov.au/ebs/picmi/picmirepository.nsf/pdf?OpenAgent=&amp;id=CP-2020-PI-01937-1&amp;d=20231015172310101" TargetMode="External"/><Relationship Id="rId34" Type="http://schemas.openxmlformats.org/officeDocument/2006/relationships/hyperlink" Target="https://www.blood.gov.au/bloodstar-user-tips-and-support-materials" TargetMode="External"/><Relationship Id="rId42" Type="http://schemas.openxmlformats.org/officeDocument/2006/relationships/hyperlink" Target="https://www.takeda.com/en-au/what-we-do/our-products/" TargetMode="External"/><Relationship Id="rId47" Type="http://schemas.openxmlformats.org/officeDocument/2006/relationships/hyperlink" Target="https://www.blood.gov.au/blood-products/immunoglobulin-products/subcutaneous-immunoglobulin-scig" TargetMode="External"/><Relationship Id="rId50" Type="http://schemas.openxmlformats.org/officeDocument/2006/relationships/hyperlink" Target="https://www.lifeblood.com.au/health-professionals/learn/resource-library?query=Comparison%20of%20Subcutaneous%20Immunoglobulin%20Products%20available%20under%20%20National%20Blood%20Supply%20Arrangements&amp;category=All&amp;filetype=All&amp;sort_bef_combine=changed_1_DESC" TargetMode="External"/><Relationship Id="rId55" Type="http://schemas.openxmlformats.org/officeDocument/2006/relationships/hyperlink" Target="https://www.ebs.tga.gov.au/ebs/picmi/picmirepository.nsf/pdf?OpenAgent&amp;id=CP-2014-PI-03180-1" TargetMode="External"/><Relationship Id="rId63" Type="http://schemas.openxmlformats.org/officeDocument/2006/relationships/hyperlink" Target="https://www2.health.vic.gov.au/hospitals-and-health-services/patient-care/speciality-diagnostics-therapeutics/blood-matters"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lood.gov.au/blood-products/immunoglobulin-products/subcutaneous-immunoglobulin-scig" TargetMode="External"/><Relationship Id="rId29" Type="http://schemas.openxmlformats.org/officeDocument/2006/relationships/hyperlink" Target="https://www.allergy.org.au/patients/immunodeficiencies/scig-therapy-general-information?highlight=WyJzY2lnIiwiZmFxIl0=" TargetMode="External"/><Relationship Id="rId11" Type="http://schemas.openxmlformats.org/officeDocument/2006/relationships/image" Target="media/image1.png"/><Relationship Id="rId24" Type="http://schemas.openxmlformats.org/officeDocument/2006/relationships/hyperlink" Target="https://www.ebs.tga.gov.au/ebs/picmi/picmirepository.nsf/pdf?OpenAgent&amp;id=CP-2022-PI-01660-1&amp;d=20250505172310101" TargetMode="External"/><Relationship Id="rId32" Type="http://schemas.openxmlformats.org/officeDocument/2006/relationships/hyperlink" Target="mailto:australia_medinfo@grifols.com" TargetMode="External"/><Relationship Id="rId37" Type="http://schemas.openxmlformats.org/officeDocument/2006/relationships/hyperlink" Target="https://www.blood.gov.au/blood-products/immunoglobulin-products/subcutaneous-immunoglobulin-scig" TargetMode="External"/><Relationship Id="rId40" Type="http://schemas.openxmlformats.org/officeDocument/2006/relationships/hyperlink" Target="mailto:customerservice@cslbehring.com.au" TargetMode="External"/><Relationship Id="rId45" Type="http://schemas.openxmlformats.org/officeDocument/2006/relationships/hyperlink" Target="https://www.blood.gov.au/bloodstar-user-tips-and-support-materials" TargetMode="External"/><Relationship Id="rId53" Type="http://schemas.openxmlformats.org/officeDocument/2006/relationships/hyperlink" Target="https://www.ebs.tga.gov.au/ebs/picmi/picmirepository.nsf/pdf?OpenAgent&amp;id=CP-2020-PI-01937-1&amp;d=20231015172310101" TargetMode="External"/><Relationship Id="rId58" Type="http://schemas.openxmlformats.org/officeDocument/2006/relationships/hyperlink" Target="https://www.ebs.tga.gov.au/ebs/picmi/picmirepository.nsf/pdf?OpenAgent&amp;id=CP-2022-CMI-01658-1&amp;d=20231015172310101" TargetMode="External"/><Relationship Id="rId66"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www.idfa.org.au" TargetMode="External"/><Relationship Id="rId19" Type="http://schemas.openxmlformats.org/officeDocument/2006/relationships/hyperlink" Target="https://www.blood.gov.au/bloodstar-user-tips-and-support-materials" TargetMode="External"/><Relationship Id="rId14" Type="http://schemas.openxmlformats.org/officeDocument/2006/relationships/footer" Target="footer2.xml"/><Relationship Id="rId22" Type="http://schemas.openxmlformats.org/officeDocument/2006/relationships/hyperlink" Target="https://www.ebs.tga.gov.au/ebs/picmi/picmirepository.nsf/pdf?OpenAgent&amp;id=CP-2022-PI-01104-1&amp;d=20250909172310101" TargetMode="External"/><Relationship Id="rId27" Type="http://schemas.openxmlformats.org/officeDocument/2006/relationships/image" Target="media/image4.png"/><Relationship Id="rId30" Type="http://schemas.openxmlformats.org/officeDocument/2006/relationships/hyperlink" Target="mailto:medicalinformation@cslbehring.com.au" TargetMode="External"/><Relationship Id="rId35" Type="http://schemas.openxmlformats.org/officeDocument/2006/relationships/hyperlink" Target="https://www.blood.gov.au/bloodstar-user-tips-and-support-materials" TargetMode="External"/><Relationship Id="rId43" Type="http://schemas.openxmlformats.org/officeDocument/2006/relationships/hyperlink" Target="https://www.gatewayhcpportal.com.au/en/login" TargetMode="External"/><Relationship Id="rId48" Type="http://schemas.openxmlformats.org/officeDocument/2006/relationships/hyperlink" Target="https://www.blood.gov.au/bloodstar-user-tips-and-support-materials" TargetMode="External"/><Relationship Id="rId56" Type="http://schemas.openxmlformats.org/officeDocument/2006/relationships/hyperlink" Target="https://www.ebs.tga.gov.au/ebs/picmi/picmirepository.nsf/pdf?OpenAgent&amp;id=CP-2020-CMI-02577-1" TargetMode="External"/><Relationship Id="rId64" Type="http://schemas.openxmlformats.org/officeDocument/2006/relationships/hyperlink" Target="mailto:bloodmatters@redcrossblood.org.au" TargetMode="External"/><Relationship Id="rId8" Type="http://schemas.openxmlformats.org/officeDocument/2006/relationships/webSettings" Target="webSettings.xml"/><Relationship Id="rId51" Type="http://schemas.openxmlformats.org/officeDocument/2006/relationships/hyperlink" Target="https://www.lifeblood.com.au/health-professionals/products/fractionated-plasma-products/immunoglobulins/SCIg"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blood.gov.au/supply-system/governance-immunoglobulin-products" TargetMode="External"/><Relationship Id="rId25" Type="http://schemas.openxmlformats.org/officeDocument/2006/relationships/hyperlink" Target="https://www.allergy.org.au/images/stories/pospapers/ASCIA_HP_Clinical_Update_PID_2025.pdf" TargetMode="External"/><Relationship Id="rId33" Type="http://schemas.openxmlformats.org/officeDocument/2006/relationships/hyperlink" Target="mailto:vtatn@redcrossblood.org.au" TargetMode="External"/><Relationship Id="rId38" Type="http://schemas.openxmlformats.org/officeDocument/2006/relationships/hyperlink" Target="https://www.allergy.org.au/hp/papers/ascia-scig-competency-training-checklists" TargetMode="External"/><Relationship Id="rId46" Type="http://schemas.openxmlformats.org/officeDocument/2006/relationships/hyperlink" Target="https://www.blood.gov.au/supply-system/governance-immunoglobulin-products" TargetMode="External"/><Relationship Id="rId59" Type="http://schemas.openxmlformats.org/officeDocument/2006/relationships/hyperlink" Target="https://www.ebs.tga.gov.au/ebs/picmi/picmirepository.nsf/pdf?OpenAgent&amp;id=CP-2022-PI-01660-1" TargetMode="External"/><Relationship Id="rId67" Type="http://schemas.openxmlformats.org/officeDocument/2006/relationships/fontTable" Target="fontTable.xml"/><Relationship Id="rId20" Type="http://schemas.openxmlformats.org/officeDocument/2006/relationships/hyperlink" Target="https://www.lifeblood.com.au/health-professionals/products/fractionated-plasma-products/immunoglobulins/SCIg" TargetMode="External"/><Relationship Id="rId41" Type="http://schemas.openxmlformats.org/officeDocument/2006/relationships/hyperlink" Target="mailto:medinfoapac@takeda.com" TargetMode="External"/><Relationship Id="rId54" Type="http://schemas.openxmlformats.org/officeDocument/2006/relationships/hyperlink" Target="https://www.ebs.tga.gov.au/ebs/picmi/picmirepository.nsf/pdf?OpenAgent&amp;id=CP-2015-CMI-01958-1" TargetMode="External"/><Relationship Id="rId62" Type="http://schemas.openxmlformats.org/officeDocument/2006/relationships/hyperlink" Target="https://www.auspips.org.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riteria.blood.gov.au" TargetMode="External"/><Relationship Id="rId23" Type="http://schemas.openxmlformats.org/officeDocument/2006/relationships/hyperlink" Target="https://www.ebs.tga.gov.au/ebs/picmi/picmirepository.nsf/pdf?OpenAgent&amp;id=CP-2022-PI-01660-1" TargetMode="External"/><Relationship Id="rId28" Type="http://schemas.openxmlformats.org/officeDocument/2006/relationships/image" Target="media/image5.png"/><Relationship Id="rId36" Type="http://schemas.openxmlformats.org/officeDocument/2006/relationships/hyperlink" Target="https://www.blood.gov.au/blood-products/immunoglobulin-products/subcutaneous-immunoglobulin-scig" TargetMode="External"/><Relationship Id="rId49" Type="http://schemas.openxmlformats.org/officeDocument/2006/relationships/hyperlink" Target="https://www.criteria.blood.gov.au/" TargetMode="External"/><Relationship Id="rId57" Type="http://schemas.openxmlformats.org/officeDocument/2006/relationships/hyperlink" Target="https://www.ebs.tga.gov.au/ebs/picmi/picmirepository.nsf/pdf?OpenAgent&amp;id=CP-2022-PI-01104-1" TargetMode="External"/><Relationship Id="rId10" Type="http://schemas.openxmlformats.org/officeDocument/2006/relationships/endnotes" Target="endnotes.xml"/><Relationship Id="rId31" Type="http://schemas.openxmlformats.org/officeDocument/2006/relationships/hyperlink" Target="mailto:medinfoapac@takeda.com" TargetMode="External"/><Relationship Id="rId44" Type="http://schemas.openxmlformats.org/officeDocument/2006/relationships/hyperlink" Target="https://www.health.vic.gov.au/patient-care/subcutaneous-immunoglobulin-scig-program-tools-and-resources" TargetMode="External"/><Relationship Id="rId52" Type="http://schemas.openxmlformats.org/officeDocument/2006/relationships/hyperlink" Target="https://www.ebs.tga.gov.au/ebs/picmi/picmirepository.nsf/pdf?OpenAgent&amp;id=CP-2023-CMI-01369-1" TargetMode="External"/><Relationship Id="rId60" Type="http://schemas.openxmlformats.org/officeDocument/2006/relationships/hyperlink" Target="https://www.allergy.org.au/" TargetMode="External"/><Relationship Id="rId65" Type="http://schemas.openxmlformats.org/officeDocument/2006/relationships/hyperlink" Target="https://www.health.vic.gov.au/patient-care/blood-matters-progra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blood.gov.au" TargetMode="External"/><Relationship Id="rId39" Type="http://schemas.openxmlformats.org/officeDocument/2006/relationships/hyperlink" Target="https://www.auspips.org.au/files/2001377_AusPips%20Brochure_English_A4_v6.5.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Branding_templates\Updated%20templates%20September%202025\Updated%20templates%20September%202025\05.%20Blood%20Matters%20DH%20red%20factsheet_updated%20logo%20(0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6ffb12-904d-4970-9435-acd0dfb37620">
      <Terms xmlns="http://schemas.microsoft.com/office/infopath/2007/PartnerControls"/>
    </lcf76f155ced4ddcb4097134ff3c332f>
    <Image xmlns="2c6ffb12-904d-4970-9435-acd0dfb376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FDD49C0BE1444B83DF12418F9F53CA" ma:contentTypeVersion="16" ma:contentTypeDescription="Create a new document." ma:contentTypeScope="" ma:versionID="703c1ef92f5b52a0f5a270828a8824a2">
  <xsd:schema xmlns:xsd="http://www.w3.org/2001/XMLSchema" xmlns:xs="http://www.w3.org/2001/XMLSchema" xmlns:p="http://schemas.microsoft.com/office/2006/metadata/properties" xmlns:ns2="2c6ffb12-904d-4970-9435-acd0dfb37620" xmlns:ns3="e4a8e1e8-b23e-4b0b-a39d-2e39c029802e" targetNamespace="http://schemas.microsoft.com/office/2006/metadata/properties" ma:root="true" ma:fieldsID="2822835e12eff9f5b0a182e8d8bf7267" ns2:_="" ns3:_="">
    <xsd:import namespace="2c6ffb12-904d-4970-9435-acd0dfb37620"/>
    <xsd:import namespace="e4a8e1e8-b23e-4b0b-a39d-2e39c02980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fb12-904d-4970-9435-acd0dfb37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Image" ma:index="22" nillable="true" ma:displayName="Image" ma:format="Thumbnail" ma:internalName="Imag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a8e1e8-b23e-4b0b-a39d-2e39c02980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2c6ffb12-904d-4970-9435-acd0dfb37620"/>
  </ds:schemaRefs>
</ds:datastoreItem>
</file>

<file path=customXml/itemProps3.xml><?xml version="1.0" encoding="utf-8"?>
<ds:datastoreItem xmlns:ds="http://schemas.openxmlformats.org/officeDocument/2006/customXml" ds:itemID="{8F02E1B6-198C-49C0-9E83-19FC217E1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fb12-904d-4970-9435-acd0dfb37620"/>
    <ds:schemaRef ds:uri="e4a8e1e8-b23e-4b0b-a39d-2e39c0298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Metadata/LabelInfo.xml><?xml version="1.0" encoding="utf-8"?>
<clbl:labelList xmlns:clbl="http://schemas.microsoft.com/office/2020/mipLabelMetadata">
  <clbl:label id="{58f254b8-0620-4a87-9f76-fe68b7426d72}"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05. Blood Matters DH red factsheet_updated logo (004).dotx</Template>
  <TotalTime>47</TotalTime>
  <Pages>25</Pages>
  <Words>8121</Words>
  <Characters>46290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Blood Matters DH red factsheet</vt:lpstr>
    </vt:vector>
  </TitlesOfParts>
  <Manager/>
  <Company>Victoria State Government, Department of Health, Blood Matters</Company>
  <LinksUpToDate>false</LinksUpToDate>
  <CharactersWithSpaces>54303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Subcutaneous immunoglobulin (SCIg) clinical practice guidance template</dc:title>
  <dc:subject/>
  <dc:creator>bloodmatters@dhhs.vic.gov.au</dc:creator>
  <cp:keywords/>
  <dc:description/>
  <cp:lastModifiedBy>Emily Hirst (Health)</cp:lastModifiedBy>
  <cp:revision>5</cp:revision>
  <cp:lastPrinted>2020-03-30T03:28:00Z</cp:lastPrinted>
  <dcterms:created xsi:type="dcterms:W3CDTF">2025-12-23T22:35:00Z</dcterms:created>
  <dcterms:modified xsi:type="dcterms:W3CDTF">2026-01-29T03:15:00Z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0x0101001EFDD49C0BE1444B83DF12418F9F53CA</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