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BD8EE5" w14:textId="77777777" w:rsidR="0074696E" w:rsidRPr="004C6EEE" w:rsidRDefault="00904AB4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0" wp14:anchorId="68C670A9" wp14:editId="1FDCFD2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1FC12F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77CAD7EF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4342E152" w14:textId="61068D0E" w:rsidR="003B5733" w:rsidRPr="003B5733" w:rsidRDefault="00CD4784" w:rsidP="003B5733">
            <w:pPr>
              <w:pStyle w:val="Documenttitle"/>
            </w:pPr>
            <w:r>
              <w:t>Eligibility criteria for Tester’s Approval</w:t>
            </w:r>
          </w:p>
        </w:tc>
      </w:tr>
      <w:tr w:rsidR="003B5733" w14:paraId="712CCD1D" w14:textId="77777777" w:rsidTr="00B07FF7">
        <w:tc>
          <w:tcPr>
            <w:tcW w:w="10348" w:type="dxa"/>
          </w:tcPr>
          <w:p w14:paraId="3BCAE12A" w14:textId="29B90B05" w:rsidR="003B5733" w:rsidRPr="00A1389F" w:rsidRDefault="00CD4784" w:rsidP="005F44C0">
            <w:pPr>
              <w:pStyle w:val="Documentsubtitle"/>
            </w:pPr>
            <w:r>
              <w:t>Radiation Act 2005</w:t>
            </w:r>
          </w:p>
        </w:tc>
      </w:tr>
      <w:tr w:rsidR="003B5733" w14:paraId="65A1B644" w14:textId="77777777" w:rsidTr="00B07FF7">
        <w:tc>
          <w:tcPr>
            <w:tcW w:w="10348" w:type="dxa"/>
          </w:tcPr>
          <w:p w14:paraId="5EC5CEF7" w14:textId="77777777" w:rsidR="003B5733" w:rsidRPr="001E5058" w:rsidRDefault="00554C28" w:rsidP="001E5058">
            <w:pPr>
              <w:pStyle w:val="Bannermarking"/>
            </w:pPr>
            <w:fldSimple w:instr=" FILLIN  &quot;Type the protective marking&quot; \d OFFICIAL \o  \* MERGEFORMAT ">
              <w:r w:rsidR="00CD4784">
                <w:t>OFFICIAL</w:t>
              </w:r>
            </w:fldSimple>
          </w:p>
        </w:tc>
      </w:tr>
    </w:tbl>
    <w:p w14:paraId="3E18C881" w14:textId="77777777" w:rsidR="00580394" w:rsidRPr="00B519CD" w:rsidRDefault="00580394" w:rsidP="007173CA">
      <w:pPr>
        <w:pStyle w:val="Body"/>
        <w:sectPr w:rsidR="00580394" w:rsidRPr="00B519CD" w:rsidSect="00E62622">
          <w:headerReference w:type="default" r:id="rId15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2B726609" w14:textId="77777777" w:rsidR="00855920" w:rsidRPr="00200176" w:rsidRDefault="00855920" w:rsidP="00855920">
      <w:pPr>
        <w:pStyle w:val="Body"/>
      </w:pPr>
    </w:p>
    <w:p w14:paraId="0F5BF002" w14:textId="77777777" w:rsidR="00550783" w:rsidRDefault="00550783" w:rsidP="00550783">
      <w:pPr>
        <w:pStyle w:val="Healthbody"/>
        <w:spacing w:before="240" w:after="240"/>
        <w:jc w:val="both"/>
      </w:pPr>
      <w:r>
        <w:t>A Tester’s Approval under the Radiation Act 2005 can be issued in respect of any one or more of the following types of prescribed radiation sources:</w:t>
      </w:r>
    </w:p>
    <w:p w14:paraId="551346D4" w14:textId="77777777" w:rsidR="00550783" w:rsidRDefault="00550783" w:rsidP="002E2794">
      <w:pPr>
        <w:pStyle w:val="Healthbody"/>
        <w:numPr>
          <w:ilvl w:val="0"/>
          <w:numId w:val="7"/>
        </w:numPr>
        <w:spacing w:before="60" w:after="60" w:line="276" w:lineRule="auto"/>
        <w:ind w:hanging="357"/>
        <w:jc w:val="both"/>
      </w:pPr>
      <w:r>
        <w:t>Plain Film Radiographic X-ray Equipment</w:t>
      </w:r>
    </w:p>
    <w:p w14:paraId="5F912581" w14:textId="77777777" w:rsidR="00550783" w:rsidRDefault="00550783" w:rsidP="002E2794">
      <w:pPr>
        <w:pStyle w:val="Healthbody"/>
        <w:numPr>
          <w:ilvl w:val="0"/>
          <w:numId w:val="7"/>
        </w:numPr>
        <w:spacing w:before="60" w:after="60" w:line="276" w:lineRule="auto"/>
        <w:ind w:hanging="357"/>
        <w:jc w:val="both"/>
      </w:pPr>
      <w:r>
        <w:t>Fluoroscopic X-ray Equipment</w:t>
      </w:r>
    </w:p>
    <w:p w14:paraId="5E58B4AE" w14:textId="77777777" w:rsidR="00550783" w:rsidRDefault="00550783" w:rsidP="002E2794">
      <w:pPr>
        <w:pStyle w:val="Healthbody"/>
        <w:numPr>
          <w:ilvl w:val="0"/>
          <w:numId w:val="7"/>
        </w:numPr>
        <w:spacing w:before="60" w:after="60" w:line="276" w:lineRule="auto"/>
        <w:ind w:hanging="357"/>
        <w:jc w:val="both"/>
      </w:pPr>
      <w:r>
        <w:t>Computed Tomography Scanners</w:t>
      </w:r>
    </w:p>
    <w:p w14:paraId="0C1869DB" w14:textId="77777777" w:rsidR="00550783" w:rsidRDefault="00550783" w:rsidP="002E2794">
      <w:pPr>
        <w:pStyle w:val="Healthbody"/>
        <w:numPr>
          <w:ilvl w:val="0"/>
          <w:numId w:val="7"/>
        </w:numPr>
        <w:spacing w:before="60" w:after="60" w:line="276" w:lineRule="auto"/>
        <w:ind w:hanging="357"/>
        <w:jc w:val="both"/>
      </w:pPr>
      <w:r>
        <w:t>Mammography X-ray Equipment</w:t>
      </w:r>
    </w:p>
    <w:p w14:paraId="1FA1A697" w14:textId="77777777" w:rsidR="00550783" w:rsidRDefault="00550783" w:rsidP="002E2794">
      <w:pPr>
        <w:pStyle w:val="Healthbody"/>
        <w:numPr>
          <w:ilvl w:val="1"/>
          <w:numId w:val="7"/>
        </w:numPr>
        <w:spacing w:before="60" w:after="60" w:line="276" w:lineRule="auto"/>
        <w:ind w:hanging="357"/>
        <w:jc w:val="both"/>
      </w:pPr>
      <w:r w:rsidRPr="004405ED">
        <w:t>Plain film mammography X-ray equipment</w:t>
      </w:r>
    </w:p>
    <w:p w14:paraId="1780B2E5" w14:textId="77777777" w:rsidR="00550783" w:rsidRDefault="00550783" w:rsidP="002E2794">
      <w:pPr>
        <w:pStyle w:val="Healthbody"/>
        <w:numPr>
          <w:ilvl w:val="1"/>
          <w:numId w:val="7"/>
        </w:numPr>
        <w:spacing w:before="60" w:after="60" w:line="276" w:lineRule="auto"/>
        <w:ind w:hanging="357"/>
        <w:jc w:val="both"/>
      </w:pPr>
      <w:r w:rsidRPr="004405ED">
        <w:t>CR mammography X-ray equipment</w:t>
      </w:r>
    </w:p>
    <w:p w14:paraId="3F5BABF8" w14:textId="77777777" w:rsidR="00550783" w:rsidRDefault="00550783" w:rsidP="002E2794">
      <w:pPr>
        <w:pStyle w:val="Healthbody"/>
        <w:numPr>
          <w:ilvl w:val="1"/>
          <w:numId w:val="7"/>
        </w:numPr>
        <w:spacing w:before="60" w:after="60" w:line="276" w:lineRule="auto"/>
        <w:ind w:hanging="357"/>
        <w:jc w:val="both"/>
      </w:pPr>
      <w:r w:rsidRPr="004405ED">
        <w:t>DR mammography X-ray equipment</w:t>
      </w:r>
    </w:p>
    <w:p w14:paraId="138D1754" w14:textId="69841B63" w:rsidR="00550783" w:rsidRDefault="00550783" w:rsidP="00550783">
      <w:pPr>
        <w:pStyle w:val="Healthbody"/>
        <w:spacing w:before="240" w:after="240"/>
        <w:jc w:val="both"/>
      </w:pPr>
      <w:r>
        <w:t xml:space="preserve">An applicant seeking a Tester’s Approval must provide evidence of meeting at </w:t>
      </w:r>
      <w:r w:rsidRPr="002F7D88">
        <w:rPr>
          <w:b/>
        </w:rPr>
        <w:t>least one</w:t>
      </w:r>
      <w:r>
        <w:t xml:space="preserve"> of the eligibility criteria specified below in respect of each relevant type of prescribed radiation source:</w:t>
      </w:r>
    </w:p>
    <w:tbl>
      <w:tblPr>
        <w:tblW w:w="9781" w:type="dxa"/>
        <w:tblInd w:w="5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BF" w:firstRow="1" w:lastRow="0" w:firstColumn="1" w:lastColumn="0" w:noHBand="0" w:noVBand="0"/>
      </w:tblPr>
      <w:tblGrid>
        <w:gridCol w:w="851"/>
        <w:gridCol w:w="8930"/>
      </w:tblGrid>
      <w:tr w:rsidR="00550783" w:rsidRPr="008D190A" w14:paraId="2D5569AD" w14:textId="77777777" w:rsidTr="00EE51B5">
        <w:trPr>
          <w:tblHeader/>
        </w:trPr>
        <w:tc>
          <w:tcPr>
            <w:tcW w:w="851" w:type="dxa"/>
            <w:shd w:val="clear" w:color="auto" w:fill="201547"/>
          </w:tcPr>
          <w:p w14:paraId="7DE42313" w14:textId="77777777" w:rsidR="00550783" w:rsidRPr="008D190A" w:rsidRDefault="00550783" w:rsidP="00EE51B5">
            <w:pPr>
              <w:pStyle w:val="Healthtablecolumnhead"/>
              <w:spacing w:before="60" w:after="60" w:line="276" w:lineRule="auto"/>
              <w:jc w:val="center"/>
              <w:rPr>
                <w:sz w:val="20"/>
                <w:szCs w:val="20"/>
              </w:rPr>
            </w:pPr>
            <w:r w:rsidRPr="008D190A">
              <w:rPr>
                <w:sz w:val="20"/>
                <w:szCs w:val="20"/>
              </w:rPr>
              <w:t>Criteria</w:t>
            </w:r>
          </w:p>
        </w:tc>
        <w:tc>
          <w:tcPr>
            <w:tcW w:w="8930" w:type="dxa"/>
            <w:shd w:val="clear" w:color="auto" w:fill="201547"/>
          </w:tcPr>
          <w:p w14:paraId="3422925B" w14:textId="77777777" w:rsidR="00550783" w:rsidRPr="008D190A" w:rsidRDefault="00550783" w:rsidP="00EE51B5">
            <w:pPr>
              <w:pStyle w:val="Healthtablecolumnhead"/>
              <w:spacing w:before="60" w:after="60" w:line="276" w:lineRule="auto"/>
              <w:rPr>
                <w:sz w:val="20"/>
                <w:szCs w:val="20"/>
              </w:rPr>
            </w:pPr>
            <w:r w:rsidRPr="008D190A">
              <w:rPr>
                <w:sz w:val="20"/>
                <w:szCs w:val="20"/>
              </w:rPr>
              <w:t>Minimum experience and/or qualifications</w:t>
            </w:r>
          </w:p>
        </w:tc>
      </w:tr>
      <w:tr w:rsidR="00550783" w:rsidRPr="008D190A" w14:paraId="36E7F41A" w14:textId="77777777" w:rsidTr="00EE51B5">
        <w:tc>
          <w:tcPr>
            <w:tcW w:w="9781" w:type="dxa"/>
            <w:gridSpan w:val="2"/>
            <w:shd w:val="clear" w:color="auto" w:fill="BFBFBF"/>
            <w:vAlign w:val="center"/>
          </w:tcPr>
          <w:p w14:paraId="40C3E9AA" w14:textId="77777777" w:rsidR="00550783" w:rsidRPr="003370F5" w:rsidRDefault="00550783" w:rsidP="00EE51B5">
            <w:pPr>
              <w:pStyle w:val="Healthbody"/>
              <w:spacing w:before="60" w:after="60" w:line="276" w:lineRule="auto"/>
              <w:rPr>
                <w:b/>
                <w:szCs w:val="20"/>
              </w:rPr>
            </w:pPr>
            <w:r w:rsidRPr="003370F5">
              <w:rPr>
                <w:b/>
              </w:rPr>
              <w:t>Plain Film Radiographic X-ray Equipment</w:t>
            </w:r>
          </w:p>
        </w:tc>
      </w:tr>
      <w:tr w:rsidR="00550783" w:rsidRPr="008D190A" w14:paraId="6F24D27F" w14:textId="77777777" w:rsidTr="00EE51B5">
        <w:tc>
          <w:tcPr>
            <w:tcW w:w="851" w:type="dxa"/>
          </w:tcPr>
          <w:p w14:paraId="7B8C5F03" w14:textId="77777777" w:rsidR="00550783" w:rsidRPr="008D190A" w:rsidRDefault="00550783" w:rsidP="00EE51B5">
            <w:pPr>
              <w:pStyle w:val="Healthbody"/>
              <w:spacing w:before="60" w:after="60" w:line="276" w:lineRule="auto"/>
              <w:jc w:val="center"/>
              <w:rPr>
                <w:szCs w:val="20"/>
              </w:rPr>
            </w:pPr>
            <w:r w:rsidRPr="008D190A">
              <w:rPr>
                <w:szCs w:val="20"/>
              </w:rPr>
              <w:t>1</w:t>
            </w:r>
          </w:p>
        </w:tc>
        <w:tc>
          <w:tcPr>
            <w:tcW w:w="8930" w:type="dxa"/>
          </w:tcPr>
          <w:p w14:paraId="5325E090" w14:textId="77777777" w:rsidR="00550783" w:rsidRPr="008D190A" w:rsidRDefault="00550783" w:rsidP="00EE51B5">
            <w:pPr>
              <w:pStyle w:val="Healthbody"/>
              <w:spacing w:before="60" w:after="60" w:line="276" w:lineRule="auto"/>
              <w:rPr>
                <w:szCs w:val="20"/>
              </w:rPr>
            </w:pPr>
            <w:r>
              <w:rPr>
                <w:szCs w:val="20"/>
              </w:rPr>
              <w:t>E</w:t>
            </w:r>
            <w:r w:rsidRPr="008D190A">
              <w:rPr>
                <w:szCs w:val="20"/>
              </w:rPr>
              <w:t>quivalent licence / approval in anothe</w:t>
            </w:r>
            <w:r>
              <w:rPr>
                <w:szCs w:val="20"/>
              </w:rPr>
              <w:t xml:space="preserve">r Australian state or territory authorising the applicant to issue a Certificate of Compliance in respect of </w:t>
            </w:r>
            <w:r w:rsidRPr="00AF7FA0">
              <w:t>Plain Film Radiographic X-ray Equipment</w:t>
            </w:r>
            <w:r>
              <w:t>.</w:t>
            </w:r>
          </w:p>
        </w:tc>
      </w:tr>
      <w:tr w:rsidR="00550783" w:rsidRPr="008D190A" w14:paraId="022DB338" w14:textId="77777777" w:rsidTr="00EE51B5">
        <w:tc>
          <w:tcPr>
            <w:tcW w:w="851" w:type="dxa"/>
          </w:tcPr>
          <w:p w14:paraId="72AC3856" w14:textId="77777777" w:rsidR="00550783" w:rsidRPr="008D190A" w:rsidRDefault="00550783" w:rsidP="00EE51B5">
            <w:pPr>
              <w:pStyle w:val="Healthbody"/>
              <w:spacing w:before="60" w:after="60" w:line="276" w:lineRule="auto"/>
              <w:jc w:val="center"/>
              <w:rPr>
                <w:szCs w:val="20"/>
              </w:rPr>
            </w:pPr>
            <w:r w:rsidRPr="008D190A">
              <w:rPr>
                <w:szCs w:val="20"/>
              </w:rPr>
              <w:t>2</w:t>
            </w:r>
          </w:p>
        </w:tc>
        <w:tc>
          <w:tcPr>
            <w:tcW w:w="8930" w:type="dxa"/>
          </w:tcPr>
          <w:p w14:paraId="53FA3227" w14:textId="77777777" w:rsidR="00550783" w:rsidRPr="00AF7FA0" w:rsidRDefault="00550783" w:rsidP="002E2794">
            <w:pPr>
              <w:pStyle w:val="Healthbody"/>
              <w:numPr>
                <w:ilvl w:val="0"/>
                <w:numId w:val="9"/>
              </w:numPr>
              <w:tabs>
                <w:tab w:val="left" w:pos="368"/>
              </w:tabs>
              <w:spacing w:before="60" w:after="60" w:line="276" w:lineRule="auto"/>
              <w:ind w:left="368" w:hanging="368"/>
              <w:rPr>
                <w:szCs w:val="20"/>
              </w:rPr>
            </w:pPr>
            <w:r w:rsidRPr="00AF7FA0">
              <w:rPr>
                <w:szCs w:val="20"/>
              </w:rPr>
              <w:t>Accreditation in radiological physics from the Austral</w:t>
            </w:r>
            <w:r>
              <w:rPr>
                <w:szCs w:val="20"/>
              </w:rPr>
              <w:t>asian</w:t>
            </w:r>
            <w:r w:rsidRPr="00AF7FA0">
              <w:rPr>
                <w:szCs w:val="20"/>
              </w:rPr>
              <w:t xml:space="preserve"> College of Physical Scientists </w:t>
            </w:r>
            <w:r>
              <w:rPr>
                <w:szCs w:val="20"/>
              </w:rPr>
              <w:t xml:space="preserve">and Engineers </w:t>
            </w:r>
            <w:r w:rsidRPr="00AF7FA0">
              <w:rPr>
                <w:szCs w:val="20"/>
              </w:rPr>
              <w:t>in Medicine (ACPSEM); and</w:t>
            </w:r>
          </w:p>
          <w:p w14:paraId="4062E633" w14:textId="77777777" w:rsidR="00550783" w:rsidRPr="00AF7FA0" w:rsidRDefault="00550783" w:rsidP="002E2794">
            <w:pPr>
              <w:pStyle w:val="Healthbody"/>
              <w:numPr>
                <w:ilvl w:val="0"/>
                <w:numId w:val="9"/>
              </w:numPr>
              <w:tabs>
                <w:tab w:val="left" w:pos="368"/>
              </w:tabs>
              <w:spacing w:before="60" w:after="60" w:line="276" w:lineRule="auto"/>
              <w:ind w:left="368" w:hanging="368"/>
              <w:rPr>
                <w:szCs w:val="20"/>
              </w:rPr>
            </w:pPr>
            <w:r w:rsidRPr="00AF7FA0">
              <w:rPr>
                <w:szCs w:val="20"/>
              </w:rPr>
              <w:t xml:space="preserve">Evidence of experience in testing of </w:t>
            </w:r>
            <w:r w:rsidRPr="00AF7FA0">
              <w:t>Plain Film Radiographic X-ray Equipment</w:t>
            </w:r>
            <w:r w:rsidRPr="00AF7FA0">
              <w:rPr>
                <w:szCs w:val="20"/>
              </w:rPr>
              <w:t xml:space="preserve"> under supervision of an Approved Tester. </w:t>
            </w:r>
            <w:r>
              <w:rPr>
                <w:szCs w:val="20"/>
              </w:rPr>
              <w:t xml:space="preserve"> </w:t>
            </w:r>
            <w:r w:rsidRPr="00AF7FA0">
              <w:rPr>
                <w:szCs w:val="20"/>
              </w:rPr>
              <w:t>The evidence must include:</w:t>
            </w:r>
          </w:p>
          <w:p w14:paraId="2D25F8D0" w14:textId="77777777" w:rsidR="00550783" w:rsidRPr="00AF7FA0" w:rsidRDefault="00550783" w:rsidP="002E2794">
            <w:pPr>
              <w:pStyle w:val="Healthbody"/>
              <w:numPr>
                <w:ilvl w:val="0"/>
                <w:numId w:val="8"/>
              </w:numPr>
              <w:spacing w:before="60" w:after="60" w:line="276" w:lineRule="auto"/>
              <w:ind w:left="793" w:hanging="343"/>
              <w:rPr>
                <w:szCs w:val="20"/>
              </w:rPr>
            </w:pPr>
            <w:r w:rsidRPr="00AF7FA0">
              <w:rPr>
                <w:szCs w:val="20"/>
              </w:rPr>
              <w:t xml:space="preserve">5 compliance assessment reports prepared in the last 12 months by the applicant in respect of </w:t>
            </w:r>
            <w:r w:rsidRPr="00AF7FA0">
              <w:t>Plain Film Radiographic X-ray Equipment</w:t>
            </w:r>
            <w:r w:rsidRPr="00AF7FA0">
              <w:rPr>
                <w:szCs w:val="20"/>
              </w:rPr>
              <w:t>; and</w:t>
            </w:r>
          </w:p>
          <w:p w14:paraId="24C70594" w14:textId="77777777" w:rsidR="00550783" w:rsidRPr="004B5CB4" w:rsidRDefault="00550783" w:rsidP="002E2794">
            <w:pPr>
              <w:pStyle w:val="Healthbody"/>
              <w:numPr>
                <w:ilvl w:val="0"/>
                <w:numId w:val="8"/>
              </w:numPr>
              <w:spacing w:before="60" w:after="60" w:line="276" w:lineRule="auto"/>
              <w:ind w:left="793" w:hanging="343"/>
              <w:rPr>
                <w:szCs w:val="20"/>
              </w:rPr>
            </w:pPr>
            <w:r>
              <w:rPr>
                <w:szCs w:val="20"/>
              </w:rPr>
              <w:t>A l</w:t>
            </w:r>
            <w:r w:rsidRPr="00AF7FA0">
              <w:rPr>
                <w:szCs w:val="20"/>
              </w:rPr>
              <w:t>etter of endorsement fr</w:t>
            </w:r>
            <w:r>
              <w:rPr>
                <w:szCs w:val="20"/>
              </w:rPr>
              <w:t>o</w:t>
            </w:r>
            <w:r w:rsidRPr="00AF7FA0">
              <w:rPr>
                <w:szCs w:val="20"/>
              </w:rPr>
              <w:t xml:space="preserve">m the Approved Tester </w:t>
            </w:r>
            <w:r>
              <w:rPr>
                <w:szCs w:val="20"/>
              </w:rPr>
              <w:t>who</w:t>
            </w:r>
            <w:r w:rsidRPr="00AF7FA0">
              <w:rPr>
                <w:szCs w:val="20"/>
              </w:rPr>
              <w:t xml:space="preserve"> supervised the applicant </w:t>
            </w:r>
            <w:r w:rsidRPr="00AF7FA0">
              <w:rPr>
                <w:rFonts w:cs="Arial"/>
                <w:szCs w:val="20"/>
              </w:rPr>
              <w:t xml:space="preserve">verifying that the applicant has demonstrated the required level of competency to be able to compliance test </w:t>
            </w:r>
            <w:r w:rsidRPr="00AF7FA0">
              <w:t>Plain Film Radiographic X-ray Equipment without supervision.</w:t>
            </w:r>
            <w:r w:rsidRPr="004B5CB4">
              <w:rPr>
                <w:szCs w:val="20"/>
              </w:rPr>
              <w:t xml:space="preserve"> </w:t>
            </w:r>
          </w:p>
        </w:tc>
      </w:tr>
      <w:tr w:rsidR="00550783" w:rsidRPr="008D190A" w14:paraId="715EFCC5" w14:textId="77777777" w:rsidTr="00EE51B5">
        <w:tc>
          <w:tcPr>
            <w:tcW w:w="851" w:type="dxa"/>
          </w:tcPr>
          <w:p w14:paraId="2E412484" w14:textId="77777777" w:rsidR="00550783" w:rsidRPr="008D190A" w:rsidRDefault="00550783" w:rsidP="00EE51B5">
            <w:pPr>
              <w:pStyle w:val="Healthbody"/>
              <w:spacing w:before="60" w:after="60" w:line="276" w:lineRule="auto"/>
              <w:jc w:val="center"/>
              <w:rPr>
                <w:szCs w:val="20"/>
              </w:rPr>
            </w:pPr>
            <w:r w:rsidRPr="008D190A">
              <w:rPr>
                <w:szCs w:val="20"/>
              </w:rPr>
              <w:t>3</w:t>
            </w:r>
          </w:p>
        </w:tc>
        <w:tc>
          <w:tcPr>
            <w:tcW w:w="8930" w:type="dxa"/>
          </w:tcPr>
          <w:p w14:paraId="1422A623" w14:textId="77777777" w:rsidR="00550783" w:rsidRPr="00AF7FA0" w:rsidRDefault="00550783" w:rsidP="002E2794">
            <w:pPr>
              <w:pStyle w:val="Healthbody"/>
              <w:numPr>
                <w:ilvl w:val="0"/>
                <w:numId w:val="10"/>
              </w:numPr>
              <w:tabs>
                <w:tab w:val="left" w:pos="368"/>
              </w:tabs>
              <w:spacing w:before="60" w:after="60" w:line="276" w:lineRule="auto"/>
              <w:ind w:left="368" w:hanging="368"/>
            </w:pPr>
            <w:r w:rsidRPr="00AF7FA0">
              <w:rPr>
                <w:szCs w:val="20"/>
              </w:rPr>
              <w:t xml:space="preserve">Degree in physics or equivalent with significant components </w:t>
            </w:r>
            <w:proofErr w:type="gramStart"/>
            <w:r w:rsidRPr="00AF7FA0">
              <w:rPr>
                <w:szCs w:val="20"/>
              </w:rPr>
              <w:t>in the area of</w:t>
            </w:r>
            <w:proofErr w:type="gramEnd"/>
            <w:r w:rsidRPr="00AF7FA0">
              <w:rPr>
                <w:szCs w:val="20"/>
              </w:rPr>
              <w:t xml:space="preserve"> radiation physics; and</w:t>
            </w:r>
          </w:p>
          <w:p w14:paraId="104C5074" w14:textId="77777777" w:rsidR="00550783" w:rsidRPr="00AF7FA0" w:rsidRDefault="00550783" w:rsidP="002E2794">
            <w:pPr>
              <w:pStyle w:val="Healthbody"/>
              <w:numPr>
                <w:ilvl w:val="0"/>
                <w:numId w:val="10"/>
              </w:numPr>
              <w:tabs>
                <w:tab w:val="left" w:pos="368"/>
              </w:tabs>
              <w:spacing w:before="60" w:after="60" w:line="276" w:lineRule="auto"/>
              <w:ind w:left="368" w:hanging="368"/>
            </w:pPr>
            <w:r w:rsidRPr="00AF7FA0">
              <w:rPr>
                <w:szCs w:val="20"/>
              </w:rPr>
              <w:t xml:space="preserve">Satisfactory completion of a </w:t>
            </w:r>
            <w:r>
              <w:rPr>
                <w:szCs w:val="20"/>
              </w:rPr>
              <w:t>training</w:t>
            </w:r>
            <w:r w:rsidRPr="00AF7FA0">
              <w:rPr>
                <w:szCs w:val="20"/>
              </w:rPr>
              <w:t xml:space="preserve"> course </w:t>
            </w:r>
            <w:r>
              <w:rPr>
                <w:szCs w:val="20"/>
              </w:rPr>
              <w:t>in the</w:t>
            </w:r>
            <w:r w:rsidRPr="00AF7FA0">
              <w:rPr>
                <w:szCs w:val="20"/>
              </w:rPr>
              <w:t xml:space="preserve"> </w:t>
            </w:r>
            <w:r>
              <w:rPr>
                <w:szCs w:val="20"/>
              </w:rPr>
              <w:t>safe use of</w:t>
            </w:r>
            <w:r w:rsidRPr="00AF7FA0">
              <w:rPr>
                <w:szCs w:val="20"/>
              </w:rPr>
              <w:t xml:space="preserve"> </w:t>
            </w:r>
            <w:r w:rsidRPr="00AF7FA0">
              <w:t xml:space="preserve">diagnostic X-ray </w:t>
            </w:r>
            <w:r>
              <w:rPr>
                <w:szCs w:val="20"/>
              </w:rPr>
              <w:t>e</w:t>
            </w:r>
            <w:r w:rsidRPr="00AF7FA0">
              <w:rPr>
                <w:szCs w:val="20"/>
              </w:rPr>
              <w:t>quipment</w:t>
            </w:r>
            <w:r w:rsidRPr="00AF7FA0">
              <w:t>.</w:t>
            </w:r>
            <w:r>
              <w:t xml:space="preserve">  The radiation safety course must be provided by a recognised training provider listed in the document titled </w:t>
            </w:r>
            <w:r w:rsidRPr="00415BF0">
              <w:rPr>
                <w:i/>
              </w:rPr>
              <w:t>Prerequisites for a use licence</w:t>
            </w:r>
            <w:r>
              <w:t xml:space="preserve"> available from the department’s website.</w:t>
            </w:r>
          </w:p>
          <w:p w14:paraId="5AB72D68" w14:textId="77777777" w:rsidR="00550783" w:rsidRPr="00AF7FA0" w:rsidRDefault="00550783" w:rsidP="002E2794">
            <w:pPr>
              <w:pStyle w:val="Healthbody"/>
              <w:numPr>
                <w:ilvl w:val="0"/>
                <w:numId w:val="10"/>
              </w:numPr>
              <w:tabs>
                <w:tab w:val="left" w:pos="368"/>
              </w:tabs>
              <w:spacing w:before="60" w:after="60" w:line="276" w:lineRule="auto"/>
              <w:ind w:left="368" w:hanging="368"/>
              <w:rPr>
                <w:szCs w:val="20"/>
              </w:rPr>
            </w:pPr>
            <w:r w:rsidRPr="00AF7FA0">
              <w:rPr>
                <w:szCs w:val="20"/>
              </w:rPr>
              <w:lastRenderedPageBreak/>
              <w:t xml:space="preserve">Evidence of experience in testing of </w:t>
            </w:r>
            <w:r w:rsidRPr="00AF7FA0">
              <w:t>Plain Film Radiographic X-ray Equipment</w:t>
            </w:r>
            <w:r w:rsidRPr="00AF7FA0">
              <w:rPr>
                <w:szCs w:val="20"/>
              </w:rPr>
              <w:t xml:space="preserve"> under supervision provided by an Approved Tester. </w:t>
            </w:r>
            <w:r>
              <w:rPr>
                <w:szCs w:val="20"/>
              </w:rPr>
              <w:t xml:space="preserve"> </w:t>
            </w:r>
            <w:r w:rsidRPr="00AF7FA0">
              <w:rPr>
                <w:szCs w:val="20"/>
              </w:rPr>
              <w:t>The evidence must include:</w:t>
            </w:r>
          </w:p>
          <w:p w14:paraId="4055E29F" w14:textId="77777777" w:rsidR="00550783" w:rsidRPr="00AF7FA0" w:rsidRDefault="00550783" w:rsidP="002E2794">
            <w:pPr>
              <w:pStyle w:val="Healthbody"/>
              <w:numPr>
                <w:ilvl w:val="0"/>
                <w:numId w:val="11"/>
              </w:numPr>
              <w:spacing w:before="60" w:after="60" w:line="276" w:lineRule="auto"/>
              <w:ind w:left="793" w:hanging="343"/>
              <w:rPr>
                <w:szCs w:val="20"/>
              </w:rPr>
            </w:pPr>
            <w:r w:rsidRPr="00AF7FA0">
              <w:rPr>
                <w:szCs w:val="20"/>
              </w:rPr>
              <w:t>5 compliance assessment reports prepared in the last 12 months by the applicant in respect of Plain Film Radiographic X-ray Equipment; and</w:t>
            </w:r>
          </w:p>
          <w:p w14:paraId="39E3C08F" w14:textId="77777777" w:rsidR="00550783" w:rsidRPr="00B94D2C" w:rsidRDefault="00550783" w:rsidP="002E2794">
            <w:pPr>
              <w:pStyle w:val="Healthbody"/>
              <w:numPr>
                <w:ilvl w:val="0"/>
                <w:numId w:val="11"/>
              </w:numPr>
              <w:spacing w:before="60" w:after="60" w:line="276" w:lineRule="auto"/>
              <w:ind w:left="793" w:hanging="343"/>
              <w:rPr>
                <w:szCs w:val="20"/>
              </w:rPr>
            </w:pPr>
            <w:r>
              <w:rPr>
                <w:szCs w:val="20"/>
              </w:rPr>
              <w:t>A l</w:t>
            </w:r>
            <w:r w:rsidRPr="00AF7FA0">
              <w:rPr>
                <w:szCs w:val="20"/>
              </w:rPr>
              <w:t>etter of endorsement fr</w:t>
            </w:r>
            <w:r>
              <w:rPr>
                <w:szCs w:val="20"/>
              </w:rPr>
              <w:t>o</w:t>
            </w:r>
            <w:r w:rsidRPr="00AF7FA0">
              <w:rPr>
                <w:szCs w:val="20"/>
              </w:rPr>
              <w:t xml:space="preserve">m the Approved Tester </w:t>
            </w:r>
            <w:r>
              <w:rPr>
                <w:szCs w:val="20"/>
              </w:rPr>
              <w:t>who</w:t>
            </w:r>
            <w:r w:rsidRPr="00AF7FA0">
              <w:rPr>
                <w:szCs w:val="20"/>
              </w:rPr>
              <w:t xml:space="preserve"> supervised the applicant </w:t>
            </w:r>
            <w:r w:rsidRPr="00AF7FA0">
              <w:rPr>
                <w:rFonts w:cs="Arial"/>
                <w:szCs w:val="20"/>
              </w:rPr>
              <w:t xml:space="preserve">verifying that the applicant has demonstrated the required level of competency to be able to compliance test </w:t>
            </w:r>
            <w:r w:rsidRPr="00AF7FA0">
              <w:t>Plain Film Radiographic X-ray Equipment without supervision.</w:t>
            </w:r>
          </w:p>
        </w:tc>
      </w:tr>
      <w:tr w:rsidR="00550783" w:rsidRPr="008D190A" w14:paraId="7178FE9F" w14:textId="77777777" w:rsidTr="00EE51B5">
        <w:tc>
          <w:tcPr>
            <w:tcW w:w="9781" w:type="dxa"/>
            <w:gridSpan w:val="2"/>
            <w:shd w:val="clear" w:color="auto" w:fill="BFBFBF"/>
          </w:tcPr>
          <w:p w14:paraId="64141510" w14:textId="77777777" w:rsidR="00550783" w:rsidRPr="003370F5" w:rsidRDefault="00550783" w:rsidP="00EE51B5">
            <w:pPr>
              <w:pStyle w:val="Healthbody"/>
              <w:spacing w:before="60" w:after="60" w:line="276" w:lineRule="auto"/>
              <w:rPr>
                <w:b/>
                <w:szCs w:val="20"/>
              </w:rPr>
            </w:pPr>
            <w:r w:rsidRPr="003370F5">
              <w:rPr>
                <w:b/>
              </w:rPr>
              <w:lastRenderedPageBreak/>
              <w:t>Fluoroscopic X-ray Equipment</w:t>
            </w:r>
          </w:p>
        </w:tc>
      </w:tr>
      <w:tr w:rsidR="00550783" w:rsidRPr="008D190A" w14:paraId="21F427B6" w14:textId="77777777" w:rsidTr="00EE51B5">
        <w:tc>
          <w:tcPr>
            <w:tcW w:w="851" w:type="dxa"/>
          </w:tcPr>
          <w:p w14:paraId="49CD049C" w14:textId="77777777" w:rsidR="00550783" w:rsidRPr="008D190A" w:rsidRDefault="00550783" w:rsidP="00EE51B5">
            <w:pPr>
              <w:pStyle w:val="Healthbody"/>
              <w:spacing w:before="60" w:after="60" w:line="276" w:lineRule="auto"/>
              <w:jc w:val="center"/>
              <w:rPr>
                <w:szCs w:val="20"/>
              </w:rPr>
            </w:pPr>
            <w:r w:rsidRPr="008D190A">
              <w:rPr>
                <w:szCs w:val="20"/>
              </w:rPr>
              <w:t>1</w:t>
            </w:r>
          </w:p>
        </w:tc>
        <w:tc>
          <w:tcPr>
            <w:tcW w:w="8930" w:type="dxa"/>
          </w:tcPr>
          <w:p w14:paraId="5936AF69" w14:textId="77777777" w:rsidR="00550783" w:rsidRPr="008D190A" w:rsidRDefault="00550783" w:rsidP="00EE51B5">
            <w:pPr>
              <w:pStyle w:val="Healthbody"/>
              <w:spacing w:before="60" w:after="60" w:line="276" w:lineRule="auto"/>
              <w:rPr>
                <w:szCs w:val="20"/>
              </w:rPr>
            </w:pPr>
            <w:r>
              <w:rPr>
                <w:szCs w:val="20"/>
              </w:rPr>
              <w:t>E</w:t>
            </w:r>
            <w:r w:rsidRPr="008D190A">
              <w:rPr>
                <w:szCs w:val="20"/>
              </w:rPr>
              <w:t>quivalent licence / approval in anothe</w:t>
            </w:r>
            <w:r>
              <w:rPr>
                <w:szCs w:val="20"/>
              </w:rPr>
              <w:t xml:space="preserve">r Australian state or territory authorising the applicant to issue a Certificate of Compliance in respect of </w:t>
            </w:r>
            <w:r w:rsidRPr="00415BF0">
              <w:t>Fluoroscopic X-ray Equipment</w:t>
            </w:r>
            <w:r>
              <w:t>.</w:t>
            </w:r>
          </w:p>
        </w:tc>
      </w:tr>
      <w:tr w:rsidR="00550783" w:rsidRPr="008D190A" w14:paraId="3AC9701F" w14:textId="77777777" w:rsidTr="00EE51B5">
        <w:tc>
          <w:tcPr>
            <w:tcW w:w="851" w:type="dxa"/>
          </w:tcPr>
          <w:p w14:paraId="2EA43F6B" w14:textId="77777777" w:rsidR="00550783" w:rsidRPr="008D190A" w:rsidRDefault="00550783" w:rsidP="00EE51B5">
            <w:pPr>
              <w:pStyle w:val="Healthbody"/>
              <w:spacing w:before="60" w:after="60" w:line="276" w:lineRule="auto"/>
              <w:jc w:val="center"/>
              <w:rPr>
                <w:szCs w:val="20"/>
              </w:rPr>
            </w:pPr>
            <w:r w:rsidRPr="008D190A">
              <w:rPr>
                <w:szCs w:val="20"/>
              </w:rPr>
              <w:t>2</w:t>
            </w:r>
          </w:p>
        </w:tc>
        <w:tc>
          <w:tcPr>
            <w:tcW w:w="8930" w:type="dxa"/>
          </w:tcPr>
          <w:p w14:paraId="6E21BE97" w14:textId="77777777" w:rsidR="00550783" w:rsidRPr="00415BF0" w:rsidRDefault="00550783" w:rsidP="002E2794">
            <w:pPr>
              <w:pStyle w:val="Healthbody"/>
              <w:numPr>
                <w:ilvl w:val="0"/>
                <w:numId w:val="12"/>
              </w:numPr>
              <w:tabs>
                <w:tab w:val="left" w:pos="368"/>
              </w:tabs>
              <w:spacing w:before="60" w:after="60" w:line="276" w:lineRule="auto"/>
              <w:ind w:left="368" w:hanging="368"/>
              <w:rPr>
                <w:szCs w:val="20"/>
              </w:rPr>
            </w:pPr>
            <w:r w:rsidRPr="00415BF0">
              <w:rPr>
                <w:szCs w:val="20"/>
              </w:rPr>
              <w:t>Accreditation in radiological physics from the Austral</w:t>
            </w:r>
            <w:r>
              <w:rPr>
                <w:szCs w:val="20"/>
              </w:rPr>
              <w:t>asian</w:t>
            </w:r>
            <w:r w:rsidRPr="00415BF0">
              <w:rPr>
                <w:szCs w:val="20"/>
              </w:rPr>
              <w:t xml:space="preserve"> College of Physical Scientists </w:t>
            </w:r>
            <w:r>
              <w:rPr>
                <w:szCs w:val="20"/>
              </w:rPr>
              <w:t xml:space="preserve">and Engineers </w:t>
            </w:r>
            <w:r w:rsidRPr="00415BF0">
              <w:rPr>
                <w:szCs w:val="20"/>
              </w:rPr>
              <w:t>in Medicine (ACPSEM); and</w:t>
            </w:r>
          </w:p>
          <w:p w14:paraId="1F999514" w14:textId="77777777" w:rsidR="00550783" w:rsidRPr="00415BF0" w:rsidRDefault="00550783" w:rsidP="002E2794">
            <w:pPr>
              <w:pStyle w:val="Healthbody"/>
              <w:numPr>
                <w:ilvl w:val="0"/>
                <w:numId w:val="12"/>
              </w:numPr>
              <w:tabs>
                <w:tab w:val="left" w:pos="368"/>
              </w:tabs>
              <w:spacing w:before="60" w:after="60" w:line="276" w:lineRule="auto"/>
              <w:ind w:left="368" w:hanging="368"/>
              <w:rPr>
                <w:szCs w:val="20"/>
              </w:rPr>
            </w:pPr>
            <w:r w:rsidRPr="00415BF0">
              <w:rPr>
                <w:szCs w:val="20"/>
              </w:rPr>
              <w:t xml:space="preserve">Evidence of experience in testing of </w:t>
            </w:r>
            <w:r w:rsidRPr="00415BF0">
              <w:t>Fluoroscopic X-ray Equipment</w:t>
            </w:r>
            <w:r w:rsidRPr="00415BF0">
              <w:rPr>
                <w:szCs w:val="20"/>
              </w:rPr>
              <w:t xml:space="preserve"> under supervision of an Approved Tester. </w:t>
            </w:r>
            <w:r>
              <w:rPr>
                <w:szCs w:val="20"/>
              </w:rPr>
              <w:t xml:space="preserve"> </w:t>
            </w:r>
            <w:r w:rsidRPr="00415BF0">
              <w:rPr>
                <w:szCs w:val="20"/>
              </w:rPr>
              <w:t>The evidence must include:</w:t>
            </w:r>
          </w:p>
          <w:p w14:paraId="61F8DB3C" w14:textId="77777777" w:rsidR="00550783" w:rsidRPr="00415BF0" w:rsidRDefault="00550783" w:rsidP="002E2794">
            <w:pPr>
              <w:pStyle w:val="Healthbody"/>
              <w:numPr>
                <w:ilvl w:val="0"/>
                <w:numId w:val="16"/>
              </w:numPr>
              <w:spacing w:before="60" w:after="60" w:line="276" w:lineRule="auto"/>
              <w:ind w:left="793" w:hanging="343"/>
              <w:rPr>
                <w:szCs w:val="20"/>
              </w:rPr>
            </w:pPr>
            <w:r w:rsidRPr="00415BF0">
              <w:rPr>
                <w:szCs w:val="20"/>
              </w:rPr>
              <w:t>5 compliance assessment reports prepared in the last 12 months by the applicant in respect of Fluoroscopic</w:t>
            </w:r>
            <w:r w:rsidRPr="00415BF0">
              <w:t xml:space="preserve"> X-ray Equipment</w:t>
            </w:r>
            <w:r w:rsidRPr="00415BF0">
              <w:rPr>
                <w:szCs w:val="20"/>
              </w:rPr>
              <w:t>; and</w:t>
            </w:r>
          </w:p>
          <w:p w14:paraId="22FF64C4" w14:textId="77777777" w:rsidR="00550783" w:rsidRPr="004B5CB4" w:rsidRDefault="00550783" w:rsidP="002E2794">
            <w:pPr>
              <w:pStyle w:val="Healthbody"/>
              <w:numPr>
                <w:ilvl w:val="0"/>
                <w:numId w:val="16"/>
              </w:numPr>
              <w:spacing w:before="60" w:after="60" w:line="276" w:lineRule="auto"/>
              <w:ind w:left="793" w:hanging="343"/>
              <w:rPr>
                <w:szCs w:val="20"/>
              </w:rPr>
            </w:pPr>
            <w:r>
              <w:rPr>
                <w:szCs w:val="20"/>
              </w:rPr>
              <w:t>A l</w:t>
            </w:r>
            <w:r w:rsidRPr="00415BF0">
              <w:rPr>
                <w:szCs w:val="20"/>
              </w:rPr>
              <w:t>etter of endorsement fr</w:t>
            </w:r>
            <w:r>
              <w:rPr>
                <w:szCs w:val="20"/>
              </w:rPr>
              <w:t>o</w:t>
            </w:r>
            <w:r w:rsidRPr="00415BF0">
              <w:rPr>
                <w:szCs w:val="20"/>
              </w:rPr>
              <w:t xml:space="preserve">m the Approved Tester </w:t>
            </w:r>
            <w:r>
              <w:rPr>
                <w:szCs w:val="20"/>
              </w:rPr>
              <w:t>who</w:t>
            </w:r>
            <w:r w:rsidRPr="00415BF0">
              <w:rPr>
                <w:szCs w:val="20"/>
              </w:rPr>
              <w:t xml:space="preserve"> supervised the applicant </w:t>
            </w:r>
            <w:r w:rsidRPr="00415BF0">
              <w:rPr>
                <w:rFonts w:cs="Arial"/>
                <w:szCs w:val="20"/>
              </w:rPr>
              <w:t xml:space="preserve">verifying that the applicant has demonstrated the required level of competency to be able to compliance test </w:t>
            </w:r>
            <w:r w:rsidRPr="00415BF0">
              <w:t>Fluoroscopic X-ray Equipment without supervision.</w:t>
            </w:r>
            <w:r w:rsidRPr="004B5CB4">
              <w:rPr>
                <w:szCs w:val="20"/>
              </w:rPr>
              <w:t xml:space="preserve"> </w:t>
            </w:r>
          </w:p>
        </w:tc>
      </w:tr>
      <w:tr w:rsidR="00550783" w:rsidRPr="008D190A" w14:paraId="00750866" w14:textId="77777777" w:rsidTr="00EE51B5">
        <w:tc>
          <w:tcPr>
            <w:tcW w:w="851" w:type="dxa"/>
          </w:tcPr>
          <w:p w14:paraId="5CDF2296" w14:textId="77777777" w:rsidR="00550783" w:rsidRPr="008D190A" w:rsidRDefault="00550783" w:rsidP="00EE51B5">
            <w:pPr>
              <w:pStyle w:val="Healthbody"/>
              <w:spacing w:before="60" w:after="60" w:line="276" w:lineRule="auto"/>
              <w:jc w:val="center"/>
              <w:rPr>
                <w:szCs w:val="20"/>
              </w:rPr>
            </w:pPr>
            <w:r w:rsidRPr="008D190A">
              <w:rPr>
                <w:szCs w:val="20"/>
              </w:rPr>
              <w:t>3</w:t>
            </w:r>
          </w:p>
        </w:tc>
        <w:tc>
          <w:tcPr>
            <w:tcW w:w="8930" w:type="dxa"/>
          </w:tcPr>
          <w:p w14:paraId="773EBFB6" w14:textId="77777777" w:rsidR="00550783" w:rsidRPr="00415BF0" w:rsidRDefault="00550783" w:rsidP="002E2794">
            <w:pPr>
              <w:pStyle w:val="Healthbody"/>
              <w:numPr>
                <w:ilvl w:val="0"/>
                <w:numId w:val="14"/>
              </w:numPr>
              <w:tabs>
                <w:tab w:val="left" w:pos="368"/>
              </w:tabs>
              <w:spacing w:before="60" w:after="60" w:line="276" w:lineRule="auto"/>
              <w:ind w:left="368" w:hanging="368"/>
              <w:rPr>
                <w:szCs w:val="20"/>
              </w:rPr>
            </w:pPr>
            <w:r w:rsidRPr="00415BF0">
              <w:rPr>
                <w:szCs w:val="20"/>
              </w:rPr>
              <w:t xml:space="preserve">Degree in physics or equivalent with significant components </w:t>
            </w:r>
            <w:proofErr w:type="gramStart"/>
            <w:r w:rsidRPr="00415BF0">
              <w:rPr>
                <w:szCs w:val="20"/>
              </w:rPr>
              <w:t>in the area of</w:t>
            </w:r>
            <w:proofErr w:type="gramEnd"/>
            <w:r w:rsidRPr="00415BF0">
              <w:rPr>
                <w:szCs w:val="20"/>
              </w:rPr>
              <w:t xml:space="preserve"> radiation physics; and</w:t>
            </w:r>
          </w:p>
          <w:p w14:paraId="3D4DA68C" w14:textId="77777777" w:rsidR="00550783" w:rsidRPr="00415BF0" w:rsidRDefault="00550783" w:rsidP="002E2794">
            <w:pPr>
              <w:pStyle w:val="Healthbody"/>
              <w:numPr>
                <w:ilvl w:val="0"/>
                <w:numId w:val="14"/>
              </w:numPr>
              <w:tabs>
                <w:tab w:val="left" w:pos="368"/>
              </w:tabs>
              <w:spacing w:before="60" w:after="60" w:line="276" w:lineRule="auto"/>
              <w:ind w:left="368" w:hanging="368"/>
              <w:rPr>
                <w:szCs w:val="20"/>
              </w:rPr>
            </w:pPr>
            <w:r w:rsidRPr="00415BF0">
              <w:rPr>
                <w:szCs w:val="20"/>
              </w:rPr>
              <w:t xml:space="preserve">Satisfactory completion of a training course in the safe use of </w:t>
            </w:r>
            <w:r w:rsidRPr="00415BF0">
              <w:t xml:space="preserve">diagnostic X-ray </w:t>
            </w:r>
            <w:r w:rsidRPr="00415BF0">
              <w:rPr>
                <w:szCs w:val="20"/>
              </w:rPr>
              <w:t>equipment</w:t>
            </w:r>
            <w:r w:rsidRPr="00415BF0">
              <w:t xml:space="preserve">. </w:t>
            </w:r>
            <w:r>
              <w:t xml:space="preserve"> </w:t>
            </w:r>
            <w:r w:rsidRPr="00415BF0">
              <w:t xml:space="preserve">The radiation safety course must be provided by a recognised training provider listed in the document titled </w:t>
            </w:r>
            <w:r w:rsidRPr="00F70B83">
              <w:rPr>
                <w:i/>
              </w:rPr>
              <w:t>Prerequisites for a use licence</w:t>
            </w:r>
            <w:r w:rsidRPr="00415BF0">
              <w:t xml:space="preserve"> available from the department’s website.</w:t>
            </w:r>
          </w:p>
          <w:p w14:paraId="66FB2565" w14:textId="77777777" w:rsidR="00550783" w:rsidRPr="00415BF0" w:rsidRDefault="00550783" w:rsidP="002E2794">
            <w:pPr>
              <w:pStyle w:val="Healthbody"/>
              <w:numPr>
                <w:ilvl w:val="0"/>
                <w:numId w:val="14"/>
              </w:numPr>
              <w:tabs>
                <w:tab w:val="left" w:pos="368"/>
              </w:tabs>
              <w:spacing w:before="60" w:after="60" w:line="276" w:lineRule="auto"/>
              <w:ind w:left="368" w:hanging="368"/>
              <w:rPr>
                <w:szCs w:val="20"/>
              </w:rPr>
            </w:pPr>
            <w:r w:rsidRPr="00415BF0">
              <w:rPr>
                <w:szCs w:val="20"/>
              </w:rPr>
              <w:t xml:space="preserve">Evidence of experience in testing of </w:t>
            </w:r>
            <w:r w:rsidRPr="00415BF0">
              <w:t>Fluoroscopic X-ray Equipment</w:t>
            </w:r>
            <w:r w:rsidRPr="00415BF0">
              <w:rPr>
                <w:szCs w:val="20"/>
              </w:rPr>
              <w:t xml:space="preserve"> under supervision provided by an Approved Tester. </w:t>
            </w:r>
            <w:r>
              <w:rPr>
                <w:szCs w:val="20"/>
              </w:rPr>
              <w:t xml:space="preserve"> </w:t>
            </w:r>
            <w:r w:rsidRPr="00415BF0">
              <w:rPr>
                <w:szCs w:val="20"/>
              </w:rPr>
              <w:t>The evidence must include:</w:t>
            </w:r>
          </w:p>
          <w:p w14:paraId="4BD67A0B" w14:textId="77777777" w:rsidR="00550783" w:rsidRPr="00415BF0" w:rsidRDefault="00550783" w:rsidP="002E2794">
            <w:pPr>
              <w:pStyle w:val="Healthbody"/>
              <w:numPr>
                <w:ilvl w:val="0"/>
                <w:numId w:val="17"/>
              </w:numPr>
              <w:spacing w:before="60" w:after="60" w:line="276" w:lineRule="auto"/>
              <w:ind w:left="793" w:hanging="343"/>
              <w:rPr>
                <w:szCs w:val="20"/>
              </w:rPr>
            </w:pPr>
            <w:r w:rsidRPr="00415BF0">
              <w:rPr>
                <w:szCs w:val="20"/>
              </w:rPr>
              <w:t xml:space="preserve">5 compliance assessment reports prepared in the last 12 months by the applicant in respect of </w:t>
            </w:r>
            <w:r w:rsidRPr="00415BF0">
              <w:t>Fluoroscopic X-ray Equipment</w:t>
            </w:r>
            <w:r w:rsidRPr="00415BF0">
              <w:rPr>
                <w:szCs w:val="20"/>
              </w:rPr>
              <w:t>; and</w:t>
            </w:r>
          </w:p>
          <w:p w14:paraId="7E14D67A" w14:textId="77777777" w:rsidR="00550783" w:rsidRPr="00B94D2C" w:rsidRDefault="00550783" w:rsidP="002E2794">
            <w:pPr>
              <w:pStyle w:val="Healthbody"/>
              <w:numPr>
                <w:ilvl w:val="0"/>
                <w:numId w:val="17"/>
              </w:numPr>
              <w:spacing w:before="60" w:after="60" w:line="276" w:lineRule="auto"/>
              <w:ind w:left="793" w:hanging="343"/>
              <w:rPr>
                <w:szCs w:val="20"/>
              </w:rPr>
            </w:pPr>
            <w:r>
              <w:rPr>
                <w:szCs w:val="20"/>
              </w:rPr>
              <w:t>A l</w:t>
            </w:r>
            <w:r w:rsidRPr="00415BF0">
              <w:rPr>
                <w:szCs w:val="20"/>
              </w:rPr>
              <w:t>etter of endorsement fr</w:t>
            </w:r>
            <w:r>
              <w:rPr>
                <w:szCs w:val="20"/>
              </w:rPr>
              <w:t>o</w:t>
            </w:r>
            <w:r w:rsidRPr="00415BF0">
              <w:rPr>
                <w:szCs w:val="20"/>
              </w:rPr>
              <w:t xml:space="preserve">m the Approved Tester </w:t>
            </w:r>
            <w:r>
              <w:rPr>
                <w:szCs w:val="20"/>
              </w:rPr>
              <w:t xml:space="preserve">who </w:t>
            </w:r>
            <w:r w:rsidRPr="00415BF0">
              <w:rPr>
                <w:szCs w:val="20"/>
              </w:rPr>
              <w:t xml:space="preserve">supervised the applicant </w:t>
            </w:r>
            <w:r w:rsidRPr="00415BF0">
              <w:rPr>
                <w:rFonts w:cs="Arial"/>
                <w:szCs w:val="20"/>
              </w:rPr>
              <w:t xml:space="preserve">verifying that the applicant has demonstrated the required level of competency to be able to compliance test </w:t>
            </w:r>
            <w:r w:rsidRPr="00415BF0">
              <w:t>Fluoroscopic X-ray Equipment without supervision.</w:t>
            </w:r>
          </w:p>
        </w:tc>
      </w:tr>
      <w:tr w:rsidR="00550783" w:rsidRPr="008D190A" w14:paraId="5861F15A" w14:textId="77777777" w:rsidTr="00EE51B5">
        <w:tc>
          <w:tcPr>
            <w:tcW w:w="9781" w:type="dxa"/>
            <w:gridSpan w:val="2"/>
            <w:shd w:val="clear" w:color="auto" w:fill="BFBFBF"/>
          </w:tcPr>
          <w:p w14:paraId="24CFF11F" w14:textId="77777777" w:rsidR="00550783" w:rsidRPr="003370F5" w:rsidRDefault="00550783" w:rsidP="00EE51B5">
            <w:pPr>
              <w:pStyle w:val="Healthbody"/>
              <w:spacing w:before="60" w:after="60" w:line="276" w:lineRule="auto"/>
              <w:rPr>
                <w:b/>
                <w:szCs w:val="20"/>
              </w:rPr>
            </w:pPr>
            <w:r w:rsidRPr="003370F5">
              <w:rPr>
                <w:b/>
              </w:rPr>
              <w:t>Computed Tomography Scanners</w:t>
            </w:r>
          </w:p>
        </w:tc>
      </w:tr>
      <w:tr w:rsidR="00550783" w:rsidRPr="008D190A" w14:paraId="60C7DDDF" w14:textId="77777777" w:rsidTr="00EE51B5">
        <w:tc>
          <w:tcPr>
            <w:tcW w:w="851" w:type="dxa"/>
          </w:tcPr>
          <w:p w14:paraId="4074ECCA" w14:textId="77777777" w:rsidR="00550783" w:rsidRPr="008D190A" w:rsidRDefault="00550783" w:rsidP="00EE51B5">
            <w:pPr>
              <w:pStyle w:val="Healthbody"/>
              <w:spacing w:before="60" w:after="60" w:line="276" w:lineRule="auto"/>
              <w:jc w:val="center"/>
              <w:rPr>
                <w:szCs w:val="20"/>
              </w:rPr>
            </w:pPr>
            <w:r w:rsidRPr="008D190A">
              <w:rPr>
                <w:szCs w:val="20"/>
              </w:rPr>
              <w:t>1</w:t>
            </w:r>
          </w:p>
        </w:tc>
        <w:tc>
          <w:tcPr>
            <w:tcW w:w="8930" w:type="dxa"/>
          </w:tcPr>
          <w:p w14:paraId="60ACD081" w14:textId="77777777" w:rsidR="00550783" w:rsidRPr="008D190A" w:rsidRDefault="00550783" w:rsidP="00EE51B5">
            <w:pPr>
              <w:pStyle w:val="Healthbody"/>
              <w:spacing w:before="60" w:after="60" w:line="276" w:lineRule="auto"/>
              <w:rPr>
                <w:szCs w:val="20"/>
              </w:rPr>
            </w:pPr>
            <w:r>
              <w:rPr>
                <w:szCs w:val="20"/>
              </w:rPr>
              <w:t>E</w:t>
            </w:r>
            <w:r w:rsidRPr="008D190A">
              <w:rPr>
                <w:szCs w:val="20"/>
              </w:rPr>
              <w:t>quivalent licence / approval in anothe</w:t>
            </w:r>
            <w:r>
              <w:rPr>
                <w:szCs w:val="20"/>
              </w:rPr>
              <w:t xml:space="preserve">r Australian state or territory authorising the applicant to issue a Certificate of Compliance in respect of </w:t>
            </w:r>
            <w:r w:rsidRPr="00415BF0">
              <w:t>Computed Tomography Scanners</w:t>
            </w:r>
            <w:r>
              <w:t>.</w:t>
            </w:r>
          </w:p>
        </w:tc>
      </w:tr>
      <w:tr w:rsidR="00550783" w:rsidRPr="008D190A" w14:paraId="72CF7847" w14:textId="77777777" w:rsidTr="00EE51B5">
        <w:tc>
          <w:tcPr>
            <w:tcW w:w="851" w:type="dxa"/>
          </w:tcPr>
          <w:p w14:paraId="6E979B43" w14:textId="77777777" w:rsidR="00550783" w:rsidRPr="008D190A" w:rsidRDefault="00550783" w:rsidP="00EE51B5">
            <w:pPr>
              <w:pStyle w:val="Healthbody"/>
              <w:spacing w:before="60" w:after="60" w:line="276" w:lineRule="auto"/>
              <w:jc w:val="center"/>
              <w:rPr>
                <w:szCs w:val="20"/>
              </w:rPr>
            </w:pPr>
            <w:r w:rsidRPr="008D190A">
              <w:rPr>
                <w:szCs w:val="20"/>
              </w:rPr>
              <w:t>2</w:t>
            </w:r>
          </w:p>
        </w:tc>
        <w:tc>
          <w:tcPr>
            <w:tcW w:w="8930" w:type="dxa"/>
          </w:tcPr>
          <w:p w14:paraId="492C3EB8" w14:textId="77777777" w:rsidR="00550783" w:rsidRPr="00415BF0" w:rsidRDefault="00550783" w:rsidP="002E2794">
            <w:pPr>
              <w:pStyle w:val="Healthbody"/>
              <w:numPr>
                <w:ilvl w:val="0"/>
                <w:numId w:val="13"/>
              </w:numPr>
              <w:tabs>
                <w:tab w:val="left" w:pos="368"/>
              </w:tabs>
              <w:spacing w:before="60" w:after="60" w:line="276" w:lineRule="auto"/>
              <w:ind w:left="368" w:hanging="368"/>
              <w:rPr>
                <w:szCs w:val="20"/>
              </w:rPr>
            </w:pPr>
            <w:r w:rsidRPr="00415BF0">
              <w:rPr>
                <w:szCs w:val="20"/>
              </w:rPr>
              <w:t>Accreditation in radiological physics from the Austral</w:t>
            </w:r>
            <w:r>
              <w:rPr>
                <w:szCs w:val="20"/>
              </w:rPr>
              <w:t>asian</w:t>
            </w:r>
            <w:r w:rsidRPr="00415BF0">
              <w:rPr>
                <w:szCs w:val="20"/>
              </w:rPr>
              <w:t xml:space="preserve"> College of Physical Scientists </w:t>
            </w:r>
            <w:r>
              <w:rPr>
                <w:szCs w:val="20"/>
              </w:rPr>
              <w:t xml:space="preserve">and Engineers </w:t>
            </w:r>
            <w:r w:rsidRPr="00415BF0">
              <w:rPr>
                <w:szCs w:val="20"/>
              </w:rPr>
              <w:t>in Medicine (ACPSEM); and</w:t>
            </w:r>
          </w:p>
          <w:p w14:paraId="416EE98B" w14:textId="77777777" w:rsidR="00550783" w:rsidRPr="00415BF0" w:rsidRDefault="00550783" w:rsidP="002E2794">
            <w:pPr>
              <w:pStyle w:val="Healthbody"/>
              <w:numPr>
                <w:ilvl w:val="0"/>
                <w:numId w:val="13"/>
              </w:numPr>
              <w:tabs>
                <w:tab w:val="left" w:pos="368"/>
              </w:tabs>
              <w:spacing w:before="60" w:after="60" w:line="276" w:lineRule="auto"/>
              <w:ind w:left="368" w:hanging="368"/>
              <w:rPr>
                <w:szCs w:val="20"/>
              </w:rPr>
            </w:pPr>
            <w:r w:rsidRPr="00415BF0">
              <w:rPr>
                <w:szCs w:val="20"/>
              </w:rPr>
              <w:t xml:space="preserve">Evidence of experience in testing of </w:t>
            </w:r>
            <w:r w:rsidRPr="00415BF0">
              <w:t>Computed Tomography Scanners</w:t>
            </w:r>
            <w:r w:rsidRPr="00415BF0">
              <w:rPr>
                <w:szCs w:val="20"/>
              </w:rPr>
              <w:t xml:space="preserve"> under supervision of an Approved Tester. </w:t>
            </w:r>
            <w:r>
              <w:rPr>
                <w:szCs w:val="20"/>
              </w:rPr>
              <w:t xml:space="preserve"> </w:t>
            </w:r>
            <w:r w:rsidRPr="00415BF0">
              <w:rPr>
                <w:szCs w:val="20"/>
              </w:rPr>
              <w:t>The evidence must include:</w:t>
            </w:r>
          </w:p>
          <w:p w14:paraId="57024506" w14:textId="77777777" w:rsidR="00550783" w:rsidRPr="00415BF0" w:rsidRDefault="00550783" w:rsidP="002E2794">
            <w:pPr>
              <w:pStyle w:val="Healthbody"/>
              <w:numPr>
                <w:ilvl w:val="0"/>
                <w:numId w:val="18"/>
              </w:numPr>
              <w:spacing w:before="60" w:after="60" w:line="276" w:lineRule="auto"/>
              <w:ind w:left="793" w:hanging="343"/>
              <w:rPr>
                <w:szCs w:val="20"/>
              </w:rPr>
            </w:pPr>
            <w:r w:rsidRPr="00415BF0">
              <w:rPr>
                <w:szCs w:val="20"/>
              </w:rPr>
              <w:t>5 compliance assessment reports prepared in the last 12 months by the applicant in respect of Computed</w:t>
            </w:r>
            <w:r w:rsidRPr="00415BF0">
              <w:t xml:space="preserve"> Tomography Scanners</w:t>
            </w:r>
            <w:r w:rsidRPr="00415BF0">
              <w:rPr>
                <w:szCs w:val="20"/>
              </w:rPr>
              <w:t>; and</w:t>
            </w:r>
          </w:p>
          <w:p w14:paraId="0D1ED49E" w14:textId="77777777" w:rsidR="00550783" w:rsidRPr="004B5CB4" w:rsidRDefault="00550783" w:rsidP="002E2794">
            <w:pPr>
              <w:pStyle w:val="Healthbody"/>
              <w:numPr>
                <w:ilvl w:val="0"/>
                <w:numId w:val="18"/>
              </w:numPr>
              <w:spacing w:before="60" w:after="60" w:line="276" w:lineRule="auto"/>
              <w:ind w:left="793" w:hanging="343"/>
              <w:rPr>
                <w:szCs w:val="20"/>
              </w:rPr>
            </w:pPr>
            <w:r>
              <w:rPr>
                <w:szCs w:val="20"/>
              </w:rPr>
              <w:lastRenderedPageBreak/>
              <w:t>A l</w:t>
            </w:r>
            <w:r w:rsidRPr="00415BF0">
              <w:rPr>
                <w:szCs w:val="20"/>
              </w:rPr>
              <w:t>etter of endorsement fr</w:t>
            </w:r>
            <w:r>
              <w:rPr>
                <w:szCs w:val="20"/>
              </w:rPr>
              <w:t>o</w:t>
            </w:r>
            <w:r w:rsidRPr="00415BF0">
              <w:rPr>
                <w:szCs w:val="20"/>
              </w:rPr>
              <w:t xml:space="preserve">m the Approved Tester </w:t>
            </w:r>
            <w:r>
              <w:rPr>
                <w:szCs w:val="20"/>
              </w:rPr>
              <w:t>who</w:t>
            </w:r>
            <w:r w:rsidRPr="00415BF0">
              <w:rPr>
                <w:szCs w:val="20"/>
              </w:rPr>
              <w:t xml:space="preserve"> supervised the applicant </w:t>
            </w:r>
            <w:r w:rsidRPr="00415BF0">
              <w:rPr>
                <w:rFonts w:cs="Arial"/>
                <w:szCs w:val="20"/>
              </w:rPr>
              <w:t xml:space="preserve">verifying that the applicant has demonstrated the required level of competency to be able to compliance test </w:t>
            </w:r>
            <w:r w:rsidRPr="00415BF0">
              <w:t>Computed Tomography Scanners without supervision.</w:t>
            </w:r>
            <w:r w:rsidRPr="004B5CB4">
              <w:rPr>
                <w:szCs w:val="20"/>
              </w:rPr>
              <w:t xml:space="preserve"> </w:t>
            </w:r>
          </w:p>
        </w:tc>
      </w:tr>
      <w:tr w:rsidR="00550783" w:rsidRPr="008D190A" w14:paraId="4E5C8983" w14:textId="77777777" w:rsidTr="00EE51B5">
        <w:tc>
          <w:tcPr>
            <w:tcW w:w="851" w:type="dxa"/>
          </w:tcPr>
          <w:p w14:paraId="1C46358E" w14:textId="77777777" w:rsidR="00550783" w:rsidRPr="008D190A" w:rsidRDefault="00550783" w:rsidP="00EE51B5">
            <w:pPr>
              <w:pStyle w:val="Healthbody"/>
              <w:spacing w:before="60" w:after="60" w:line="276" w:lineRule="auto"/>
              <w:jc w:val="center"/>
              <w:rPr>
                <w:szCs w:val="20"/>
              </w:rPr>
            </w:pPr>
            <w:r w:rsidRPr="008D190A">
              <w:rPr>
                <w:szCs w:val="20"/>
              </w:rPr>
              <w:lastRenderedPageBreak/>
              <w:t>3</w:t>
            </w:r>
          </w:p>
        </w:tc>
        <w:tc>
          <w:tcPr>
            <w:tcW w:w="8930" w:type="dxa"/>
          </w:tcPr>
          <w:p w14:paraId="4C814281" w14:textId="77777777" w:rsidR="00550783" w:rsidRPr="00415BF0" w:rsidRDefault="00550783" w:rsidP="002E2794">
            <w:pPr>
              <w:pStyle w:val="Healthbody"/>
              <w:numPr>
                <w:ilvl w:val="0"/>
                <w:numId w:val="15"/>
              </w:numPr>
              <w:tabs>
                <w:tab w:val="left" w:pos="368"/>
              </w:tabs>
              <w:spacing w:before="60" w:after="60" w:line="276" w:lineRule="auto"/>
              <w:ind w:left="368" w:hanging="368"/>
            </w:pPr>
            <w:r w:rsidRPr="00415BF0">
              <w:rPr>
                <w:szCs w:val="20"/>
              </w:rPr>
              <w:t xml:space="preserve">Degree in physics or equivalent with significant components </w:t>
            </w:r>
            <w:proofErr w:type="gramStart"/>
            <w:r w:rsidRPr="00415BF0">
              <w:rPr>
                <w:szCs w:val="20"/>
              </w:rPr>
              <w:t>in the area of</w:t>
            </w:r>
            <w:proofErr w:type="gramEnd"/>
            <w:r w:rsidRPr="00415BF0">
              <w:rPr>
                <w:szCs w:val="20"/>
              </w:rPr>
              <w:t xml:space="preserve"> radiation physics; and</w:t>
            </w:r>
          </w:p>
          <w:p w14:paraId="15E1385D" w14:textId="77777777" w:rsidR="00550783" w:rsidRPr="00415BF0" w:rsidRDefault="00550783" w:rsidP="002E2794">
            <w:pPr>
              <w:pStyle w:val="Healthbody"/>
              <w:numPr>
                <w:ilvl w:val="0"/>
                <w:numId w:val="15"/>
              </w:numPr>
              <w:tabs>
                <w:tab w:val="left" w:pos="368"/>
              </w:tabs>
              <w:spacing w:before="60" w:after="60" w:line="276" w:lineRule="auto"/>
              <w:ind w:left="368" w:hanging="368"/>
            </w:pPr>
            <w:r w:rsidRPr="00415BF0">
              <w:rPr>
                <w:szCs w:val="20"/>
              </w:rPr>
              <w:t xml:space="preserve">Satisfactory completion of a training course in the safe use of </w:t>
            </w:r>
            <w:r w:rsidRPr="00415BF0">
              <w:t xml:space="preserve">diagnostic X-ray </w:t>
            </w:r>
            <w:r w:rsidRPr="00415BF0">
              <w:rPr>
                <w:szCs w:val="20"/>
              </w:rPr>
              <w:t>equipment</w:t>
            </w:r>
            <w:r w:rsidRPr="00415BF0">
              <w:t xml:space="preserve">. </w:t>
            </w:r>
            <w:r>
              <w:t xml:space="preserve"> </w:t>
            </w:r>
            <w:r w:rsidRPr="00415BF0">
              <w:t xml:space="preserve">The radiation safety course must be provided by a recognised training provider listed in the document titled </w:t>
            </w:r>
            <w:r w:rsidRPr="00415BF0">
              <w:rPr>
                <w:i/>
              </w:rPr>
              <w:t>Prerequisites for a use licence</w:t>
            </w:r>
            <w:r w:rsidRPr="00415BF0">
              <w:t xml:space="preserve"> available from the department’s website.</w:t>
            </w:r>
          </w:p>
          <w:p w14:paraId="7C3C1808" w14:textId="77777777" w:rsidR="00550783" w:rsidRPr="00415BF0" w:rsidRDefault="00550783" w:rsidP="002E2794">
            <w:pPr>
              <w:pStyle w:val="Healthbody"/>
              <w:numPr>
                <w:ilvl w:val="0"/>
                <w:numId w:val="15"/>
              </w:numPr>
              <w:tabs>
                <w:tab w:val="left" w:pos="368"/>
              </w:tabs>
              <w:spacing w:before="60" w:after="60" w:line="276" w:lineRule="auto"/>
              <w:ind w:left="368" w:hanging="368"/>
              <w:rPr>
                <w:szCs w:val="20"/>
              </w:rPr>
            </w:pPr>
            <w:r w:rsidRPr="00415BF0">
              <w:rPr>
                <w:szCs w:val="20"/>
              </w:rPr>
              <w:t xml:space="preserve">Evidence of experience in testing of </w:t>
            </w:r>
            <w:r w:rsidRPr="00415BF0">
              <w:t>Computed Tomography Scanners</w:t>
            </w:r>
            <w:r w:rsidRPr="00415BF0">
              <w:rPr>
                <w:szCs w:val="20"/>
              </w:rPr>
              <w:t xml:space="preserve"> under supervision provided by an Approved Tester. </w:t>
            </w:r>
            <w:r>
              <w:rPr>
                <w:szCs w:val="20"/>
              </w:rPr>
              <w:t xml:space="preserve"> </w:t>
            </w:r>
            <w:r w:rsidRPr="00415BF0">
              <w:rPr>
                <w:szCs w:val="20"/>
              </w:rPr>
              <w:t>The evidence must include:</w:t>
            </w:r>
          </w:p>
          <w:p w14:paraId="2872D95A" w14:textId="77777777" w:rsidR="00550783" w:rsidRPr="00415BF0" w:rsidRDefault="00550783" w:rsidP="002E2794">
            <w:pPr>
              <w:pStyle w:val="Healthbody"/>
              <w:numPr>
                <w:ilvl w:val="0"/>
                <w:numId w:val="19"/>
              </w:numPr>
              <w:spacing w:before="60" w:after="60" w:line="276" w:lineRule="auto"/>
              <w:ind w:left="793" w:hanging="343"/>
              <w:rPr>
                <w:szCs w:val="20"/>
              </w:rPr>
            </w:pPr>
            <w:r w:rsidRPr="00415BF0">
              <w:rPr>
                <w:szCs w:val="20"/>
              </w:rPr>
              <w:t xml:space="preserve">5 compliance assessment reports prepared in the last 12 months by the applicant in respect of </w:t>
            </w:r>
            <w:r w:rsidRPr="00415BF0">
              <w:t>Computed Tomography Scanners</w:t>
            </w:r>
            <w:r w:rsidRPr="00415BF0">
              <w:rPr>
                <w:szCs w:val="20"/>
              </w:rPr>
              <w:t>; and</w:t>
            </w:r>
          </w:p>
          <w:p w14:paraId="590921A5" w14:textId="77777777" w:rsidR="00550783" w:rsidRPr="00B94D2C" w:rsidRDefault="00550783" w:rsidP="002E2794">
            <w:pPr>
              <w:pStyle w:val="Healthbody"/>
              <w:numPr>
                <w:ilvl w:val="0"/>
                <w:numId w:val="19"/>
              </w:numPr>
              <w:spacing w:before="60" w:after="60" w:line="276" w:lineRule="auto"/>
              <w:ind w:left="793" w:hanging="343"/>
              <w:rPr>
                <w:szCs w:val="20"/>
              </w:rPr>
            </w:pPr>
            <w:r>
              <w:rPr>
                <w:szCs w:val="20"/>
              </w:rPr>
              <w:t>A l</w:t>
            </w:r>
            <w:r w:rsidRPr="00415BF0">
              <w:rPr>
                <w:szCs w:val="20"/>
              </w:rPr>
              <w:t>etter of endorsement fr</w:t>
            </w:r>
            <w:r>
              <w:rPr>
                <w:szCs w:val="20"/>
              </w:rPr>
              <w:t>o</w:t>
            </w:r>
            <w:r w:rsidRPr="00415BF0">
              <w:rPr>
                <w:szCs w:val="20"/>
              </w:rPr>
              <w:t xml:space="preserve">m the Approved Tester </w:t>
            </w:r>
            <w:r>
              <w:rPr>
                <w:szCs w:val="20"/>
              </w:rPr>
              <w:t>who</w:t>
            </w:r>
            <w:r w:rsidRPr="00415BF0">
              <w:rPr>
                <w:szCs w:val="20"/>
              </w:rPr>
              <w:t xml:space="preserve"> supervised the applicant </w:t>
            </w:r>
            <w:r w:rsidRPr="00415BF0">
              <w:rPr>
                <w:rFonts w:cs="Arial"/>
                <w:szCs w:val="20"/>
              </w:rPr>
              <w:t xml:space="preserve">verifying that the applicant has demonstrated the required level of competency to be able to compliance test </w:t>
            </w:r>
            <w:r w:rsidRPr="00415BF0">
              <w:t>Computed Tomography Scanners without supervision.</w:t>
            </w:r>
          </w:p>
        </w:tc>
      </w:tr>
      <w:tr w:rsidR="00550783" w:rsidRPr="008D190A" w14:paraId="57EFC282" w14:textId="77777777" w:rsidTr="00EE51B5">
        <w:tc>
          <w:tcPr>
            <w:tcW w:w="9781" w:type="dxa"/>
            <w:gridSpan w:val="2"/>
            <w:shd w:val="clear" w:color="auto" w:fill="BFBFBF"/>
          </w:tcPr>
          <w:p w14:paraId="4F1446DF" w14:textId="77777777" w:rsidR="00550783" w:rsidRPr="003370F5" w:rsidRDefault="00550783" w:rsidP="00EE51B5">
            <w:pPr>
              <w:pStyle w:val="Healthbody"/>
              <w:spacing w:before="60" w:after="60" w:line="276" w:lineRule="auto"/>
              <w:rPr>
                <w:b/>
                <w:szCs w:val="20"/>
              </w:rPr>
            </w:pPr>
            <w:r w:rsidRPr="003370F5">
              <w:rPr>
                <w:b/>
              </w:rPr>
              <w:t>Mammography X-ray Equipment</w:t>
            </w:r>
          </w:p>
        </w:tc>
      </w:tr>
      <w:tr w:rsidR="00550783" w:rsidRPr="008D190A" w14:paraId="12355F31" w14:textId="77777777" w:rsidTr="00EE51B5">
        <w:tc>
          <w:tcPr>
            <w:tcW w:w="9781" w:type="dxa"/>
            <w:gridSpan w:val="2"/>
          </w:tcPr>
          <w:p w14:paraId="2405EBD7" w14:textId="77777777" w:rsidR="00550783" w:rsidRPr="00176B56" w:rsidRDefault="00550783" w:rsidP="00EE51B5">
            <w:pPr>
              <w:pStyle w:val="Healthbody"/>
              <w:spacing w:before="120" w:line="276" w:lineRule="auto"/>
              <w:jc w:val="both"/>
              <w:rPr>
                <w:rFonts w:cs="Arial"/>
                <w:b/>
                <w:szCs w:val="20"/>
              </w:rPr>
            </w:pPr>
            <w:r w:rsidRPr="00176B56">
              <w:rPr>
                <w:rFonts w:cs="Arial"/>
                <w:b/>
                <w:szCs w:val="20"/>
              </w:rPr>
              <w:t>Plain film mammography X-ray equipment</w:t>
            </w:r>
          </w:p>
        </w:tc>
      </w:tr>
      <w:tr w:rsidR="00550783" w:rsidRPr="008D190A" w14:paraId="53454045" w14:textId="77777777" w:rsidTr="00EE51B5">
        <w:tc>
          <w:tcPr>
            <w:tcW w:w="851" w:type="dxa"/>
          </w:tcPr>
          <w:p w14:paraId="2491843D" w14:textId="77777777" w:rsidR="00550783" w:rsidRPr="00176B56" w:rsidRDefault="00550783" w:rsidP="00EE51B5">
            <w:pPr>
              <w:pStyle w:val="Healthbody"/>
              <w:spacing w:before="60" w:after="60" w:line="276" w:lineRule="auto"/>
              <w:jc w:val="center"/>
              <w:rPr>
                <w:rFonts w:cs="Arial"/>
                <w:szCs w:val="20"/>
              </w:rPr>
            </w:pPr>
            <w:r w:rsidRPr="00176B56">
              <w:rPr>
                <w:rFonts w:cs="Arial"/>
                <w:szCs w:val="20"/>
              </w:rPr>
              <w:t>1</w:t>
            </w:r>
          </w:p>
        </w:tc>
        <w:tc>
          <w:tcPr>
            <w:tcW w:w="8930" w:type="dxa"/>
          </w:tcPr>
          <w:p w14:paraId="7D8ADCCB" w14:textId="77777777" w:rsidR="00550783" w:rsidRPr="008D190A" w:rsidRDefault="00550783" w:rsidP="00EE51B5">
            <w:pPr>
              <w:pStyle w:val="Healthbody"/>
              <w:spacing w:before="60" w:after="60" w:line="276" w:lineRule="auto"/>
              <w:rPr>
                <w:szCs w:val="20"/>
              </w:rPr>
            </w:pPr>
            <w:r>
              <w:rPr>
                <w:szCs w:val="20"/>
              </w:rPr>
              <w:t>E</w:t>
            </w:r>
            <w:r w:rsidRPr="008D190A">
              <w:rPr>
                <w:szCs w:val="20"/>
              </w:rPr>
              <w:t>quivalent licence / approval in anothe</w:t>
            </w:r>
            <w:r>
              <w:rPr>
                <w:szCs w:val="20"/>
              </w:rPr>
              <w:t xml:space="preserve">r Australian state or territory authorising the applicant to issue a Certificate of Compliance in respect of </w:t>
            </w:r>
            <w:r>
              <w:rPr>
                <w:rFonts w:cs="Arial"/>
                <w:szCs w:val="20"/>
              </w:rPr>
              <w:t>p</w:t>
            </w:r>
            <w:r w:rsidRPr="00664830">
              <w:rPr>
                <w:rFonts w:cs="Arial"/>
                <w:szCs w:val="20"/>
              </w:rPr>
              <w:t>lain film mammography X-ray equipment</w:t>
            </w:r>
            <w:r>
              <w:t>.</w:t>
            </w:r>
          </w:p>
        </w:tc>
      </w:tr>
      <w:tr w:rsidR="00550783" w:rsidRPr="008D190A" w14:paraId="55162113" w14:textId="77777777" w:rsidTr="00EE51B5">
        <w:tc>
          <w:tcPr>
            <w:tcW w:w="851" w:type="dxa"/>
          </w:tcPr>
          <w:p w14:paraId="22BF7FE5" w14:textId="77777777" w:rsidR="00550783" w:rsidRPr="00176B56" w:rsidRDefault="00550783" w:rsidP="00EE51B5">
            <w:pPr>
              <w:pStyle w:val="Healthbody"/>
              <w:spacing w:before="60" w:after="60"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</w:t>
            </w:r>
          </w:p>
        </w:tc>
        <w:tc>
          <w:tcPr>
            <w:tcW w:w="8930" w:type="dxa"/>
          </w:tcPr>
          <w:p w14:paraId="279A2C17" w14:textId="77777777" w:rsidR="00550783" w:rsidRPr="00415BF0" w:rsidRDefault="00550783" w:rsidP="002E2794">
            <w:pPr>
              <w:pStyle w:val="Healthbody"/>
              <w:numPr>
                <w:ilvl w:val="0"/>
                <w:numId w:val="20"/>
              </w:numPr>
              <w:tabs>
                <w:tab w:val="left" w:pos="368"/>
              </w:tabs>
              <w:spacing w:before="60" w:after="60" w:line="276" w:lineRule="auto"/>
              <w:ind w:left="368" w:hanging="368"/>
              <w:rPr>
                <w:szCs w:val="20"/>
              </w:rPr>
            </w:pPr>
            <w:r w:rsidRPr="00415BF0">
              <w:rPr>
                <w:szCs w:val="20"/>
              </w:rPr>
              <w:t>Accreditation in radiological physics from the Austral</w:t>
            </w:r>
            <w:r>
              <w:rPr>
                <w:szCs w:val="20"/>
              </w:rPr>
              <w:t>asian</w:t>
            </w:r>
            <w:r w:rsidRPr="00415BF0">
              <w:rPr>
                <w:szCs w:val="20"/>
              </w:rPr>
              <w:t xml:space="preserve"> College of Physical Scientists </w:t>
            </w:r>
            <w:r>
              <w:rPr>
                <w:szCs w:val="20"/>
              </w:rPr>
              <w:t xml:space="preserve">and Engineers </w:t>
            </w:r>
            <w:r w:rsidRPr="00415BF0">
              <w:rPr>
                <w:szCs w:val="20"/>
              </w:rPr>
              <w:t>in Medicine (ACPSEM); and</w:t>
            </w:r>
          </w:p>
          <w:p w14:paraId="609A3529" w14:textId="77777777" w:rsidR="00550783" w:rsidRPr="00415BF0" w:rsidRDefault="00550783" w:rsidP="002E2794">
            <w:pPr>
              <w:pStyle w:val="Healthbody"/>
              <w:numPr>
                <w:ilvl w:val="0"/>
                <w:numId w:val="20"/>
              </w:numPr>
              <w:tabs>
                <w:tab w:val="left" w:pos="368"/>
              </w:tabs>
              <w:spacing w:before="60" w:after="60" w:line="276" w:lineRule="auto"/>
              <w:ind w:left="368" w:hanging="368"/>
              <w:rPr>
                <w:szCs w:val="20"/>
              </w:rPr>
            </w:pPr>
            <w:r w:rsidRPr="00415BF0">
              <w:rPr>
                <w:szCs w:val="20"/>
              </w:rPr>
              <w:t xml:space="preserve">Evidence of experience in </w:t>
            </w:r>
            <w:r w:rsidRPr="00664830">
              <w:rPr>
                <w:szCs w:val="20"/>
              </w:rPr>
              <w:t xml:space="preserve">testing of </w:t>
            </w:r>
            <w:r>
              <w:rPr>
                <w:rFonts w:cs="Arial"/>
                <w:szCs w:val="20"/>
              </w:rPr>
              <w:t>p</w:t>
            </w:r>
            <w:r w:rsidRPr="00664830">
              <w:rPr>
                <w:rFonts w:cs="Arial"/>
                <w:szCs w:val="20"/>
              </w:rPr>
              <w:t>lain film mammography X-ray equipment</w:t>
            </w:r>
            <w:r w:rsidRPr="00664830">
              <w:rPr>
                <w:szCs w:val="20"/>
              </w:rPr>
              <w:t xml:space="preserve"> under supervision of an Approved Tester. </w:t>
            </w:r>
            <w:r>
              <w:rPr>
                <w:szCs w:val="20"/>
              </w:rPr>
              <w:t xml:space="preserve"> </w:t>
            </w:r>
            <w:r w:rsidRPr="00664830">
              <w:rPr>
                <w:szCs w:val="20"/>
              </w:rPr>
              <w:t>The evidence must include:</w:t>
            </w:r>
          </w:p>
          <w:p w14:paraId="16F658B0" w14:textId="77777777" w:rsidR="00550783" w:rsidRPr="00415BF0" w:rsidRDefault="00550783" w:rsidP="002E2794">
            <w:pPr>
              <w:pStyle w:val="Healthbody"/>
              <w:numPr>
                <w:ilvl w:val="0"/>
                <w:numId w:val="21"/>
              </w:numPr>
              <w:spacing w:before="60" w:after="60" w:line="276" w:lineRule="auto"/>
              <w:ind w:left="793" w:hanging="343"/>
              <w:rPr>
                <w:szCs w:val="20"/>
              </w:rPr>
            </w:pPr>
            <w:r w:rsidRPr="00415BF0">
              <w:rPr>
                <w:szCs w:val="20"/>
              </w:rPr>
              <w:t xml:space="preserve">5 compliance assessment reports prepared in the last 12 months by the applicant in respect of </w:t>
            </w:r>
            <w:r>
              <w:rPr>
                <w:rFonts w:cs="Arial"/>
                <w:szCs w:val="20"/>
              </w:rPr>
              <w:t>p</w:t>
            </w:r>
            <w:r w:rsidRPr="00664830">
              <w:rPr>
                <w:rFonts w:cs="Arial"/>
                <w:szCs w:val="20"/>
              </w:rPr>
              <w:t>lain film mammography X-ray equipment</w:t>
            </w:r>
            <w:r w:rsidRPr="00415BF0">
              <w:rPr>
                <w:szCs w:val="20"/>
              </w:rPr>
              <w:t>; and</w:t>
            </w:r>
          </w:p>
          <w:p w14:paraId="03B515E8" w14:textId="77777777" w:rsidR="00550783" w:rsidRPr="00462705" w:rsidRDefault="00550783" w:rsidP="002E2794">
            <w:pPr>
              <w:pStyle w:val="Healthbody"/>
              <w:numPr>
                <w:ilvl w:val="0"/>
                <w:numId w:val="21"/>
              </w:numPr>
              <w:spacing w:before="60" w:after="60" w:line="276" w:lineRule="auto"/>
              <w:ind w:left="793" w:hanging="343"/>
              <w:rPr>
                <w:szCs w:val="20"/>
              </w:rPr>
            </w:pPr>
            <w:r>
              <w:rPr>
                <w:szCs w:val="20"/>
              </w:rPr>
              <w:t>A l</w:t>
            </w:r>
            <w:r w:rsidRPr="00415BF0">
              <w:rPr>
                <w:szCs w:val="20"/>
              </w:rPr>
              <w:t>etter of endorsement fr</w:t>
            </w:r>
            <w:r>
              <w:rPr>
                <w:szCs w:val="20"/>
              </w:rPr>
              <w:t>o</w:t>
            </w:r>
            <w:r w:rsidRPr="00415BF0">
              <w:rPr>
                <w:szCs w:val="20"/>
              </w:rPr>
              <w:t xml:space="preserve">m the Approved Tester </w:t>
            </w:r>
            <w:r>
              <w:rPr>
                <w:szCs w:val="20"/>
              </w:rPr>
              <w:t>who</w:t>
            </w:r>
            <w:r w:rsidRPr="00415BF0">
              <w:rPr>
                <w:szCs w:val="20"/>
              </w:rPr>
              <w:t xml:space="preserve"> supervised the applicant </w:t>
            </w:r>
            <w:r w:rsidRPr="00415BF0">
              <w:rPr>
                <w:rFonts w:cs="Arial"/>
                <w:szCs w:val="20"/>
              </w:rPr>
              <w:t xml:space="preserve">verifying that the applicant has demonstrated the required level of competency to be able to compliance test </w:t>
            </w:r>
            <w:r>
              <w:rPr>
                <w:rFonts w:cs="Arial"/>
                <w:szCs w:val="20"/>
              </w:rPr>
              <w:t>p</w:t>
            </w:r>
            <w:r w:rsidRPr="00664830">
              <w:rPr>
                <w:rFonts w:cs="Arial"/>
                <w:szCs w:val="20"/>
              </w:rPr>
              <w:t>lain film mammography X-ray equipment</w:t>
            </w:r>
            <w:r w:rsidRPr="00664830">
              <w:rPr>
                <w:szCs w:val="20"/>
              </w:rPr>
              <w:t xml:space="preserve"> </w:t>
            </w:r>
            <w:r w:rsidRPr="00415BF0">
              <w:t>without supervision.</w:t>
            </w:r>
            <w:r w:rsidRPr="00462705">
              <w:rPr>
                <w:szCs w:val="20"/>
              </w:rPr>
              <w:t xml:space="preserve"> </w:t>
            </w:r>
          </w:p>
        </w:tc>
      </w:tr>
      <w:tr w:rsidR="00550783" w:rsidRPr="008D190A" w14:paraId="25300DC9" w14:textId="77777777" w:rsidTr="00EE51B5">
        <w:tc>
          <w:tcPr>
            <w:tcW w:w="851" w:type="dxa"/>
          </w:tcPr>
          <w:p w14:paraId="4CFFADCB" w14:textId="77777777" w:rsidR="00550783" w:rsidRPr="00176B56" w:rsidRDefault="00550783" w:rsidP="00EE51B5">
            <w:pPr>
              <w:pStyle w:val="Healthbody"/>
              <w:spacing w:before="60" w:after="60"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</w:t>
            </w:r>
          </w:p>
        </w:tc>
        <w:tc>
          <w:tcPr>
            <w:tcW w:w="8930" w:type="dxa"/>
          </w:tcPr>
          <w:p w14:paraId="07BB2110" w14:textId="77777777" w:rsidR="00550783" w:rsidRPr="00415BF0" w:rsidRDefault="00550783" w:rsidP="002E2794">
            <w:pPr>
              <w:pStyle w:val="Healthbody"/>
              <w:numPr>
                <w:ilvl w:val="0"/>
                <w:numId w:val="23"/>
              </w:numPr>
              <w:tabs>
                <w:tab w:val="left" w:pos="368"/>
              </w:tabs>
              <w:spacing w:before="60" w:after="60" w:line="276" w:lineRule="auto"/>
              <w:ind w:left="368" w:hanging="368"/>
            </w:pPr>
            <w:r w:rsidRPr="00415BF0">
              <w:rPr>
                <w:szCs w:val="20"/>
              </w:rPr>
              <w:t xml:space="preserve">Degree in physics or equivalent with significant components </w:t>
            </w:r>
            <w:proofErr w:type="gramStart"/>
            <w:r w:rsidRPr="00415BF0">
              <w:rPr>
                <w:szCs w:val="20"/>
              </w:rPr>
              <w:t>in the area of</w:t>
            </w:r>
            <w:proofErr w:type="gramEnd"/>
            <w:r w:rsidRPr="00415BF0">
              <w:rPr>
                <w:szCs w:val="20"/>
              </w:rPr>
              <w:t xml:space="preserve"> radiation physics; and</w:t>
            </w:r>
          </w:p>
          <w:p w14:paraId="30F00DE6" w14:textId="77777777" w:rsidR="00550783" w:rsidRPr="00415BF0" w:rsidRDefault="00550783" w:rsidP="002E2794">
            <w:pPr>
              <w:pStyle w:val="Healthbody"/>
              <w:numPr>
                <w:ilvl w:val="0"/>
                <w:numId w:val="23"/>
              </w:numPr>
              <w:tabs>
                <w:tab w:val="left" w:pos="368"/>
              </w:tabs>
              <w:spacing w:before="60" w:after="60" w:line="276" w:lineRule="auto"/>
              <w:ind w:left="368" w:hanging="368"/>
            </w:pPr>
            <w:r w:rsidRPr="00415BF0">
              <w:rPr>
                <w:szCs w:val="20"/>
              </w:rPr>
              <w:t xml:space="preserve">Satisfactory completion of a training course in the safe use of </w:t>
            </w:r>
            <w:r w:rsidRPr="00415BF0">
              <w:t xml:space="preserve">diagnostic X-ray </w:t>
            </w:r>
            <w:r w:rsidRPr="00415BF0">
              <w:rPr>
                <w:szCs w:val="20"/>
              </w:rPr>
              <w:t>equipment</w:t>
            </w:r>
            <w:r w:rsidRPr="00415BF0">
              <w:t xml:space="preserve">. </w:t>
            </w:r>
            <w:r>
              <w:t xml:space="preserve"> </w:t>
            </w:r>
            <w:r w:rsidRPr="00415BF0">
              <w:t xml:space="preserve">The radiation safety course must be provided by a recognised training provider listed in the document titled </w:t>
            </w:r>
            <w:r w:rsidRPr="00415BF0">
              <w:rPr>
                <w:i/>
              </w:rPr>
              <w:t>Prerequisites for a use licence</w:t>
            </w:r>
            <w:r w:rsidRPr="00415BF0">
              <w:t xml:space="preserve"> available from the department’s website.</w:t>
            </w:r>
          </w:p>
          <w:p w14:paraId="0451F50B" w14:textId="77777777" w:rsidR="00550783" w:rsidRPr="00415BF0" w:rsidRDefault="00550783" w:rsidP="002E2794">
            <w:pPr>
              <w:pStyle w:val="Healthbody"/>
              <w:numPr>
                <w:ilvl w:val="0"/>
                <w:numId w:val="23"/>
              </w:numPr>
              <w:tabs>
                <w:tab w:val="left" w:pos="368"/>
              </w:tabs>
              <w:spacing w:before="60" w:after="60" w:line="276" w:lineRule="auto"/>
              <w:ind w:left="368" w:hanging="368"/>
              <w:rPr>
                <w:szCs w:val="20"/>
              </w:rPr>
            </w:pPr>
            <w:r w:rsidRPr="00415BF0">
              <w:rPr>
                <w:szCs w:val="20"/>
              </w:rPr>
              <w:t xml:space="preserve">Evidence of experience in testing of </w:t>
            </w:r>
            <w:r>
              <w:rPr>
                <w:rFonts w:cs="Arial"/>
                <w:szCs w:val="20"/>
              </w:rPr>
              <w:t>p</w:t>
            </w:r>
            <w:r w:rsidRPr="00664830">
              <w:rPr>
                <w:rFonts w:cs="Arial"/>
                <w:szCs w:val="20"/>
              </w:rPr>
              <w:t>lain film mammography X-ray equipment</w:t>
            </w:r>
            <w:r w:rsidRPr="00664830">
              <w:rPr>
                <w:szCs w:val="20"/>
              </w:rPr>
              <w:t xml:space="preserve"> </w:t>
            </w:r>
            <w:r w:rsidRPr="00415BF0">
              <w:rPr>
                <w:szCs w:val="20"/>
              </w:rPr>
              <w:t xml:space="preserve">under supervision provided by an Approved Tester. </w:t>
            </w:r>
            <w:r>
              <w:rPr>
                <w:szCs w:val="20"/>
              </w:rPr>
              <w:t xml:space="preserve"> </w:t>
            </w:r>
            <w:r w:rsidRPr="00415BF0">
              <w:rPr>
                <w:szCs w:val="20"/>
              </w:rPr>
              <w:t>The evidence must include:</w:t>
            </w:r>
          </w:p>
          <w:p w14:paraId="57325B38" w14:textId="77777777" w:rsidR="00550783" w:rsidRPr="00415BF0" w:rsidRDefault="00550783" w:rsidP="002E2794">
            <w:pPr>
              <w:pStyle w:val="Healthbody"/>
              <w:numPr>
                <w:ilvl w:val="0"/>
                <w:numId w:val="22"/>
              </w:numPr>
              <w:spacing w:before="60" w:after="60" w:line="276" w:lineRule="auto"/>
              <w:ind w:left="793" w:hanging="343"/>
              <w:rPr>
                <w:szCs w:val="20"/>
              </w:rPr>
            </w:pPr>
            <w:r w:rsidRPr="00415BF0">
              <w:rPr>
                <w:szCs w:val="20"/>
              </w:rPr>
              <w:t xml:space="preserve">5 compliance assessment reports prepared in the last 12 months by the applicant in respect of </w:t>
            </w:r>
            <w:r>
              <w:rPr>
                <w:rFonts w:cs="Arial"/>
                <w:szCs w:val="20"/>
              </w:rPr>
              <w:t>p</w:t>
            </w:r>
            <w:r w:rsidRPr="00664830">
              <w:rPr>
                <w:rFonts w:cs="Arial"/>
                <w:szCs w:val="20"/>
              </w:rPr>
              <w:t>lain film mammography X-ray equipment</w:t>
            </w:r>
            <w:r w:rsidRPr="00415BF0">
              <w:rPr>
                <w:szCs w:val="20"/>
              </w:rPr>
              <w:t>; and</w:t>
            </w:r>
          </w:p>
          <w:p w14:paraId="41E26456" w14:textId="77777777" w:rsidR="00550783" w:rsidRPr="00B94D2C" w:rsidRDefault="00550783" w:rsidP="002E2794">
            <w:pPr>
              <w:pStyle w:val="Healthbody"/>
              <w:numPr>
                <w:ilvl w:val="0"/>
                <w:numId w:val="22"/>
              </w:numPr>
              <w:spacing w:before="60" w:after="60" w:line="276" w:lineRule="auto"/>
              <w:ind w:left="793" w:hanging="343"/>
              <w:rPr>
                <w:szCs w:val="20"/>
              </w:rPr>
            </w:pPr>
            <w:r>
              <w:rPr>
                <w:szCs w:val="20"/>
              </w:rPr>
              <w:t>A l</w:t>
            </w:r>
            <w:r w:rsidRPr="00415BF0">
              <w:rPr>
                <w:szCs w:val="20"/>
              </w:rPr>
              <w:t>etter of endorsement fr</w:t>
            </w:r>
            <w:r>
              <w:rPr>
                <w:szCs w:val="20"/>
              </w:rPr>
              <w:t>o</w:t>
            </w:r>
            <w:r w:rsidRPr="00415BF0">
              <w:rPr>
                <w:szCs w:val="20"/>
              </w:rPr>
              <w:t xml:space="preserve">m the Approved Tester </w:t>
            </w:r>
            <w:r>
              <w:rPr>
                <w:szCs w:val="20"/>
              </w:rPr>
              <w:t>who</w:t>
            </w:r>
            <w:r w:rsidRPr="00415BF0">
              <w:rPr>
                <w:szCs w:val="20"/>
              </w:rPr>
              <w:t xml:space="preserve"> supervised the applicant </w:t>
            </w:r>
            <w:r w:rsidRPr="00415BF0">
              <w:rPr>
                <w:rFonts w:cs="Arial"/>
                <w:szCs w:val="20"/>
              </w:rPr>
              <w:t xml:space="preserve">verifying that the applicant has demonstrated the required level of competency to be able to compliance test </w:t>
            </w:r>
            <w:r>
              <w:rPr>
                <w:rFonts w:cs="Arial"/>
                <w:szCs w:val="20"/>
              </w:rPr>
              <w:t>p</w:t>
            </w:r>
            <w:r w:rsidRPr="00664830">
              <w:rPr>
                <w:rFonts w:cs="Arial"/>
                <w:szCs w:val="20"/>
              </w:rPr>
              <w:t>lain film mammography X-ray equipment</w:t>
            </w:r>
            <w:r w:rsidRPr="00664830">
              <w:rPr>
                <w:szCs w:val="20"/>
              </w:rPr>
              <w:t xml:space="preserve"> </w:t>
            </w:r>
            <w:r w:rsidRPr="00415BF0">
              <w:t>without supervision.</w:t>
            </w:r>
          </w:p>
        </w:tc>
      </w:tr>
      <w:tr w:rsidR="00550783" w:rsidRPr="008D190A" w14:paraId="1CA73017" w14:textId="77777777" w:rsidTr="00EE51B5">
        <w:tc>
          <w:tcPr>
            <w:tcW w:w="851" w:type="dxa"/>
          </w:tcPr>
          <w:p w14:paraId="3F8DA9FE" w14:textId="77777777" w:rsidR="00550783" w:rsidRPr="00176B56" w:rsidRDefault="00550783" w:rsidP="00EE51B5">
            <w:pPr>
              <w:pStyle w:val="Healthbody"/>
              <w:spacing w:before="60" w:after="60"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4</w:t>
            </w:r>
          </w:p>
        </w:tc>
        <w:tc>
          <w:tcPr>
            <w:tcW w:w="8930" w:type="dxa"/>
          </w:tcPr>
          <w:p w14:paraId="38BF442C" w14:textId="77777777" w:rsidR="00550783" w:rsidRPr="00176B56" w:rsidRDefault="00550783" w:rsidP="00EE51B5">
            <w:pPr>
              <w:pStyle w:val="Healthbody"/>
              <w:spacing w:before="60" w:after="60" w:line="276" w:lineRule="auto"/>
              <w:rPr>
                <w:rFonts w:cs="Arial"/>
                <w:szCs w:val="20"/>
              </w:rPr>
            </w:pPr>
            <w:r>
              <w:t>Mammography Equipment Assessor</w:t>
            </w:r>
            <w:r>
              <w:rPr>
                <w:rFonts w:cs="Arial"/>
                <w:color w:val="000000"/>
                <w:shd w:val="clear" w:color="auto" w:fill="FFFFFF"/>
              </w:rPr>
              <w:t xml:space="preserve"> </w:t>
            </w:r>
            <w:r>
              <w:t>certification</w:t>
            </w:r>
            <w:r w:rsidRPr="008D190A">
              <w:rPr>
                <w:szCs w:val="20"/>
              </w:rPr>
              <w:t xml:space="preserve"> </w:t>
            </w:r>
            <w:r>
              <w:rPr>
                <w:rFonts w:cs="Arial"/>
                <w:color w:val="000000"/>
                <w:shd w:val="clear" w:color="auto" w:fill="FFFFFF"/>
              </w:rPr>
              <w:t>in plain film</w:t>
            </w:r>
            <w:r w:rsidRPr="00073DD6">
              <w:rPr>
                <w:rFonts w:cs="Arial"/>
                <w:color w:val="000000"/>
                <w:shd w:val="clear" w:color="auto" w:fill="FFFFFF"/>
              </w:rPr>
              <w:t xml:space="preserve"> mammography</w:t>
            </w:r>
            <w:r w:rsidRPr="008D190A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from the </w:t>
            </w:r>
            <w:r w:rsidRPr="008D190A">
              <w:rPr>
                <w:szCs w:val="20"/>
              </w:rPr>
              <w:t>Austral</w:t>
            </w:r>
            <w:r>
              <w:rPr>
                <w:szCs w:val="20"/>
              </w:rPr>
              <w:t>asian</w:t>
            </w:r>
            <w:r w:rsidRPr="008D190A">
              <w:rPr>
                <w:szCs w:val="20"/>
              </w:rPr>
              <w:t xml:space="preserve"> College of Physical </w:t>
            </w:r>
            <w:r>
              <w:rPr>
                <w:szCs w:val="20"/>
              </w:rPr>
              <w:t>Scientists and Engineers in Medicine (ACPSEM)</w:t>
            </w:r>
          </w:p>
        </w:tc>
      </w:tr>
      <w:tr w:rsidR="00550783" w:rsidRPr="008D190A" w14:paraId="1719B191" w14:textId="77777777" w:rsidTr="00EE51B5">
        <w:tc>
          <w:tcPr>
            <w:tcW w:w="9781" w:type="dxa"/>
            <w:gridSpan w:val="2"/>
          </w:tcPr>
          <w:p w14:paraId="54ECAF9B" w14:textId="77777777" w:rsidR="00550783" w:rsidRPr="00176B56" w:rsidRDefault="00550783" w:rsidP="00EE51B5">
            <w:pPr>
              <w:rPr>
                <w:rFonts w:cs="Arial"/>
                <w:b/>
                <w:sz w:val="20"/>
              </w:rPr>
            </w:pPr>
            <w:r w:rsidRPr="00176B56">
              <w:rPr>
                <w:rFonts w:cs="Arial"/>
                <w:b/>
                <w:sz w:val="20"/>
              </w:rPr>
              <w:t>CR mammography X-ray equipment</w:t>
            </w:r>
          </w:p>
        </w:tc>
      </w:tr>
      <w:tr w:rsidR="00550783" w:rsidRPr="008D190A" w14:paraId="2B04BB87" w14:textId="77777777" w:rsidTr="00EE51B5">
        <w:tc>
          <w:tcPr>
            <w:tcW w:w="851" w:type="dxa"/>
          </w:tcPr>
          <w:p w14:paraId="4FBDBC80" w14:textId="77777777" w:rsidR="00550783" w:rsidRDefault="00550783" w:rsidP="00EE51B5">
            <w:pPr>
              <w:pStyle w:val="Healthbody"/>
              <w:spacing w:before="60" w:after="60"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8930" w:type="dxa"/>
          </w:tcPr>
          <w:p w14:paraId="3CF55683" w14:textId="77777777" w:rsidR="00550783" w:rsidRDefault="00550783" w:rsidP="00EE51B5">
            <w:pPr>
              <w:pStyle w:val="Healthbody"/>
              <w:spacing w:before="60" w:after="60" w:line="276" w:lineRule="auto"/>
            </w:pPr>
            <w:r>
              <w:rPr>
                <w:szCs w:val="20"/>
              </w:rPr>
              <w:t>E</w:t>
            </w:r>
            <w:r w:rsidRPr="008D190A">
              <w:rPr>
                <w:szCs w:val="20"/>
              </w:rPr>
              <w:t>quivalent licence / approval in anothe</w:t>
            </w:r>
            <w:r>
              <w:rPr>
                <w:szCs w:val="20"/>
              </w:rPr>
              <w:t xml:space="preserve">r Australian state or territory authorising the applicant to issue a Certificate of Compliance in respect of </w:t>
            </w:r>
            <w:r>
              <w:rPr>
                <w:rFonts w:cs="Arial"/>
                <w:szCs w:val="20"/>
              </w:rPr>
              <w:t>CR</w:t>
            </w:r>
            <w:r w:rsidRPr="00664830">
              <w:rPr>
                <w:rFonts w:cs="Arial"/>
                <w:szCs w:val="20"/>
              </w:rPr>
              <w:t xml:space="preserve"> mammography X-ray equipment</w:t>
            </w:r>
            <w:r>
              <w:t>.</w:t>
            </w:r>
          </w:p>
        </w:tc>
      </w:tr>
      <w:tr w:rsidR="00550783" w:rsidRPr="008D190A" w14:paraId="38259080" w14:textId="77777777" w:rsidTr="00EE51B5">
        <w:tc>
          <w:tcPr>
            <w:tcW w:w="851" w:type="dxa"/>
          </w:tcPr>
          <w:p w14:paraId="6F9AFF02" w14:textId="77777777" w:rsidR="00550783" w:rsidRPr="00176B56" w:rsidRDefault="00550783" w:rsidP="00EE51B5">
            <w:pPr>
              <w:pStyle w:val="Healthbody"/>
              <w:spacing w:before="60" w:after="60"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</w:t>
            </w:r>
          </w:p>
        </w:tc>
        <w:tc>
          <w:tcPr>
            <w:tcW w:w="8930" w:type="dxa"/>
          </w:tcPr>
          <w:p w14:paraId="2835EF2E" w14:textId="77777777" w:rsidR="00550783" w:rsidRPr="00664830" w:rsidRDefault="00550783" w:rsidP="00EE51B5">
            <w:pPr>
              <w:pStyle w:val="Healthbody"/>
              <w:spacing w:before="60" w:after="60" w:line="276" w:lineRule="auto"/>
            </w:pPr>
            <w:r>
              <w:t>Mammography Equipment Assessor</w:t>
            </w:r>
            <w:r>
              <w:rPr>
                <w:rFonts w:cs="Arial"/>
                <w:color w:val="000000"/>
                <w:shd w:val="clear" w:color="auto" w:fill="FFFFFF"/>
              </w:rPr>
              <w:t xml:space="preserve"> </w:t>
            </w:r>
            <w:r>
              <w:t>certification</w:t>
            </w:r>
            <w:r w:rsidRPr="008D190A">
              <w:rPr>
                <w:szCs w:val="20"/>
              </w:rPr>
              <w:t xml:space="preserve"> </w:t>
            </w:r>
            <w:r>
              <w:rPr>
                <w:rFonts w:cs="Arial"/>
                <w:color w:val="000000"/>
                <w:shd w:val="clear" w:color="auto" w:fill="FFFFFF"/>
              </w:rPr>
              <w:t>in C</w:t>
            </w:r>
            <w:r w:rsidRPr="00073DD6">
              <w:rPr>
                <w:rFonts w:cs="Arial"/>
                <w:color w:val="000000"/>
                <w:shd w:val="clear" w:color="auto" w:fill="FFFFFF"/>
              </w:rPr>
              <w:t>R mammography</w:t>
            </w:r>
            <w:r w:rsidRPr="008D190A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from the </w:t>
            </w:r>
            <w:r w:rsidRPr="008D190A">
              <w:rPr>
                <w:szCs w:val="20"/>
              </w:rPr>
              <w:t>Austral</w:t>
            </w:r>
            <w:r>
              <w:rPr>
                <w:szCs w:val="20"/>
              </w:rPr>
              <w:t>asian</w:t>
            </w:r>
            <w:r w:rsidRPr="008D190A">
              <w:rPr>
                <w:szCs w:val="20"/>
              </w:rPr>
              <w:t xml:space="preserve"> College of Physical </w:t>
            </w:r>
            <w:r>
              <w:rPr>
                <w:szCs w:val="20"/>
              </w:rPr>
              <w:t>Scientists and Engineers in Medicine (ACPSEM)</w:t>
            </w:r>
            <w:r>
              <w:t xml:space="preserve"> </w:t>
            </w:r>
          </w:p>
        </w:tc>
      </w:tr>
      <w:tr w:rsidR="00550783" w:rsidRPr="008D190A" w14:paraId="7922231C" w14:textId="77777777" w:rsidTr="00EE51B5">
        <w:tc>
          <w:tcPr>
            <w:tcW w:w="9781" w:type="dxa"/>
            <w:gridSpan w:val="2"/>
          </w:tcPr>
          <w:p w14:paraId="142561B5" w14:textId="77777777" w:rsidR="00550783" w:rsidRPr="00176B56" w:rsidRDefault="00550783" w:rsidP="00EE51B5">
            <w:pPr>
              <w:pStyle w:val="Healthbody"/>
              <w:spacing w:before="120" w:line="276" w:lineRule="auto"/>
              <w:jc w:val="both"/>
              <w:rPr>
                <w:rFonts w:cs="Arial"/>
                <w:b/>
                <w:szCs w:val="20"/>
              </w:rPr>
            </w:pPr>
            <w:r w:rsidRPr="00176B56">
              <w:rPr>
                <w:rFonts w:cs="Arial"/>
                <w:b/>
                <w:szCs w:val="20"/>
              </w:rPr>
              <w:t>DR mammography X-ray equipment</w:t>
            </w:r>
          </w:p>
        </w:tc>
      </w:tr>
      <w:tr w:rsidR="00550783" w:rsidRPr="008D190A" w14:paraId="344B5798" w14:textId="77777777" w:rsidTr="00EE51B5">
        <w:tc>
          <w:tcPr>
            <w:tcW w:w="851" w:type="dxa"/>
          </w:tcPr>
          <w:p w14:paraId="2DA9D884" w14:textId="77777777" w:rsidR="00550783" w:rsidRPr="00176B56" w:rsidRDefault="00550783" w:rsidP="00EE51B5">
            <w:pPr>
              <w:pStyle w:val="Healthbody"/>
              <w:spacing w:before="60" w:after="60"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8930" w:type="dxa"/>
          </w:tcPr>
          <w:p w14:paraId="67E416CB" w14:textId="77777777" w:rsidR="00550783" w:rsidRPr="00176B56" w:rsidRDefault="00550783" w:rsidP="00EE51B5">
            <w:pPr>
              <w:pStyle w:val="Healthbody"/>
              <w:spacing w:before="60" w:after="60" w:line="276" w:lineRule="auto"/>
              <w:rPr>
                <w:rFonts w:cs="Arial"/>
                <w:szCs w:val="20"/>
              </w:rPr>
            </w:pPr>
            <w:r>
              <w:rPr>
                <w:szCs w:val="20"/>
              </w:rPr>
              <w:t>E</w:t>
            </w:r>
            <w:r w:rsidRPr="008D190A">
              <w:rPr>
                <w:szCs w:val="20"/>
              </w:rPr>
              <w:t>quivalent licence / approval in anothe</w:t>
            </w:r>
            <w:r>
              <w:rPr>
                <w:szCs w:val="20"/>
              </w:rPr>
              <w:t xml:space="preserve">r Australian state or territory authorising the applicant to issue a Certificate of Compliance in respect of </w:t>
            </w:r>
            <w:r>
              <w:rPr>
                <w:rFonts w:cs="Arial"/>
                <w:szCs w:val="20"/>
              </w:rPr>
              <w:t>DR</w:t>
            </w:r>
            <w:r w:rsidRPr="00664830">
              <w:rPr>
                <w:rFonts w:cs="Arial"/>
                <w:szCs w:val="20"/>
              </w:rPr>
              <w:t xml:space="preserve"> mammography X-ray equipment</w:t>
            </w:r>
            <w:r>
              <w:t>.</w:t>
            </w:r>
          </w:p>
        </w:tc>
      </w:tr>
      <w:tr w:rsidR="00550783" w:rsidRPr="008D190A" w14:paraId="55AC63AB" w14:textId="77777777" w:rsidTr="00EE51B5">
        <w:tc>
          <w:tcPr>
            <w:tcW w:w="851" w:type="dxa"/>
          </w:tcPr>
          <w:p w14:paraId="496C20A2" w14:textId="77777777" w:rsidR="00550783" w:rsidRPr="00176B56" w:rsidRDefault="00550783" w:rsidP="00EE51B5">
            <w:pPr>
              <w:pStyle w:val="Healthbody"/>
              <w:spacing w:before="60" w:after="60"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</w:t>
            </w:r>
          </w:p>
        </w:tc>
        <w:tc>
          <w:tcPr>
            <w:tcW w:w="8930" w:type="dxa"/>
          </w:tcPr>
          <w:p w14:paraId="542CCC74" w14:textId="77777777" w:rsidR="00550783" w:rsidRPr="00176B56" w:rsidRDefault="00550783" w:rsidP="00EE51B5">
            <w:pPr>
              <w:pStyle w:val="Healthbody"/>
              <w:spacing w:before="60" w:after="60" w:line="276" w:lineRule="auto"/>
              <w:rPr>
                <w:rFonts w:cs="Arial"/>
                <w:szCs w:val="20"/>
              </w:rPr>
            </w:pPr>
            <w:r>
              <w:t>Mammography Equipment Assessor</w:t>
            </w:r>
            <w:r>
              <w:rPr>
                <w:rFonts w:cs="Arial"/>
                <w:color w:val="000000"/>
                <w:shd w:val="clear" w:color="auto" w:fill="FFFFFF"/>
              </w:rPr>
              <w:t xml:space="preserve"> </w:t>
            </w:r>
            <w:r>
              <w:t>certification</w:t>
            </w:r>
            <w:r w:rsidRPr="008D190A">
              <w:rPr>
                <w:szCs w:val="20"/>
              </w:rPr>
              <w:t xml:space="preserve"> </w:t>
            </w:r>
            <w:r>
              <w:rPr>
                <w:rFonts w:cs="Arial"/>
                <w:color w:val="000000"/>
                <w:shd w:val="clear" w:color="auto" w:fill="FFFFFF"/>
              </w:rPr>
              <w:t>in D</w:t>
            </w:r>
            <w:r w:rsidRPr="00073DD6">
              <w:rPr>
                <w:rFonts w:cs="Arial"/>
                <w:color w:val="000000"/>
                <w:shd w:val="clear" w:color="auto" w:fill="FFFFFF"/>
              </w:rPr>
              <w:t>R mammography</w:t>
            </w:r>
            <w:r w:rsidRPr="008D190A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from the </w:t>
            </w:r>
            <w:r w:rsidRPr="008D190A">
              <w:rPr>
                <w:szCs w:val="20"/>
              </w:rPr>
              <w:t>Austral</w:t>
            </w:r>
            <w:r>
              <w:rPr>
                <w:szCs w:val="20"/>
              </w:rPr>
              <w:t>asian</w:t>
            </w:r>
            <w:r w:rsidRPr="008D190A">
              <w:rPr>
                <w:szCs w:val="20"/>
              </w:rPr>
              <w:t xml:space="preserve"> College of Physical </w:t>
            </w:r>
            <w:r>
              <w:rPr>
                <w:szCs w:val="20"/>
              </w:rPr>
              <w:t>Scientists and Engineers in Medicine (ACPSEM)</w:t>
            </w:r>
          </w:p>
        </w:tc>
      </w:tr>
    </w:tbl>
    <w:p w14:paraId="710A95D1" w14:textId="77777777" w:rsidR="00200176" w:rsidRPr="00200176" w:rsidRDefault="00200176" w:rsidP="00200176">
      <w:pPr>
        <w:pStyle w:val="Body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2DAC0358" w14:textId="77777777" w:rsidTr="00EC40D5">
        <w:tc>
          <w:tcPr>
            <w:tcW w:w="10194" w:type="dxa"/>
          </w:tcPr>
          <w:p w14:paraId="3E227095" w14:textId="54C05201" w:rsidR="0055119B" w:rsidRPr="0055119B" w:rsidRDefault="0055119B" w:rsidP="0055119B">
            <w:pPr>
              <w:pStyle w:val="Accessibilitypara"/>
            </w:pPr>
            <w:bookmarkStart w:id="0" w:name="_Hlk37240926"/>
            <w:r w:rsidRPr="0055119B">
              <w:t>To receive this document in another format</w:t>
            </w:r>
            <w:r>
              <w:t>,</w:t>
            </w:r>
            <w:r w:rsidRPr="0055119B">
              <w:t xml:space="preserve"> </w:t>
            </w:r>
            <w:hyperlink r:id="rId16" w:history="1">
              <w:r w:rsidRPr="00550783">
                <w:rPr>
                  <w:rStyle w:val="Hyperlink"/>
                </w:rPr>
                <w:t>email</w:t>
              </w:r>
            </w:hyperlink>
            <w:r w:rsidR="00550783">
              <w:t xml:space="preserve"> </w:t>
            </w:r>
            <w:r w:rsidRPr="0055119B">
              <w:t>&lt;</w:t>
            </w:r>
            <w:r w:rsidR="00550783">
              <w:t>Radiation.safety@health.vic.gov.au</w:t>
            </w:r>
            <w:r w:rsidRPr="0055119B">
              <w:t>&gt;.</w:t>
            </w:r>
          </w:p>
          <w:p w14:paraId="4A45CF22" w14:textId="77777777" w:rsidR="0055119B" w:rsidRPr="0055119B" w:rsidRDefault="0055119B" w:rsidP="00E33237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73281E5F" w14:textId="726801A2" w:rsidR="0055119B" w:rsidRPr="0055119B" w:rsidRDefault="0055119B" w:rsidP="00E33237">
            <w:pPr>
              <w:pStyle w:val="Imprint"/>
            </w:pPr>
            <w:r w:rsidRPr="0055119B">
              <w:t xml:space="preserve">© State of Victoria, Australia, </w:t>
            </w:r>
            <w:r w:rsidR="001E2A36" w:rsidRPr="001E2A36">
              <w:t>Department of Health</w:t>
            </w:r>
            <w:r w:rsidRPr="0055119B">
              <w:t xml:space="preserve">, </w:t>
            </w:r>
            <w:r w:rsidR="00550783">
              <w:t>December 2024</w:t>
            </w:r>
            <w:r w:rsidRPr="0055119B">
              <w:t>.</w:t>
            </w:r>
          </w:p>
          <w:p w14:paraId="34CB3E04" w14:textId="63CDCED1" w:rsidR="0055119B" w:rsidRPr="0055119B" w:rsidRDefault="0055119B" w:rsidP="00E33237">
            <w:pPr>
              <w:pStyle w:val="Imprint"/>
            </w:pPr>
            <w:r w:rsidRPr="0055119B">
              <w:t xml:space="preserve">Available at </w:t>
            </w:r>
            <w:hyperlink r:id="rId17" w:history="1">
              <w:r w:rsidR="00550783" w:rsidRPr="00550783">
                <w:rPr>
                  <w:rStyle w:val="Hyperlink"/>
                </w:rPr>
                <w:t>Radiation website</w:t>
              </w:r>
            </w:hyperlink>
            <w:r w:rsidRPr="0055119B">
              <w:t xml:space="preserve"> &lt;</w:t>
            </w:r>
            <w:r w:rsidR="00550783" w:rsidRPr="00550783">
              <w:t>https://www.health.vic.gov.au/publications/eligibility-criteria-for-testers-approval</w:t>
            </w:r>
            <w:r w:rsidRPr="0055119B">
              <w:t>&gt;</w:t>
            </w:r>
          </w:p>
          <w:p w14:paraId="7416E715" w14:textId="100FDC33" w:rsidR="0055119B" w:rsidRDefault="0055119B" w:rsidP="00E33237">
            <w:pPr>
              <w:pStyle w:val="Imprint"/>
            </w:pPr>
          </w:p>
        </w:tc>
      </w:tr>
      <w:bookmarkEnd w:id="0"/>
    </w:tbl>
    <w:p w14:paraId="3B092468" w14:textId="77777777" w:rsidR="00162CA9" w:rsidRDefault="00162CA9" w:rsidP="00162CA9">
      <w:pPr>
        <w:pStyle w:val="Body"/>
      </w:pPr>
    </w:p>
    <w:sectPr w:rsidR="00162CA9" w:rsidSect="00E62622">
      <w:footerReference w:type="default" r:id="rId18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094DDB" w14:textId="77777777" w:rsidR="00CD4784" w:rsidRDefault="00CD4784">
      <w:r>
        <w:separator/>
      </w:r>
    </w:p>
  </w:endnote>
  <w:endnote w:type="continuationSeparator" w:id="0">
    <w:p w14:paraId="562D7AE2" w14:textId="77777777" w:rsidR="00CD4784" w:rsidRDefault="00CD4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415CA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4112" behindDoc="1" locked="1" layoutInCell="1" allowOverlap="1" wp14:anchorId="625D5FF9" wp14:editId="3337C99F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992" behindDoc="0" locked="0" layoutInCell="0" allowOverlap="1" wp14:anchorId="7E3E9D64" wp14:editId="43291437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417BEA6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3E9D64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0417BEA6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977A08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70016" behindDoc="0" locked="0" layoutInCell="0" allowOverlap="1" wp14:anchorId="19F96ACF" wp14:editId="10833F19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BEC3B10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F96ACF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0BEC3B10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190A1" w14:textId="77777777" w:rsidR="00373890" w:rsidRPr="00F65AA9" w:rsidRDefault="00B07FF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0" allowOverlap="1" wp14:anchorId="161868E4" wp14:editId="417CBF4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8DFD332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1868E4" id="_x0000_t202" coordsize="21600,21600" o:spt="202" path="m,l,21600r21600,l21600,xe">
              <v:stroke joinstyle="miter"/>
              <v:path gradientshapeok="t" o:connecttype="rect"/>
            </v:shapetype>
            <v:shape id="MSIPCMf473436da8889006ed5648e0" o:spid="_x0000_s102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78DFD332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869597" w14:textId="77777777" w:rsidR="00CD4784" w:rsidRDefault="00CD4784" w:rsidP="002862F1">
      <w:pPr>
        <w:spacing w:before="120"/>
      </w:pPr>
      <w:r>
        <w:separator/>
      </w:r>
    </w:p>
  </w:footnote>
  <w:footnote w:type="continuationSeparator" w:id="0">
    <w:p w14:paraId="480D4FCF" w14:textId="77777777" w:rsidR="00CD4784" w:rsidRDefault="00CD4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27E3B" w14:textId="77777777" w:rsidR="00EC40D5" w:rsidRDefault="00EC40D5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3D658" w14:textId="274C7656" w:rsidR="00E261B3" w:rsidRPr="0051568D" w:rsidRDefault="00550783" w:rsidP="0011701A">
    <w:pPr>
      <w:pStyle w:val="Header"/>
    </w:pPr>
    <w:r>
      <w:t xml:space="preserve">Eligibility criteria for Tester’s Approval </w:t>
    </w:r>
    <w:r w:rsidR="008C3697">
      <w:ptab w:relativeTo="margin" w:alignment="right" w:leader="none"/>
    </w:r>
    <w:r w:rsidR="008C3697" w:rsidRPr="007E1227">
      <w:rPr>
        <w:b w:val="0"/>
        <w:bCs/>
      </w:rPr>
      <w:fldChar w:fldCharType="begin"/>
    </w:r>
    <w:r w:rsidR="008C3697" w:rsidRPr="007E1227">
      <w:rPr>
        <w:bCs/>
      </w:rPr>
      <w:instrText xml:space="preserve"> PAGE </w:instrText>
    </w:r>
    <w:r w:rsidR="008C3697" w:rsidRPr="007E1227">
      <w:rPr>
        <w:b w:val="0"/>
        <w:bCs/>
      </w:rPr>
      <w:fldChar w:fldCharType="separate"/>
    </w:r>
    <w:r w:rsidR="008C3697" w:rsidRPr="007E1227">
      <w:rPr>
        <w:bCs/>
      </w:rPr>
      <w:t>3</w:t>
    </w:r>
    <w:r w:rsidR="008C3697" w:rsidRPr="007E1227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35808"/>
    <w:multiLevelType w:val="hybridMultilevel"/>
    <w:tmpl w:val="07B88A1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0FB1E49"/>
    <w:multiLevelType w:val="hybridMultilevel"/>
    <w:tmpl w:val="A02C24F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12747"/>
    <w:multiLevelType w:val="hybridMultilevel"/>
    <w:tmpl w:val="BDF28896"/>
    <w:lvl w:ilvl="0" w:tplc="7AFC83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37F83"/>
    <w:multiLevelType w:val="hybridMultilevel"/>
    <w:tmpl w:val="07B88A1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C5136"/>
    <w:multiLevelType w:val="hybridMultilevel"/>
    <w:tmpl w:val="07B88A1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33665"/>
    <w:multiLevelType w:val="hybridMultilevel"/>
    <w:tmpl w:val="BDF28896"/>
    <w:lvl w:ilvl="0" w:tplc="7AFC83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57C9E"/>
    <w:multiLevelType w:val="hybridMultilevel"/>
    <w:tmpl w:val="07B88A1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D7D2A"/>
    <w:multiLevelType w:val="hybridMultilevel"/>
    <w:tmpl w:val="A02C24F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D82E4C"/>
    <w:multiLevelType w:val="hybridMultilevel"/>
    <w:tmpl w:val="07B88A1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82594"/>
    <w:multiLevelType w:val="hybridMultilevel"/>
    <w:tmpl w:val="BDF28896"/>
    <w:lvl w:ilvl="0" w:tplc="7AFC83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2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B0C5A97"/>
    <w:multiLevelType w:val="hybridMultilevel"/>
    <w:tmpl w:val="07B88A1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DD30E3"/>
    <w:multiLevelType w:val="hybridMultilevel"/>
    <w:tmpl w:val="BDF28896"/>
    <w:lvl w:ilvl="0" w:tplc="7AFC83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AA681C"/>
    <w:multiLevelType w:val="hybridMultilevel"/>
    <w:tmpl w:val="9252DD0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F6850"/>
    <w:multiLevelType w:val="hybridMultilevel"/>
    <w:tmpl w:val="9B48BF82"/>
    <w:lvl w:ilvl="0" w:tplc="65C0D7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5C376FFA"/>
    <w:multiLevelType w:val="hybridMultilevel"/>
    <w:tmpl w:val="A02C24F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6443332D"/>
    <w:multiLevelType w:val="hybridMultilevel"/>
    <w:tmpl w:val="07B88A1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742BFD"/>
    <w:multiLevelType w:val="hybridMultilevel"/>
    <w:tmpl w:val="07B88A1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89076">
    <w:abstractNumId w:val="11"/>
  </w:num>
  <w:num w:numId="2" w16cid:durableId="1198009467">
    <w:abstractNumId w:val="18"/>
  </w:num>
  <w:num w:numId="3" w16cid:durableId="2005622660">
    <w:abstractNumId w:val="17"/>
  </w:num>
  <w:num w:numId="4" w16cid:durableId="788209030">
    <w:abstractNumId w:val="20"/>
  </w:num>
  <w:num w:numId="5" w16cid:durableId="920064612">
    <w:abstractNumId w:val="12"/>
  </w:num>
  <w:num w:numId="6" w16cid:durableId="502669415">
    <w:abstractNumId w:val="1"/>
  </w:num>
  <w:num w:numId="7" w16cid:durableId="331952795">
    <w:abstractNumId w:val="15"/>
  </w:num>
  <w:num w:numId="8" w16cid:durableId="370038496">
    <w:abstractNumId w:val="7"/>
  </w:num>
  <w:num w:numId="9" w16cid:durableId="1191411680">
    <w:abstractNumId w:val="19"/>
  </w:num>
  <w:num w:numId="10" w16cid:durableId="340669094">
    <w:abstractNumId w:val="14"/>
  </w:num>
  <w:num w:numId="11" w16cid:durableId="1303195756">
    <w:abstractNumId w:val="22"/>
  </w:num>
  <w:num w:numId="12" w16cid:durableId="1863323270">
    <w:abstractNumId w:val="16"/>
  </w:num>
  <w:num w:numId="13" w16cid:durableId="1443958699">
    <w:abstractNumId w:val="2"/>
  </w:num>
  <w:num w:numId="14" w16cid:durableId="385030806">
    <w:abstractNumId w:val="3"/>
  </w:num>
  <w:num w:numId="15" w16cid:durableId="428544523">
    <w:abstractNumId w:val="10"/>
  </w:num>
  <w:num w:numId="16" w16cid:durableId="1818379998">
    <w:abstractNumId w:val="9"/>
  </w:num>
  <w:num w:numId="17" w16cid:durableId="1998342886">
    <w:abstractNumId w:val="21"/>
  </w:num>
  <w:num w:numId="18" w16cid:durableId="347290837">
    <w:abstractNumId w:val="5"/>
  </w:num>
  <w:num w:numId="19" w16cid:durableId="105195862">
    <w:abstractNumId w:val="4"/>
  </w:num>
  <w:num w:numId="20" w16cid:durableId="721321626">
    <w:abstractNumId w:val="8"/>
  </w:num>
  <w:num w:numId="21" w16cid:durableId="704720073">
    <w:abstractNumId w:val="0"/>
  </w:num>
  <w:num w:numId="22" w16cid:durableId="1615094603">
    <w:abstractNumId w:val="13"/>
  </w:num>
  <w:num w:numId="23" w16cid:durableId="11539821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784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51BD"/>
    <w:rsid w:val="0008572A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2794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4D39"/>
    <w:rsid w:val="004F5398"/>
    <w:rsid w:val="004F55F1"/>
    <w:rsid w:val="004F6936"/>
    <w:rsid w:val="00503DC6"/>
    <w:rsid w:val="00506F5D"/>
    <w:rsid w:val="00510C37"/>
    <w:rsid w:val="005126D0"/>
    <w:rsid w:val="0051568D"/>
    <w:rsid w:val="00526AC7"/>
    <w:rsid w:val="00526C15"/>
    <w:rsid w:val="00536395"/>
    <w:rsid w:val="00536499"/>
    <w:rsid w:val="00543903"/>
    <w:rsid w:val="00543F11"/>
    <w:rsid w:val="00546305"/>
    <w:rsid w:val="00547A95"/>
    <w:rsid w:val="00550783"/>
    <w:rsid w:val="0055119B"/>
    <w:rsid w:val="005548B5"/>
    <w:rsid w:val="00554C28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26B3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2EE6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D0F16"/>
    <w:rsid w:val="006D2A3F"/>
    <w:rsid w:val="006D2FBC"/>
    <w:rsid w:val="006E0541"/>
    <w:rsid w:val="006E138B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41AA9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4AB4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9F7C7C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44882"/>
    <w:rsid w:val="00A45125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177A"/>
    <w:rsid w:val="00AD2087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29AD"/>
    <w:rsid w:val="00BA33CF"/>
    <w:rsid w:val="00BA3F8D"/>
    <w:rsid w:val="00BB7A10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D3476"/>
    <w:rsid w:val="00CD4784"/>
    <w:rsid w:val="00CD64DF"/>
    <w:rsid w:val="00CE225F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F6A"/>
    <w:rsid w:val="00EB00E0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12D8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2F19C3"/>
  <w15:docId w15:val="{2621C5E7-A0F8-421B-8A47-C02AC1DE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2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2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3"/>
      </w:numPr>
    </w:pPr>
  </w:style>
  <w:style w:type="numbering" w:customStyle="1" w:styleId="ZZTablebullets">
    <w:name w:val="ZZ Table bullets"/>
    <w:basedOn w:val="NoList"/>
    <w:rsid w:val="008E7B49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1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2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1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1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6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5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5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1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6"/>
      </w:numPr>
    </w:pPr>
  </w:style>
  <w:style w:type="paragraph" w:customStyle="1" w:styleId="Quotebullet1">
    <w:name w:val="Quote bullet 1"/>
    <w:basedOn w:val="Quotetext"/>
    <w:rsid w:val="008E7B49"/>
    <w:pPr>
      <w:numPr>
        <w:numId w:val="4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4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paragraph" w:customStyle="1" w:styleId="Healthbody">
    <w:name w:val="Health body"/>
    <w:rsid w:val="00550783"/>
    <w:pPr>
      <w:spacing w:after="120" w:line="270" w:lineRule="atLeast"/>
    </w:pPr>
    <w:rPr>
      <w:rFonts w:ascii="Arial" w:eastAsia="MS Mincho" w:hAnsi="Arial"/>
      <w:szCs w:val="24"/>
      <w:lang w:eastAsia="en-US"/>
    </w:rPr>
  </w:style>
  <w:style w:type="paragraph" w:customStyle="1" w:styleId="Healthtablecolumnhead">
    <w:name w:val="Health table column head"/>
    <w:rsid w:val="00550783"/>
    <w:pPr>
      <w:spacing w:after="40" w:line="220" w:lineRule="atLeast"/>
    </w:pPr>
    <w:rPr>
      <w:rFonts w:ascii="Arial" w:eastAsia="MS Mincho" w:hAnsi="Arial"/>
      <w:b/>
      <w:color w:val="FFFFFF"/>
      <w:sz w:val="1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www.health.vic.gov.au/publications/eligibility-criteria-for-testers-approva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Radiation.safety@health.vic.gov.a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nternal.vic.gov.au\DHHS\GroupData\Office%20Templates\DH%20visual%20style\DH%20navy%20fact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37D97FC92A942A017049E9EB7B09D" ma:contentTypeVersion="12" ma:contentTypeDescription="Create a new document." ma:contentTypeScope="" ma:versionID="9618c6a6c2898a566d2565e7427cbb8c">
  <xsd:schema xmlns:xsd="http://www.w3.org/2001/XMLSchema" xmlns:xs="http://www.w3.org/2001/XMLSchema" xmlns:p="http://schemas.microsoft.com/office/2006/metadata/properties" xmlns:ns3="f9efe166-4f28-4f85-8235-ea2c89133434" xmlns:ns4="71bad440-a7e7-46c6-81bd-18ed54663c6a" targetNamespace="http://schemas.microsoft.com/office/2006/metadata/properties" ma:root="true" ma:fieldsID="49924251371fb218720dfabd226ca6a3" ns3:_="" ns4:_="">
    <xsd:import namespace="f9efe166-4f28-4f85-8235-ea2c89133434"/>
    <xsd:import namespace="71bad440-a7e7-46c6-81bd-18ed54663c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fe166-4f28-4f85-8235-ea2c89133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ad440-a7e7-46c6-81bd-18ed54663c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purl.org/dc/elements/1.1/"/>
    <ds:schemaRef ds:uri="71bad440-a7e7-46c6-81bd-18ed54663c6a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f9efe166-4f28-4f85-8235-ea2c8913343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0B39196-79CC-47DE-9FC2-C1E5F04FE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fe166-4f28-4f85-8235-ea2c89133434"/>
    <ds:schemaRef ds:uri="71bad440-a7e7-46c6-81bd-18ed54663c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DH navy factsheet.dotx</Template>
  <TotalTime>34</TotalTime>
  <Pages>4</Pages>
  <Words>1337</Words>
  <Characters>7979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Eligibility criteria for Tester's Approval</vt:lpstr>
    </vt:vector>
  </TitlesOfParts>
  <Manager/>
  <Company>Victoria State Government, Department of Health</Company>
  <LinksUpToDate>false</LinksUpToDate>
  <CharactersWithSpaces>9298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Eligibility criteria for Tester's Approval</dc:title>
  <dc:subject/>
  <dc:creator>Health Regulator</dc:creator>
  <cp:keywords/>
  <dc:description/>
  <cp:lastModifiedBy>Violette Lazanas (Health)</cp:lastModifiedBy>
  <cp:revision>2</cp:revision>
  <cp:lastPrinted>2020-03-30T03:28:00Z</cp:lastPrinted>
  <dcterms:created xsi:type="dcterms:W3CDTF">2024-12-12T01:05:00Z</dcterms:created>
  <dcterms:modified xsi:type="dcterms:W3CDTF">2024-12-12T01:40:00Z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0x010100B4137D97FC92A942A017049E9EB7B09D</vt:lpwstr>
  </property>
  <property fmtid="{D5CDD505-2E9C-101B-9397-08002B2CF9AE}" pid="4" name="version">
    <vt:lpwstr>v5 12032021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2021-03-12T01:24:49Z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</Properties>
</file>