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9103" w14:textId="1B21C2CF" w:rsidR="00A62D44" w:rsidRPr="004C6EEE" w:rsidRDefault="00904AB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11C7499" wp14:editId="33C40AF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0785" cy="10672445"/>
            <wp:effectExtent l="0" t="0" r="571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78162C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BD6DF08" w14:textId="6620BE70" w:rsidR="003B5733" w:rsidRPr="007A1DA1" w:rsidRDefault="001D7117" w:rsidP="003B5733">
            <w:pPr>
              <w:pStyle w:val="Wecanprovide"/>
              <w:rPr>
                <w:color w:val="C63663"/>
              </w:rPr>
            </w:pPr>
            <w:r w:rsidRPr="007A1DA1">
              <w:rPr>
                <w:color w:val="C63663"/>
              </w:rPr>
              <w:t xml:space="preserve">We can provide the </w:t>
            </w:r>
            <w:r w:rsidR="00190F6F" w:rsidRPr="007A1DA1">
              <w:rPr>
                <w:color w:val="C63663"/>
              </w:rPr>
              <w:t>following</w:t>
            </w:r>
            <w:r w:rsidR="00B35BD4">
              <w:rPr>
                <w:color w:val="C63663"/>
              </w:rPr>
              <w:t>:</w:t>
            </w:r>
          </w:p>
          <w:p w14:paraId="4D36FF8F" w14:textId="77777777" w:rsidR="00C33742" w:rsidRPr="003F34BE" w:rsidRDefault="00C33742" w:rsidP="003F34BE">
            <w:pPr>
              <w:pStyle w:val="Body"/>
            </w:pPr>
            <w:r w:rsidRPr="003F34BE">
              <w:rPr>
                <w:highlight w:val="yellow"/>
              </w:rPr>
              <w:t xml:space="preserve">Delete </w:t>
            </w:r>
            <w:r w:rsidR="003F34BE" w:rsidRPr="003F34BE">
              <w:rPr>
                <w:highlight w:val="yellow"/>
              </w:rPr>
              <w:t xml:space="preserve">bullet points </w:t>
            </w:r>
            <w:r w:rsidRPr="003F34BE">
              <w:rPr>
                <w:highlight w:val="yellow"/>
              </w:rPr>
              <w:t xml:space="preserve">as </w:t>
            </w:r>
            <w:r w:rsidR="003F34BE" w:rsidRPr="003F34BE">
              <w:rPr>
                <w:highlight w:val="yellow"/>
              </w:rPr>
              <w:t>appropriate and d</w:t>
            </w:r>
            <w:r w:rsidRPr="003F34BE">
              <w:rPr>
                <w:highlight w:val="yellow"/>
              </w:rPr>
              <w:t>elete this instruction.</w:t>
            </w:r>
          </w:p>
          <w:p w14:paraId="51F6FFFE" w14:textId="77777777" w:rsidR="001D7117" w:rsidRDefault="001D7117" w:rsidP="001D7117">
            <w:pPr>
              <w:pStyle w:val="Servicesprovideddeletenotapplicable"/>
            </w:pPr>
            <w:r>
              <w:t>Continued supply of oral contraceptive pills, without a prescription</w:t>
            </w:r>
            <w:r w:rsidR="00C33742">
              <w:t>.</w:t>
            </w:r>
            <w:r>
              <w:t xml:space="preserve"> </w:t>
            </w:r>
          </w:p>
          <w:p w14:paraId="0297168A" w14:textId="6406EA45" w:rsidR="001D7117" w:rsidRDefault="001D7117" w:rsidP="001D7117">
            <w:pPr>
              <w:pStyle w:val="Servicesprovideddeletenotapplicable"/>
            </w:pPr>
            <w:r>
              <w:t xml:space="preserve">Antibiotics for uncomplicated urinary tract infections in women. </w:t>
            </w:r>
          </w:p>
          <w:p w14:paraId="79484AED" w14:textId="67FB52A3" w:rsidR="006B6B1A" w:rsidRDefault="001D7117" w:rsidP="006B6B1A">
            <w:pPr>
              <w:pStyle w:val="Servicesprovideddeletenotapplicable"/>
            </w:pPr>
            <w:r>
              <w:t xml:space="preserve">Travel </w:t>
            </w:r>
            <w:r w:rsidR="00E81F4C">
              <w:t xml:space="preserve">health </w:t>
            </w:r>
            <w:r>
              <w:t>and other vaccines.</w:t>
            </w:r>
          </w:p>
          <w:p w14:paraId="178D9387" w14:textId="77777777" w:rsidR="00E67A9B" w:rsidRPr="007A1DA1" w:rsidRDefault="006B6B1A" w:rsidP="006B6B1A">
            <w:pPr>
              <w:pStyle w:val="Forafreeconsultation"/>
              <w:rPr>
                <w:color w:val="C63663"/>
              </w:rPr>
            </w:pPr>
            <w:r w:rsidRPr="007A1DA1">
              <w:rPr>
                <w:color w:val="C63663"/>
              </w:rPr>
              <w:t xml:space="preserve">For a FREE consultation: </w:t>
            </w:r>
          </w:p>
          <w:p w14:paraId="656F590A" w14:textId="23CE7862" w:rsidR="006B6B1A" w:rsidRPr="00E67A9B" w:rsidRDefault="00E67A9B" w:rsidP="00E67A9B">
            <w:pPr>
              <w:pStyle w:val="Servicesprovideddeletenotapplicable"/>
              <w:rPr>
                <w:b/>
                <w:highlight w:val="yellow"/>
              </w:rPr>
            </w:pPr>
            <w:r>
              <w:rPr>
                <w:highlight w:val="yellow"/>
              </w:rPr>
              <w:t>T</w:t>
            </w:r>
            <w:r w:rsidR="006B6B1A" w:rsidRPr="00E67A9B">
              <w:rPr>
                <w:highlight w:val="yellow"/>
              </w:rPr>
              <w:t xml:space="preserve">ype information </w:t>
            </w:r>
            <w:r w:rsidR="00AC7EF0">
              <w:rPr>
                <w:highlight w:val="yellow"/>
              </w:rPr>
              <w:t xml:space="preserve">here </w:t>
            </w:r>
            <w:r w:rsidRPr="00E67A9B">
              <w:rPr>
                <w:highlight w:val="yellow"/>
              </w:rPr>
              <w:t>about appointments, walk-ins, operating hours etc</w:t>
            </w:r>
          </w:p>
          <w:p w14:paraId="52061A1C" w14:textId="683FB8A1" w:rsidR="003F34BE" w:rsidRPr="003F34BE" w:rsidRDefault="003F34BE" w:rsidP="003F34BE">
            <w:pPr>
              <w:pStyle w:val="Body"/>
            </w:pPr>
            <w:r w:rsidRPr="003F34BE">
              <w:rPr>
                <w:highlight w:val="yellow"/>
              </w:rPr>
              <w:t>To include your own QR cod</w:t>
            </w:r>
            <w:r w:rsidR="00E67A9B">
              <w:rPr>
                <w:highlight w:val="yellow"/>
              </w:rPr>
              <w:t xml:space="preserve">e: </w:t>
            </w:r>
            <w:r w:rsidR="00E67A9B" w:rsidRPr="00E67A9B">
              <w:rPr>
                <w:highlight w:val="yellow"/>
              </w:rPr>
              <w:t xml:space="preserve">right-click on the placeholder a select </w:t>
            </w:r>
            <w:r w:rsidR="00DF3AAF">
              <w:rPr>
                <w:highlight w:val="yellow"/>
              </w:rPr>
              <w:t>‘</w:t>
            </w:r>
            <w:r w:rsidR="00E67A9B" w:rsidRPr="00E67A9B">
              <w:rPr>
                <w:highlight w:val="yellow"/>
              </w:rPr>
              <w:t>Change Picture</w:t>
            </w:r>
            <w:r w:rsidR="00DF3AAF">
              <w:rPr>
                <w:highlight w:val="yellow"/>
              </w:rPr>
              <w:t>’</w:t>
            </w:r>
            <w:r w:rsidR="00E67A9B" w:rsidRPr="00E67A9B">
              <w:rPr>
                <w:highlight w:val="yellow"/>
              </w:rPr>
              <w:t xml:space="preserve"> &gt; </w:t>
            </w:r>
            <w:r w:rsidR="00DF3AAF">
              <w:rPr>
                <w:highlight w:val="yellow"/>
              </w:rPr>
              <w:t>‘</w:t>
            </w:r>
            <w:r w:rsidR="00E67A9B" w:rsidRPr="00E67A9B">
              <w:rPr>
                <w:highlight w:val="yellow"/>
              </w:rPr>
              <w:t>From a File…</w:t>
            </w:r>
            <w:r w:rsidR="00DF3AAF">
              <w:rPr>
                <w:highlight w:val="yellow"/>
              </w:rPr>
              <w:t>’</w:t>
            </w:r>
            <w:r w:rsidR="00E67A9B" w:rsidRPr="00E67A9B">
              <w:rPr>
                <w:highlight w:val="yellow"/>
              </w:rPr>
              <w:t xml:space="preserve"> and select your own QR code</w:t>
            </w:r>
            <w:r w:rsidR="00E67A9B">
              <w:rPr>
                <w:highlight w:val="yellow"/>
              </w:rPr>
              <w:t xml:space="preserve">, then </w:t>
            </w:r>
            <w:r w:rsidR="00E67A9B" w:rsidRPr="003F34BE">
              <w:rPr>
                <w:highlight w:val="yellow"/>
              </w:rPr>
              <w:t>delete this instruction.</w:t>
            </w:r>
          </w:p>
          <w:p w14:paraId="4F2481C2" w14:textId="77777777" w:rsidR="006B6B1A" w:rsidRDefault="00C20E2E" w:rsidP="006B6B1A">
            <w:pPr>
              <w:pStyle w:val="Forafreeconsultation"/>
            </w:pPr>
            <w:r>
              <w:rPr>
                <w:noProof/>
              </w:rPr>
              <w:drawing>
                <wp:inline distT="0" distB="0" distL="0" distR="0" wp14:anchorId="72624E42" wp14:editId="72046CEE">
                  <wp:extent cx="1003300" cy="978527"/>
                  <wp:effectExtent l="0" t="0" r="0" b="0"/>
                  <wp:docPr id="10841446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144645" name="Picture 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978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92C44C" w14:textId="77777777" w:rsidR="001D7117" w:rsidRPr="003B5733" w:rsidRDefault="001D7117" w:rsidP="003F34BE">
            <w:pPr>
              <w:pStyle w:val="Forafreeconsultation"/>
            </w:pPr>
          </w:p>
        </w:tc>
      </w:tr>
    </w:tbl>
    <w:p w14:paraId="09B6B3CD" w14:textId="77777777" w:rsidR="00162CA9" w:rsidRDefault="00162CA9" w:rsidP="00162CA9">
      <w:pPr>
        <w:pStyle w:val="Body"/>
      </w:pPr>
    </w:p>
    <w:sectPr w:rsidR="00162CA9" w:rsidSect="00E62622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B199" w14:textId="77777777" w:rsidR="00CA1018" w:rsidRDefault="00CA1018">
      <w:r>
        <w:separator/>
      </w:r>
    </w:p>
  </w:endnote>
  <w:endnote w:type="continuationSeparator" w:id="0">
    <w:p w14:paraId="0C1240F6" w14:textId="77777777" w:rsidR="00CA1018" w:rsidRDefault="00CA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753F" w14:textId="77777777" w:rsidR="00E261B3" w:rsidRPr="00F65AA9" w:rsidRDefault="00E261B3" w:rsidP="00F8566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8C5D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E4DFB40" wp14:editId="10ACD2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C463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DFB4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6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" o:allowincell="f" filled="f" stroked="f" strokeweight=".5pt">
              <v:textbox inset=",0,,0">
                <w:txbxContent>
                  <w:p w14:paraId="242C463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087F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1120D32" wp14:editId="3C91105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6F86CB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20D32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7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" o:allowincell="f" filled="f" stroked="f" strokeweight=".5pt">
              <v:textbox inset=",0,,0">
                <w:txbxContent>
                  <w:p w14:paraId="4C6F86CB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CF46" w14:textId="77777777" w:rsidR="00CA1018" w:rsidRDefault="00CA1018" w:rsidP="002862F1">
      <w:pPr>
        <w:spacing w:before="120"/>
      </w:pPr>
      <w:r>
        <w:separator/>
      </w:r>
    </w:p>
  </w:footnote>
  <w:footnote w:type="continuationSeparator" w:id="0">
    <w:p w14:paraId="42E136F8" w14:textId="77777777" w:rsidR="00CA1018" w:rsidRDefault="00CA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ADE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Servicesprovideddeletenotapplicable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EA1536"/>
    <w:multiLevelType w:val="hybridMultilevel"/>
    <w:tmpl w:val="84982D3C"/>
    <w:lvl w:ilvl="0" w:tplc="DEEA5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E6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AE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24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6D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A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CE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26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C4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8620">
    <w:abstractNumId w:val="10"/>
  </w:num>
  <w:num w:numId="2" w16cid:durableId="1314523606">
    <w:abstractNumId w:val="17"/>
  </w:num>
  <w:num w:numId="3" w16cid:durableId="1352184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0851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75109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5316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5169642">
    <w:abstractNumId w:val="21"/>
  </w:num>
  <w:num w:numId="8" w16cid:durableId="1397389469">
    <w:abstractNumId w:val="16"/>
  </w:num>
  <w:num w:numId="9" w16cid:durableId="872353013">
    <w:abstractNumId w:val="20"/>
  </w:num>
  <w:num w:numId="10" w16cid:durableId="7123879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3974506">
    <w:abstractNumId w:val="22"/>
  </w:num>
  <w:num w:numId="12" w16cid:durableId="1287449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7978678">
    <w:abstractNumId w:val="18"/>
  </w:num>
  <w:num w:numId="14" w16cid:durableId="1988393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7378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64407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29620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077990">
    <w:abstractNumId w:val="24"/>
  </w:num>
  <w:num w:numId="19" w16cid:durableId="12474996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8018970">
    <w:abstractNumId w:val="14"/>
  </w:num>
  <w:num w:numId="21" w16cid:durableId="663433461">
    <w:abstractNumId w:val="12"/>
  </w:num>
  <w:num w:numId="22" w16cid:durableId="7748352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4657252">
    <w:abstractNumId w:val="15"/>
  </w:num>
  <w:num w:numId="24" w16cid:durableId="139422189">
    <w:abstractNumId w:val="25"/>
  </w:num>
  <w:num w:numId="25" w16cid:durableId="2037652484">
    <w:abstractNumId w:val="23"/>
  </w:num>
  <w:num w:numId="26" w16cid:durableId="314800443">
    <w:abstractNumId w:val="19"/>
  </w:num>
  <w:num w:numId="27" w16cid:durableId="140274430">
    <w:abstractNumId w:val="11"/>
  </w:num>
  <w:num w:numId="28" w16cid:durableId="116459290">
    <w:abstractNumId w:val="26"/>
  </w:num>
  <w:num w:numId="29" w16cid:durableId="949361103">
    <w:abstractNumId w:val="9"/>
  </w:num>
  <w:num w:numId="30" w16cid:durableId="1198351185">
    <w:abstractNumId w:val="7"/>
  </w:num>
  <w:num w:numId="31" w16cid:durableId="565527730">
    <w:abstractNumId w:val="6"/>
  </w:num>
  <w:num w:numId="32" w16cid:durableId="2002267312">
    <w:abstractNumId w:val="5"/>
  </w:num>
  <w:num w:numId="33" w16cid:durableId="774636588">
    <w:abstractNumId w:val="4"/>
  </w:num>
  <w:num w:numId="34" w16cid:durableId="303774844">
    <w:abstractNumId w:val="8"/>
  </w:num>
  <w:num w:numId="35" w16cid:durableId="297953422">
    <w:abstractNumId w:val="3"/>
  </w:num>
  <w:num w:numId="36" w16cid:durableId="707994042">
    <w:abstractNumId w:val="2"/>
  </w:num>
  <w:num w:numId="37" w16cid:durableId="1700473256">
    <w:abstractNumId w:val="1"/>
  </w:num>
  <w:num w:numId="38" w16cid:durableId="1205020113">
    <w:abstractNumId w:val="0"/>
  </w:num>
  <w:num w:numId="39" w16cid:durableId="1026555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2794994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9B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0C89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0F6F"/>
    <w:rsid w:val="00192435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224A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D7117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817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4BE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6283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4DB9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B6B1A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3DC8"/>
    <w:rsid w:val="00796E20"/>
    <w:rsid w:val="00797C32"/>
    <w:rsid w:val="007A11E8"/>
    <w:rsid w:val="007A1DA1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0A6D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0646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40E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C7EF0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5BD4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08CF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0E2E"/>
    <w:rsid w:val="00C26588"/>
    <w:rsid w:val="00C27DE9"/>
    <w:rsid w:val="00C32989"/>
    <w:rsid w:val="00C33388"/>
    <w:rsid w:val="00C33742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018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3AAF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67A9B"/>
    <w:rsid w:val="00E71591"/>
    <w:rsid w:val="00E71CEB"/>
    <w:rsid w:val="00E7474F"/>
    <w:rsid w:val="00E80DE3"/>
    <w:rsid w:val="00E81F4C"/>
    <w:rsid w:val="00E82C55"/>
    <w:rsid w:val="00E8787E"/>
    <w:rsid w:val="00E92954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5663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BAD0E"/>
  <w15:docId w15:val="{FF15C302-0990-0742-A62B-7E30D220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1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6B6B1A"/>
    <w:pPr>
      <w:spacing w:after="120" w:line="280" w:lineRule="atLeast"/>
    </w:pPr>
    <w:rPr>
      <w:rFonts w:ascii="Arial" w:eastAsia="Times" w:hAnsi="Arial"/>
      <w:color w:val="201547"/>
      <w:sz w:val="28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Servicesprovideddeletenotapplicable">
    <w:name w:val="Services provided...delete not applicable"/>
    <w:basedOn w:val="Body"/>
    <w:qFormat/>
    <w:rsid w:val="006B6B1A"/>
    <w:pPr>
      <w:numPr>
        <w:numId w:val="7"/>
      </w:numPr>
      <w:spacing w:after="100" w:afterAutospacing="1" w:line="360" w:lineRule="exact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Wecanprovide">
    <w:name w:val="We can provide..."/>
    <w:uiPriority w:val="8"/>
    <w:rsid w:val="00B35BD4"/>
    <w:pPr>
      <w:spacing w:before="2000" w:after="160" w:line="560" w:lineRule="atLeast"/>
    </w:pPr>
    <w:rPr>
      <w:rFonts w:ascii="Arial" w:hAnsi="Arial"/>
      <w:b/>
      <w:i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6B6B1A"/>
    <w:rPr>
      <w:rFonts w:ascii="Arial" w:eastAsia="Times" w:hAnsi="Arial"/>
      <w:color w:val="201547"/>
      <w:sz w:val="28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sz w:val="24"/>
    </w:rPr>
  </w:style>
  <w:style w:type="paragraph" w:styleId="ListParagraph">
    <w:name w:val="List Paragraph"/>
    <w:basedOn w:val="Normal"/>
    <w:uiPriority w:val="34"/>
    <w:qFormat/>
    <w:rsid w:val="001D7117"/>
    <w:pPr>
      <w:ind w:left="720"/>
      <w:contextualSpacing/>
    </w:pPr>
  </w:style>
  <w:style w:type="paragraph" w:customStyle="1" w:styleId="Forafreeconsultation">
    <w:name w:val="For a free consultation"/>
    <w:basedOn w:val="Body"/>
    <w:qFormat/>
    <w:rsid w:val="006B6B1A"/>
    <w:pPr>
      <w:spacing w:before="12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2310627_Community pharmacist statewide pilot flyer A4_V1 DRAFT.dotx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532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Pharmacist Pilot editable flyer</dc:title>
  <dc:subject/>
  <dc:creator>Department of Health</dc:creator>
  <cp:keywords/>
  <dc:description/>
  <cp:lastModifiedBy>Jo Press (Health)</cp:lastModifiedBy>
  <cp:revision>3</cp:revision>
  <cp:lastPrinted>2020-03-30T03:28:00Z</cp:lastPrinted>
  <dcterms:created xsi:type="dcterms:W3CDTF">2023-10-24T03:38:00Z</dcterms:created>
  <dcterms:modified xsi:type="dcterms:W3CDTF">2023-10-24T05:20:00Z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