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C0655" w14:textId="322427ED" w:rsidR="00A62D44" w:rsidRPr="004C6EEE" w:rsidRDefault="005B4695" w:rsidP="00F23721">
      <w:pPr>
        <w:pStyle w:val="Sectionbreakfirstpage"/>
        <w:tabs>
          <w:tab w:val="center" w:pos="5102"/>
        </w:tabs>
        <w:sectPr w:rsidR="00A62D44" w:rsidRPr="004C6EEE" w:rsidSect="002825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15AA139A" wp14:editId="3145BE32">
            <wp:simplePos x="0" y="0"/>
            <wp:positionH relativeFrom="margin">
              <wp:posOffset>-3597910</wp:posOffset>
            </wp:positionH>
            <wp:positionV relativeFrom="page">
              <wp:posOffset>-9525</wp:posOffset>
            </wp:positionV>
            <wp:extent cx="10680700" cy="1247775"/>
            <wp:effectExtent l="0" t="0" r="6350" b="9525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6"/>
      </w:tblGrid>
      <w:tr w:rsidR="00F23721" w:rsidRPr="00F23721" w14:paraId="452A3B3B" w14:textId="77777777" w:rsidTr="00F23721">
        <w:trPr>
          <w:trHeight w:val="53"/>
        </w:trPr>
        <w:tc>
          <w:tcPr>
            <w:tcW w:w="8046" w:type="dxa"/>
            <w:shd w:val="clear" w:color="auto" w:fill="auto"/>
            <w:vAlign w:val="bottom"/>
          </w:tcPr>
          <w:p w14:paraId="546BC325" w14:textId="2A8012D5" w:rsidR="00CD0F7D" w:rsidRPr="00F23721" w:rsidRDefault="00CC4B23" w:rsidP="00F23721">
            <w:pPr>
              <w:pStyle w:val="DHHSmainheading"/>
              <w:rPr>
                <w:b/>
                <w:bCs/>
                <w:color w:val="auto"/>
                <w:sz w:val="48"/>
                <w:szCs w:val="48"/>
              </w:rPr>
            </w:pPr>
            <w:r w:rsidRPr="00F23721">
              <w:rPr>
                <w:b/>
                <w:bCs/>
                <w:color w:val="auto"/>
                <w:sz w:val="48"/>
                <w:szCs w:val="48"/>
              </w:rPr>
              <w:t>Registration – Bed numbers</w:t>
            </w:r>
          </w:p>
        </w:tc>
      </w:tr>
      <w:tr w:rsidR="00F23721" w:rsidRPr="00F23721" w14:paraId="2C5D3EF0" w14:textId="77777777" w:rsidTr="00D84716">
        <w:trPr>
          <w:trHeight w:hRule="exact" w:val="1177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4961DF4E" w14:textId="77777777" w:rsidR="00286D78" w:rsidRPr="00F23721" w:rsidRDefault="00286D78" w:rsidP="00F23721">
            <w:pPr>
              <w:pStyle w:val="DHHSmainsubheading"/>
              <w:rPr>
                <w:b/>
                <w:bCs/>
                <w:color w:val="auto"/>
                <w:sz w:val="20"/>
                <w:szCs w:val="20"/>
              </w:rPr>
            </w:pPr>
          </w:p>
          <w:p w14:paraId="076EC293" w14:textId="7E5D93BF" w:rsidR="00357B4E" w:rsidRPr="00F23721" w:rsidRDefault="00CC4B23" w:rsidP="00F23721">
            <w:pPr>
              <w:pStyle w:val="DHHSmainsubheading"/>
              <w:rPr>
                <w:color w:val="auto"/>
                <w:szCs w:val="28"/>
              </w:rPr>
            </w:pPr>
            <w:r w:rsidRPr="00F23721">
              <w:rPr>
                <w:color w:val="auto"/>
                <w:szCs w:val="28"/>
              </w:rPr>
              <w:t>P</w:t>
            </w:r>
            <w:r w:rsidR="00E1595D" w:rsidRPr="00F23721">
              <w:rPr>
                <w:color w:val="auto"/>
                <w:szCs w:val="28"/>
              </w:rPr>
              <w:t>rivate Hospitals</w:t>
            </w:r>
            <w:r w:rsidR="00D84716">
              <w:rPr>
                <w:color w:val="auto"/>
                <w:szCs w:val="28"/>
              </w:rPr>
              <w:t xml:space="preserve"> – Health service establishments</w:t>
            </w:r>
          </w:p>
          <w:p w14:paraId="63668935" w14:textId="6FAAAC1D" w:rsidR="00F23721" w:rsidRPr="00F23721" w:rsidRDefault="00F23721" w:rsidP="00F23721">
            <w:pPr>
              <w:pStyle w:val="DHHSmainsubheading"/>
              <w:rPr>
                <w:color w:val="auto"/>
                <w:sz w:val="20"/>
                <w:szCs w:val="20"/>
              </w:rPr>
            </w:pPr>
          </w:p>
          <w:p w14:paraId="0199CA07" w14:textId="14D64B19" w:rsidR="00F23721" w:rsidRPr="00F23721" w:rsidRDefault="00F23721" w:rsidP="00F23721">
            <w:pPr>
              <w:pStyle w:val="DHHSmainsubheading"/>
              <w:rPr>
                <w:color w:val="auto"/>
                <w:sz w:val="20"/>
                <w:szCs w:val="20"/>
              </w:rPr>
            </w:pPr>
            <w:r w:rsidRPr="00F23721">
              <w:rPr>
                <w:color w:val="auto"/>
                <w:sz w:val="20"/>
                <w:szCs w:val="20"/>
              </w:rPr>
              <w:t>OFFICIAL</w:t>
            </w:r>
          </w:p>
          <w:p w14:paraId="773991AD" w14:textId="77777777" w:rsidR="00F23721" w:rsidRPr="00F23721" w:rsidRDefault="00F23721" w:rsidP="00F23721">
            <w:pPr>
              <w:pStyle w:val="DHHSmainsubheading"/>
              <w:rPr>
                <w:color w:val="auto"/>
                <w:sz w:val="20"/>
                <w:szCs w:val="20"/>
              </w:rPr>
            </w:pPr>
          </w:p>
          <w:p w14:paraId="002F29A5" w14:textId="3F2B3268" w:rsidR="00F23721" w:rsidRPr="00F23721" w:rsidRDefault="00F23721" w:rsidP="00F23721">
            <w:pPr>
              <w:pStyle w:val="DHHSmainsubheading"/>
              <w:rPr>
                <w:color w:val="auto"/>
                <w:sz w:val="20"/>
                <w:szCs w:val="20"/>
              </w:rPr>
            </w:pPr>
          </w:p>
        </w:tc>
      </w:tr>
    </w:tbl>
    <w:p w14:paraId="099988BC" w14:textId="417F4CF8" w:rsidR="00286D78" w:rsidRPr="00F23721" w:rsidRDefault="00F23721" w:rsidP="00224943">
      <w:pPr>
        <w:pStyle w:val="DHHSbody"/>
      </w:pPr>
      <w:r>
        <w:br w:type="textWrapping" w:clear="all"/>
      </w:r>
      <w:r w:rsidR="004A731F" w:rsidRPr="00F23721">
        <w:t>The Department of Health requires details of the prescribed health services to be offered and the number of beds that are used for each health service.</w:t>
      </w:r>
      <w:bookmarkStart w:id="0" w:name="_Hlk1378219"/>
      <w:r w:rsidR="005B4695" w:rsidRPr="00F23721">
        <w:t xml:space="preserve"> </w:t>
      </w:r>
      <w:r w:rsidR="004A731F" w:rsidRPr="00F23721">
        <w:t xml:space="preserve">For the purpose of this form, please write the </w:t>
      </w:r>
      <w:r w:rsidR="004A731F" w:rsidRPr="00F23721">
        <w:rPr>
          <w:b/>
          <w:bCs/>
        </w:rPr>
        <w:t>proposed number of beds</w:t>
      </w:r>
      <w:r w:rsidR="004A731F" w:rsidRPr="00F23721">
        <w:t xml:space="preserve"> for the health service establishment. </w:t>
      </w:r>
      <w:r w:rsidR="007807C6">
        <w:br/>
      </w:r>
      <w:r w:rsidR="004A731F" w:rsidRPr="00F23721">
        <w:t xml:space="preserve">This should total the number of beds recorded on the department </w:t>
      </w:r>
      <w:r w:rsidR="00CC4B23" w:rsidRPr="00F23721">
        <w:t>‘</w:t>
      </w:r>
      <w:r w:rsidR="004A731F" w:rsidRPr="00F23721">
        <w:rPr>
          <w:b/>
          <w:bCs/>
        </w:rPr>
        <w:t>Certificate of Registration</w:t>
      </w:r>
      <w:r w:rsidR="00CC4B23" w:rsidRPr="00F23721">
        <w:rPr>
          <w:b/>
          <w:bCs/>
        </w:rPr>
        <w:t>’</w:t>
      </w:r>
      <w:r w:rsidR="004A731F" w:rsidRPr="00F23721">
        <w:t xml:space="preserve"> for this </w:t>
      </w:r>
      <w:r w:rsidR="00B758B6" w:rsidRPr="00F23721">
        <w:t>facility</w:t>
      </w:r>
      <w:r w:rsidR="004A731F" w:rsidRPr="00F23721">
        <w:t xml:space="preserve">. </w:t>
      </w:r>
      <w:bookmarkStart w:id="1" w:name="_Hlk93059598"/>
      <w:bookmarkEnd w:id="0"/>
    </w:p>
    <w:p w14:paraId="64C3AC17" w14:textId="4BB88A94" w:rsidR="00286D78" w:rsidRPr="00F23721" w:rsidRDefault="00286D78" w:rsidP="00224943">
      <w:pPr>
        <w:pStyle w:val="DHHSbody"/>
      </w:pPr>
      <w:r w:rsidRPr="00F23721">
        <w:rPr>
          <w:b/>
          <w:bCs/>
          <w:i/>
          <w:iCs/>
        </w:rPr>
        <w:t>The Health Services (Health Services Establishments) Regulations 2013</w:t>
      </w:r>
      <w:r w:rsidRPr="00F23721">
        <w:t xml:space="preserve"> states the definition of a bed as includes any of the following</w:t>
      </w:r>
      <w:r w:rsidR="007807C6">
        <w:t xml:space="preserve"> </w:t>
      </w:r>
      <w:r w:rsidRPr="00F23721">
        <w:t xml:space="preserve">— </w:t>
      </w:r>
      <w:r w:rsidRPr="00F23721">
        <w:br/>
      </w:r>
      <w:r w:rsidRPr="00F23721">
        <w:rPr>
          <w:b/>
          <w:bCs/>
        </w:rPr>
        <w:t>(a)</w:t>
      </w:r>
      <w:r w:rsidRPr="00F23721">
        <w:t xml:space="preserve"> an emergency bed; </w:t>
      </w:r>
      <w:r w:rsidRPr="00F23721">
        <w:rPr>
          <w:b/>
          <w:bCs/>
        </w:rPr>
        <w:t>(b)</w:t>
      </w:r>
      <w:r w:rsidRPr="00F23721">
        <w:t xml:space="preserve"> an intensive care unit bed </w:t>
      </w:r>
      <w:r w:rsidRPr="00F23721">
        <w:rPr>
          <w:b/>
          <w:bCs/>
        </w:rPr>
        <w:t>(c)</w:t>
      </w:r>
      <w:r w:rsidRPr="00F23721">
        <w:t xml:space="preserve"> an in-patient overnight or day bed; </w:t>
      </w:r>
      <w:r w:rsidRPr="00F23721">
        <w:rPr>
          <w:b/>
          <w:bCs/>
        </w:rPr>
        <w:t>(d)</w:t>
      </w:r>
      <w:r w:rsidRPr="00F23721">
        <w:t xml:space="preserve"> an in-patient overnight or day cot; </w:t>
      </w:r>
      <w:r w:rsidRPr="00F23721">
        <w:rPr>
          <w:b/>
          <w:bCs/>
        </w:rPr>
        <w:t>(e)</w:t>
      </w:r>
      <w:r w:rsidRPr="00F23721">
        <w:t xml:space="preserve"> a stage 1 recovery bed; </w:t>
      </w:r>
      <w:r w:rsidRPr="00F23721">
        <w:rPr>
          <w:b/>
          <w:bCs/>
        </w:rPr>
        <w:t>(f)</w:t>
      </w:r>
      <w:r w:rsidRPr="00F23721">
        <w:t xml:space="preserve"> a stage 2 recovery bed; </w:t>
      </w:r>
      <w:r w:rsidRPr="00F23721">
        <w:rPr>
          <w:b/>
          <w:bCs/>
        </w:rPr>
        <w:t>(g)</w:t>
      </w:r>
      <w:r w:rsidRPr="00F23721">
        <w:t xml:space="preserve"> an oncology chair; </w:t>
      </w:r>
      <w:r w:rsidRPr="00F23721">
        <w:rPr>
          <w:b/>
          <w:bCs/>
        </w:rPr>
        <w:t>(h)</w:t>
      </w:r>
      <w:r w:rsidRPr="00F23721">
        <w:t xml:space="preserve"> a renal treatment chair.</w:t>
      </w:r>
    </w:p>
    <w:p w14:paraId="6902541F" w14:textId="5C248DA2" w:rsidR="00672FDB" w:rsidRPr="00D84716" w:rsidRDefault="00BB263F" w:rsidP="00224943">
      <w:pPr>
        <w:pStyle w:val="DHHSbody"/>
        <w:rPr>
          <w:b/>
          <w:bCs/>
          <w:sz w:val="22"/>
          <w:szCs w:val="22"/>
        </w:rPr>
      </w:pPr>
      <w:r w:rsidRPr="00D84716">
        <w:rPr>
          <w:b/>
          <w:bCs/>
          <w:sz w:val="22"/>
          <w:szCs w:val="22"/>
        </w:rPr>
        <w:t xml:space="preserve">Please </w:t>
      </w:r>
      <w:r w:rsidR="00F67E47" w:rsidRPr="00D84716">
        <w:rPr>
          <w:b/>
          <w:bCs/>
          <w:sz w:val="22"/>
          <w:szCs w:val="22"/>
        </w:rPr>
        <w:t>write</w:t>
      </w:r>
      <w:r w:rsidRPr="00D84716">
        <w:rPr>
          <w:b/>
          <w:bCs/>
          <w:sz w:val="22"/>
          <w:szCs w:val="22"/>
        </w:rPr>
        <w:t xml:space="preserve"> </w:t>
      </w:r>
      <w:r w:rsidR="00F67E47" w:rsidRPr="00D84716">
        <w:rPr>
          <w:b/>
          <w:bCs/>
          <w:sz w:val="22"/>
          <w:szCs w:val="22"/>
        </w:rPr>
        <w:t xml:space="preserve">the </w:t>
      </w:r>
      <w:r w:rsidRPr="00D84716">
        <w:rPr>
          <w:b/>
          <w:bCs/>
          <w:sz w:val="22"/>
          <w:szCs w:val="22"/>
        </w:rPr>
        <w:t>number of beds in the table</w:t>
      </w:r>
      <w:r w:rsidR="005B4695" w:rsidRPr="00D84716">
        <w:rPr>
          <w:b/>
          <w:bCs/>
          <w:sz w:val="22"/>
          <w:szCs w:val="22"/>
        </w:rPr>
        <w:t xml:space="preserve"> belo</w:t>
      </w:r>
      <w:r w:rsidR="00F67E47" w:rsidRPr="00D84716">
        <w:rPr>
          <w:b/>
          <w:bCs/>
          <w:sz w:val="22"/>
          <w:szCs w:val="22"/>
        </w:rPr>
        <w:t>w</w:t>
      </w:r>
      <w:r w:rsidR="003B2B71" w:rsidRPr="00D84716">
        <w:rPr>
          <w:b/>
          <w:bCs/>
          <w:sz w:val="22"/>
          <w:szCs w:val="22"/>
        </w:rPr>
        <w:t xml:space="preserve"> for your facility</w:t>
      </w: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851"/>
        <w:gridCol w:w="708"/>
        <w:gridCol w:w="1560"/>
        <w:gridCol w:w="3969"/>
        <w:gridCol w:w="1463"/>
        <w:gridCol w:w="15"/>
      </w:tblGrid>
      <w:tr w:rsidR="00F23721" w:rsidRPr="00F23721" w14:paraId="610C6362" w14:textId="77777777" w:rsidTr="00224943">
        <w:trPr>
          <w:trHeight w:val="380"/>
          <w:jc w:val="center"/>
        </w:trPr>
        <w:tc>
          <w:tcPr>
            <w:tcW w:w="10971" w:type="dxa"/>
            <w:gridSpan w:val="7"/>
            <w:shd w:val="clear" w:color="auto" w:fill="auto"/>
            <w:vAlign w:val="center"/>
          </w:tcPr>
          <w:bookmarkEnd w:id="1"/>
          <w:p w14:paraId="19620953" w14:textId="741B3A33" w:rsidR="006E5C99" w:rsidRPr="00D84716" w:rsidRDefault="004A731F" w:rsidP="00B758B6">
            <w:pPr>
              <w:pStyle w:val="DHbody"/>
            </w:pPr>
            <w:r w:rsidRPr="00D84716">
              <w:t>Name of Facility:</w:t>
            </w:r>
          </w:p>
        </w:tc>
      </w:tr>
      <w:tr w:rsidR="00F23721" w:rsidRPr="00F23721" w14:paraId="3B048528" w14:textId="77777777" w:rsidTr="00F23721">
        <w:trPr>
          <w:trHeight w:hRule="exact" w:val="586"/>
          <w:jc w:val="center"/>
        </w:trPr>
        <w:tc>
          <w:tcPr>
            <w:tcW w:w="2405" w:type="dxa"/>
            <w:shd w:val="clear" w:color="auto" w:fill="auto"/>
            <w:noWrap/>
            <w:vAlign w:val="center"/>
          </w:tcPr>
          <w:p w14:paraId="403BC9D0" w14:textId="0FB9ECE7" w:rsidR="00286D78" w:rsidRPr="00D84716" w:rsidRDefault="00D42648" w:rsidP="00F464FA">
            <w:pPr>
              <w:pStyle w:val="DHbody"/>
            </w:pPr>
            <w:r w:rsidRPr="00D84716">
              <w:t xml:space="preserve">Number </w:t>
            </w:r>
            <w:r w:rsidR="00286D78" w:rsidRPr="00D84716">
              <w:t xml:space="preserve">of </w:t>
            </w:r>
            <w:r w:rsidR="00432F1A" w:rsidRPr="00D84716">
              <w:t>Medi</w:t>
            </w:r>
            <w:r w:rsidR="00286D78" w:rsidRPr="00D84716">
              <w:t>cal Health Services</w:t>
            </w:r>
            <w:r w:rsidR="00286D78" w:rsidRPr="00D84716">
              <w:br/>
            </w:r>
          </w:p>
          <w:p w14:paraId="31891475" w14:textId="0613CA12" w:rsidR="00286D78" w:rsidRPr="00D84716" w:rsidRDefault="00432F1A" w:rsidP="00F464FA">
            <w:pPr>
              <w:pStyle w:val="DHbody"/>
            </w:pPr>
            <w:r w:rsidRPr="00D84716">
              <w:t>services</w:t>
            </w:r>
            <w:r w:rsidR="00286D78" w:rsidRPr="00D84716">
              <w:t xml:space="preserve">          </w:t>
            </w:r>
          </w:p>
          <w:p w14:paraId="20B7D87C" w14:textId="77777777" w:rsidR="00286D78" w:rsidRPr="00D84716" w:rsidRDefault="00286D78" w:rsidP="00F464FA">
            <w:pPr>
              <w:pStyle w:val="DHbody"/>
            </w:pPr>
          </w:p>
          <w:p w14:paraId="785FBA51" w14:textId="77777777" w:rsidR="00286D78" w:rsidRPr="00D84716" w:rsidRDefault="00286D78" w:rsidP="00F464FA">
            <w:pPr>
              <w:pStyle w:val="DHbody"/>
            </w:pPr>
          </w:p>
          <w:p w14:paraId="334D8337" w14:textId="72E28D9D" w:rsidR="0098180E" w:rsidRPr="00D84716" w:rsidRDefault="00286D78" w:rsidP="00F464FA">
            <w:pPr>
              <w:pStyle w:val="DHbody"/>
            </w:pPr>
            <w:r w:rsidRPr="00D84716">
              <w:br/>
            </w:r>
            <w:r w:rsidR="00D42648" w:rsidRPr="00D84716"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FAF9BF0" w14:textId="77777777" w:rsidR="00432F1A" w:rsidRPr="00D84716" w:rsidRDefault="00432F1A" w:rsidP="008F244F">
            <w:pPr>
              <w:pStyle w:val="DHbody"/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3963CA4D" w14:textId="001C3101" w:rsidR="00F67E47" w:rsidRPr="00D84716" w:rsidRDefault="00DF1090" w:rsidP="008F244F">
            <w:pPr>
              <w:pStyle w:val="DHbody"/>
            </w:pPr>
            <w:r w:rsidRPr="00D84716">
              <w:t xml:space="preserve">Name of </w:t>
            </w:r>
            <w:r w:rsidR="00286D78" w:rsidRPr="00D84716">
              <w:t xml:space="preserve">the </w:t>
            </w:r>
            <w:r w:rsidRPr="00D84716">
              <w:t>person completing form</w:t>
            </w:r>
            <w:r w:rsidR="00F23721" w:rsidRPr="00D84716">
              <w:t>:</w:t>
            </w:r>
            <w:r w:rsidR="00F67E47" w:rsidRPr="00D84716">
              <w:br/>
            </w:r>
          </w:p>
          <w:p w14:paraId="035DCC6E" w14:textId="77777777" w:rsidR="00F67E47" w:rsidRPr="00D84716" w:rsidRDefault="00F67E47" w:rsidP="008F244F">
            <w:pPr>
              <w:pStyle w:val="DHbody"/>
            </w:pPr>
          </w:p>
          <w:p w14:paraId="5EFBFB80" w14:textId="77777777" w:rsidR="00F67E47" w:rsidRPr="00D84716" w:rsidRDefault="00F67E47" w:rsidP="008F244F">
            <w:pPr>
              <w:pStyle w:val="DHbody"/>
            </w:pPr>
          </w:p>
          <w:p w14:paraId="1A137F43" w14:textId="77777777" w:rsidR="00F67E47" w:rsidRPr="00D84716" w:rsidRDefault="00F67E47" w:rsidP="008F244F">
            <w:pPr>
              <w:pStyle w:val="DHbody"/>
            </w:pPr>
          </w:p>
          <w:p w14:paraId="70CB0C64" w14:textId="77777777" w:rsidR="00F67E47" w:rsidRPr="00D84716" w:rsidRDefault="00F67E47" w:rsidP="008F244F">
            <w:pPr>
              <w:pStyle w:val="DHbody"/>
            </w:pPr>
          </w:p>
          <w:p w14:paraId="4EFE208D" w14:textId="7905DBB8" w:rsidR="00894D42" w:rsidRPr="00D84716" w:rsidRDefault="00F67E47" w:rsidP="008F244F">
            <w:pPr>
              <w:pStyle w:val="DHbody"/>
            </w:pPr>
            <w:r w:rsidRPr="00D84716">
              <w:br/>
            </w:r>
          </w:p>
        </w:tc>
        <w:tc>
          <w:tcPr>
            <w:tcW w:w="5447" w:type="dxa"/>
            <w:gridSpan w:val="3"/>
            <w:shd w:val="clear" w:color="auto" w:fill="auto"/>
            <w:noWrap/>
            <w:vAlign w:val="center"/>
          </w:tcPr>
          <w:p w14:paraId="06339D50" w14:textId="77777777" w:rsidR="00432F1A" w:rsidRPr="00F23721" w:rsidRDefault="00432F1A" w:rsidP="00F464FA">
            <w:pPr>
              <w:pStyle w:val="DHbody"/>
            </w:pPr>
          </w:p>
          <w:p w14:paraId="0526C29C" w14:textId="77777777" w:rsidR="008F244F" w:rsidRPr="00F23721" w:rsidRDefault="008F244F" w:rsidP="00F464FA">
            <w:pPr>
              <w:pStyle w:val="DHbody"/>
            </w:pPr>
          </w:p>
        </w:tc>
      </w:tr>
      <w:tr w:rsidR="00F23721" w:rsidRPr="00F23721" w14:paraId="2CDC197D" w14:textId="77777777" w:rsidTr="00F23721">
        <w:trPr>
          <w:trHeight w:val="68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77528FF" w14:textId="01E1D0FD" w:rsidR="00432F1A" w:rsidRPr="00D84716" w:rsidRDefault="00D42648" w:rsidP="004A731F">
            <w:pPr>
              <w:pStyle w:val="DHbody"/>
            </w:pPr>
            <w:r w:rsidRPr="00D84716">
              <w:t xml:space="preserve">Number </w:t>
            </w:r>
            <w:r w:rsidR="00286D78" w:rsidRPr="00D84716">
              <w:t xml:space="preserve">of </w:t>
            </w:r>
            <w:r w:rsidR="00432F1A" w:rsidRPr="00D84716">
              <w:t xml:space="preserve">Surgical </w:t>
            </w:r>
            <w:r w:rsidR="00286D78" w:rsidRPr="00D84716">
              <w:t>H</w:t>
            </w:r>
            <w:r w:rsidR="00432F1A" w:rsidRPr="00D84716">
              <w:t xml:space="preserve">ealth </w:t>
            </w:r>
            <w:r w:rsidR="00286D78" w:rsidRPr="00D84716">
              <w:t>S</w:t>
            </w:r>
            <w:r w:rsidR="00432F1A" w:rsidRPr="00D84716">
              <w:t>ervices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93D5" w14:textId="77777777" w:rsidR="00432F1A" w:rsidRPr="00D84716" w:rsidRDefault="00432F1A" w:rsidP="00F464FA">
            <w:pPr>
              <w:pStyle w:val="DHbody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1DE1A02" w14:textId="5490995A" w:rsidR="00432F1A" w:rsidRPr="00D84716" w:rsidRDefault="006E5C99" w:rsidP="004A731F">
            <w:pPr>
              <w:pStyle w:val="DHbody"/>
            </w:pPr>
            <w:r w:rsidRPr="00D84716">
              <w:t>Role</w:t>
            </w:r>
            <w:r w:rsidR="001120A7" w:rsidRPr="00D84716">
              <w:t xml:space="preserve"> of </w:t>
            </w:r>
            <w:r w:rsidR="00286D78" w:rsidRPr="00D84716">
              <w:t xml:space="preserve">the </w:t>
            </w:r>
            <w:r w:rsidR="001120A7" w:rsidRPr="00D84716">
              <w:t>person completing form</w:t>
            </w:r>
            <w:r w:rsidR="00F23721" w:rsidRPr="00D84716">
              <w:t>:</w:t>
            </w:r>
          </w:p>
        </w:tc>
        <w:tc>
          <w:tcPr>
            <w:tcW w:w="54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8B170" w14:textId="77777777" w:rsidR="00432F1A" w:rsidRPr="00F23721" w:rsidRDefault="00432F1A" w:rsidP="00F464FA">
            <w:pPr>
              <w:pStyle w:val="DHbody"/>
            </w:pPr>
          </w:p>
        </w:tc>
      </w:tr>
      <w:tr w:rsidR="00F23721" w:rsidRPr="00F23721" w14:paraId="63F5177F" w14:textId="77777777" w:rsidTr="00F23721">
        <w:trPr>
          <w:trHeight w:val="244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2CA975F" w14:textId="5B8D8A55" w:rsidR="00567BF1" w:rsidRPr="00D84716" w:rsidRDefault="00B758B6" w:rsidP="004A731F">
            <w:pPr>
              <w:pStyle w:val="DHbody"/>
            </w:pPr>
            <w:r w:rsidRPr="00D84716">
              <w:t>Total number of beds on</w:t>
            </w:r>
            <w:r w:rsidR="00286D78" w:rsidRPr="00D84716">
              <w:t xml:space="preserve"> the</w:t>
            </w:r>
            <w:r w:rsidRPr="00D84716">
              <w:t xml:space="preserve"> registration </w:t>
            </w:r>
            <w:r w:rsidR="00224943" w:rsidRPr="00D84716">
              <w:t>certificate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DCB84" w14:textId="77777777" w:rsidR="00567BF1" w:rsidRPr="00D84716" w:rsidRDefault="00567BF1" w:rsidP="000E3FA7">
            <w:pPr>
              <w:pStyle w:val="DHbody"/>
              <w:jc w:val="right"/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F153CAD" w14:textId="4A57EF0F" w:rsidR="00567BF1" w:rsidRPr="00D84716" w:rsidRDefault="00567BF1" w:rsidP="004A731F">
            <w:pPr>
              <w:pStyle w:val="DHbody"/>
            </w:pPr>
            <w:r w:rsidRPr="00D84716">
              <w:t xml:space="preserve">Contact details of </w:t>
            </w:r>
            <w:r w:rsidR="00286D78" w:rsidRPr="00D84716">
              <w:t xml:space="preserve">the </w:t>
            </w:r>
            <w:r w:rsidRPr="00D84716">
              <w:t>person completing form</w:t>
            </w:r>
            <w:r w:rsidR="00F23721" w:rsidRPr="00D84716">
              <w:t>:</w:t>
            </w:r>
          </w:p>
        </w:tc>
        <w:tc>
          <w:tcPr>
            <w:tcW w:w="54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59BC2" w14:textId="77777777" w:rsidR="00567BF1" w:rsidRPr="00F23721" w:rsidRDefault="00567BF1" w:rsidP="000E3FA7">
            <w:pPr>
              <w:pStyle w:val="NormalWeb"/>
              <w:widowControl w:val="0"/>
              <w:spacing w:before="0" w:after="0"/>
              <w:jc w:val="right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23721" w:rsidRPr="00F23721" w14:paraId="3B4DD953" w14:textId="77777777" w:rsidTr="00F23721">
        <w:trPr>
          <w:gridAfter w:val="1"/>
          <w:wAfter w:w="15" w:type="dxa"/>
          <w:trHeight w:val="454"/>
          <w:jc w:val="center"/>
        </w:trPr>
        <w:tc>
          <w:tcPr>
            <w:tcW w:w="3964" w:type="dxa"/>
            <w:gridSpan w:val="3"/>
            <w:shd w:val="clear" w:color="auto" w:fill="D9D9D9" w:themeFill="background1" w:themeFillShade="D9"/>
            <w:vAlign w:val="center"/>
          </w:tcPr>
          <w:p w14:paraId="4D2034BC" w14:textId="4FBFE1B2" w:rsidR="00432F1A" w:rsidRPr="00D84716" w:rsidRDefault="00432F1A" w:rsidP="00B9417C">
            <w:pPr>
              <w:pStyle w:val="DHbody"/>
              <w:rPr>
                <w:b/>
                <w:iCs/>
                <w:sz w:val="22"/>
                <w:szCs w:val="22"/>
              </w:rPr>
            </w:pPr>
            <w:r w:rsidRPr="00D84716">
              <w:rPr>
                <w:b/>
                <w:iCs/>
                <w:sz w:val="22"/>
                <w:szCs w:val="22"/>
              </w:rPr>
              <w:t>Speciality health services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93EB42" w14:textId="77777777" w:rsidR="00432F1A" w:rsidRPr="00D84716" w:rsidRDefault="001120A7" w:rsidP="00B9417C">
            <w:pPr>
              <w:pStyle w:val="DHbody"/>
              <w:rPr>
                <w:b/>
                <w:sz w:val="22"/>
                <w:szCs w:val="22"/>
              </w:rPr>
            </w:pPr>
            <w:r w:rsidRPr="00D84716">
              <w:rPr>
                <w:b/>
                <w:sz w:val="22"/>
                <w:szCs w:val="22"/>
              </w:rPr>
              <w:t>Number of beds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0B53073" w14:textId="43680F57" w:rsidR="00432F1A" w:rsidRPr="00D84716" w:rsidRDefault="00CC4B23" w:rsidP="00B9417C">
            <w:pPr>
              <w:pStyle w:val="DHbody"/>
              <w:rPr>
                <w:b/>
                <w:i/>
                <w:sz w:val="22"/>
                <w:szCs w:val="22"/>
              </w:rPr>
            </w:pPr>
            <w:r w:rsidRPr="00D84716">
              <w:rPr>
                <w:b/>
                <w:iCs/>
                <w:sz w:val="22"/>
                <w:szCs w:val="22"/>
              </w:rPr>
              <w:t>Speciality health services</w:t>
            </w:r>
          </w:p>
        </w:tc>
        <w:tc>
          <w:tcPr>
            <w:tcW w:w="1463" w:type="dxa"/>
            <w:shd w:val="clear" w:color="auto" w:fill="auto"/>
          </w:tcPr>
          <w:p w14:paraId="32106DB7" w14:textId="77777777" w:rsidR="00432F1A" w:rsidRPr="00D84716" w:rsidRDefault="001120A7" w:rsidP="00E60E01">
            <w:pPr>
              <w:pStyle w:val="DHbody"/>
              <w:rPr>
                <w:rFonts w:cs="Arial"/>
                <w:b/>
                <w:sz w:val="22"/>
                <w:szCs w:val="22"/>
              </w:rPr>
            </w:pPr>
            <w:r w:rsidRPr="00D84716">
              <w:rPr>
                <w:b/>
                <w:sz w:val="22"/>
                <w:szCs w:val="22"/>
              </w:rPr>
              <w:t>Number of beds</w:t>
            </w:r>
          </w:p>
        </w:tc>
      </w:tr>
      <w:tr w:rsidR="00F23721" w:rsidRPr="00F23721" w14:paraId="703B0367" w14:textId="77777777" w:rsidTr="00F23721">
        <w:trPr>
          <w:gridAfter w:val="1"/>
          <w:wAfter w:w="15" w:type="dxa"/>
          <w:trHeight w:val="227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349728CF" w14:textId="1BD65A26" w:rsidR="00894D42" w:rsidRPr="00F23721" w:rsidRDefault="00894D42" w:rsidP="00E1569D">
            <w:pPr>
              <w:pStyle w:val="DHbody"/>
            </w:pPr>
            <w:r w:rsidRPr="00F23721">
              <w:t>Alcohol or drug withdrawal</w:t>
            </w:r>
            <w:r w:rsidR="00D45C7E" w:rsidRPr="00F23721">
              <w:t xml:space="preserve"> </w:t>
            </w:r>
            <w:r w:rsidR="00D45C7E" w:rsidRPr="00F23721">
              <w:br/>
            </w:r>
            <w:r w:rsidRPr="00F23721">
              <w:t>(detoxification – acute phase)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055701" w14:textId="77777777" w:rsidR="00894D42" w:rsidRPr="00F23721" w:rsidRDefault="00894D42" w:rsidP="00894D42">
            <w:pPr>
              <w:pStyle w:val="DHbody"/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35E797FB" w14:textId="38C0C67E" w:rsidR="00894D42" w:rsidRPr="00F23721" w:rsidRDefault="00894D42" w:rsidP="00E1569D">
            <w:pPr>
              <w:pStyle w:val="DHbody"/>
            </w:pPr>
            <w:r w:rsidRPr="00F23721">
              <w:t xml:space="preserve">Neonatal services </w:t>
            </w:r>
            <w:r w:rsidR="00D45C7E" w:rsidRPr="00F23721">
              <w:br/>
            </w:r>
            <w:r w:rsidRPr="00F23721">
              <w:rPr>
                <w:rFonts w:cs="Arial"/>
              </w:rPr>
              <w:t>(</w:t>
            </w:r>
            <w:r w:rsidR="00D45C7E" w:rsidRPr="00F23721">
              <w:rPr>
                <w:rFonts w:cs="Arial"/>
              </w:rPr>
              <w:t xml:space="preserve">i.e., admission at your facility for a neonate </w:t>
            </w:r>
            <w:r w:rsidR="00D45C7E" w:rsidRPr="00F23721">
              <w:rPr>
                <w:rFonts w:cs="Arial"/>
                <w:b/>
                <w:bCs/>
              </w:rPr>
              <w:t>u</w:t>
            </w:r>
            <w:r w:rsidR="003B2B71" w:rsidRPr="00F23721">
              <w:rPr>
                <w:rFonts w:cs="Arial"/>
                <w:b/>
                <w:bCs/>
              </w:rPr>
              <w:t>p to</w:t>
            </w:r>
            <w:r w:rsidRPr="00F23721">
              <w:rPr>
                <w:rFonts w:cs="Arial"/>
                <w:b/>
                <w:bCs/>
              </w:rPr>
              <w:t xml:space="preserve"> 28 days</w:t>
            </w:r>
            <w:r w:rsidR="00D45C7E" w:rsidRPr="00F23721">
              <w:rPr>
                <w:rFonts w:cs="Arial"/>
                <w:b/>
                <w:bCs/>
              </w:rPr>
              <w:t xml:space="preserve"> old</w:t>
            </w:r>
            <w:r w:rsidRPr="00F23721">
              <w:rPr>
                <w:rFonts w:cs="Arial"/>
              </w:rPr>
              <w:t>)</w:t>
            </w:r>
          </w:p>
        </w:tc>
        <w:tc>
          <w:tcPr>
            <w:tcW w:w="1463" w:type="dxa"/>
            <w:vMerge w:val="restart"/>
            <w:shd w:val="clear" w:color="auto" w:fill="auto"/>
          </w:tcPr>
          <w:p w14:paraId="10BE5120" w14:textId="77777777" w:rsidR="00894D42" w:rsidRPr="00F23721" w:rsidRDefault="00894D42" w:rsidP="00894D42">
            <w:pPr>
              <w:pStyle w:val="DHbody"/>
              <w:jc w:val="center"/>
            </w:pPr>
          </w:p>
        </w:tc>
      </w:tr>
      <w:tr w:rsidR="00F23721" w:rsidRPr="00F23721" w14:paraId="147F392F" w14:textId="77777777" w:rsidTr="00F23721">
        <w:trPr>
          <w:gridAfter w:val="1"/>
          <w:wAfter w:w="15" w:type="dxa"/>
          <w:trHeight w:val="227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22FE6AE6" w14:textId="418DEB4A" w:rsidR="00894D42" w:rsidRPr="00F23721" w:rsidRDefault="00894D42" w:rsidP="00E1569D">
            <w:pPr>
              <w:pStyle w:val="DHbody"/>
            </w:pPr>
            <w:r w:rsidRPr="00F23721">
              <w:t>Anaesthesia</w:t>
            </w:r>
            <w:r w:rsidR="009F589E" w:rsidRPr="00F23721">
              <w:t xml:space="preserve"> </w:t>
            </w:r>
            <w:r w:rsidR="00D45C7E" w:rsidRPr="00F23721">
              <w:t xml:space="preserve">  </w:t>
            </w:r>
            <w:r w:rsidR="009F589E" w:rsidRPr="00F23721">
              <w:rPr>
                <w:b/>
                <w:bCs/>
              </w:rPr>
              <w:t>(</w:t>
            </w:r>
            <w:r w:rsidR="007807C6">
              <w:rPr>
                <w:b/>
                <w:bCs/>
              </w:rPr>
              <w:t xml:space="preserve">indicate </w:t>
            </w:r>
            <w:r w:rsidR="00D45C7E" w:rsidRPr="00F23721">
              <w:rPr>
                <w:b/>
                <w:bCs/>
              </w:rPr>
              <w:t>Y  or  N</w:t>
            </w:r>
            <w:r w:rsidR="007807C6">
              <w:rPr>
                <w:b/>
                <w:bCs/>
              </w:rPr>
              <w:t xml:space="preserve"> </w:t>
            </w:r>
            <w:r w:rsidR="009F589E" w:rsidRPr="00F23721">
              <w:rPr>
                <w:b/>
                <w:bCs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57C35D" w14:textId="0080A71F" w:rsidR="00894D42" w:rsidRPr="00F23721" w:rsidRDefault="007807C6" w:rsidP="005B4695">
            <w:pPr>
              <w:pStyle w:val="DHbody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44DAF37" wp14:editId="5BE2381C">
                      <wp:simplePos x="0" y="0"/>
                      <wp:positionH relativeFrom="column">
                        <wp:posOffset>640176</wp:posOffset>
                      </wp:positionH>
                      <wp:positionV relativeFrom="paragraph">
                        <wp:posOffset>55748</wp:posOffset>
                      </wp:positionV>
                      <wp:extent cx="223520" cy="154940"/>
                      <wp:effectExtent l="0" t="0" r="24130" b="16510"/>
                      <wp:wrapNone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549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87B9BF" id="Rectangle: Rounded Corners 7" o:spid="_x0000_s1026" style="position:absolute;margin-left:50.4pt;margin-top:4.4pt;width:17.6pt;height:12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0988ADB" wp14:editId="4CDE3638">
                      <wp:simplePos x="0" y="0"/>
                      <wp:positionH relativeFrom="column">
                        <wp:posOffset>147955</wp:posOffset>
                      </wp:positionH>
                      <wp:positionV relativeFrom="page">
                        <wp:posOffset>64135</wp:posOffset>
                      </wp:positionV>
                      <wp:extent cx="223520" cy="154940"/>
                      <wp:effectExtent l="0" t="0" r="24130" b="1651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5494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3378A1" id="Rectangle: Rounded Corners 5" o:spid="_x0000_s1026" style="position:absolute;margin-left:11.65pt;margin-top:5.05pt;width:17.6pt;height:1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" filled="f" strokecolor="#243f60 [1604]" strokeweight="2pt">
                      <w10:wrap anchory="page"/>
                    </v:roundrect>
                  </w:pict>
                </mc:Fallback>
              </mc:AlternateContent>
            </w:r>
            <w:r w:rsidR="00894D42" w:rsidRPr="00F23721">
              <w:rPr>
                <w:b/>
                <w:bCs/>
              </w:rPr>
              <w:t>Y</w:t>
            </w:r>
            <w:r w:rsidR="005B4695" w:rsidRPr="00F23721">
              <w:rPr>
                <w:b/>
                <w:bCs/>
              </w:rPr>
              <w:t xml:space="preserve">  </w:t>
            </w:r>
            <w:r w:rsidR="00894D42" w:rsidRPr="00F23721">
              <w:rPr>
                <w:b/>
                <w:bCs/>
              </w:rPr>
              <w:t xml:space="preserve"> </w:t>
            </w:r>
            <w:r w:rsidR="00E43150" w:rsidRPr="00F23721">
              <w:rPr>
                <w:b/>
                <w:bCs/>
              </w:rPr>
              <w:t xml:space="preserve"> </w:t>
            </w:r>
            <w:r w:rsidR="005B4695" w:rsidRPr="00F2372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   </w:t>
            </w:r>
            <w:r w:rsidR="00894D42" w:rsidRPr="00F23721">
              <w:rPr>
                <w:b/>
                <w:bCs/>
              </w:rPr>
              <w:t>N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2EE770A" w14:textId="77777777" w:rsidR="00894D42" w:rsidRPr="00F23721" w:rsidRDefault="00894D42" w:rsidP="00894D42">
            <w:pPr>
              <w:pStyle w:val="DHbody"/>
              <w:ind w:left="362"/>
            </w:pPr>
          </w:p>
        </w:tc>
        <w:tc>
          <w:tcPr>
            <w:tcW w:w="1463" w:type="dxa"/>
            <w:vMerge/>
            <w:shd w:val="clear" w:color="auto" w:fill="auto"/>
          </w:tcPr>
          <w:p w14:paraId="71599392" w14:textId="77777777" w:rsidR="00894D42" w:rsidRPr="00F23721" w:rsidRDefault="00894D42" w:rsidP="00894D42">
            <w:pPr>
              <w:pStyle w:val="NormalWeb"/>
              <w:widowControl w:val="0"/>
              <w:spacing w:before="0"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F23721" w:rsidRPr="00F23721" w14:paraId="39EA3899" w14:textId="77777777" w:rsidTr="00F23721">
        <w:trPr>
          <w:gridAfter w:val="1"/>
          <w:wAfter w:w="15" w:type="dxa"/>
          <w:trHeight w:val="227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6FC17E56" w14:textId="77777777" w:rsidR="00894D42" w:rsidRPr="00F23721" w:rsidRDefault="00894D42" w:rsidP="00E1569D">
            <w:pPr>
              <w:pStyle w:val="DHbody"/>
            </w:pPr>
            <w:r w:rsidRPr="00F23721">
              <w:t>Bariatric procedures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18A745" w14:textId="27845214" w:rsidR="00894D42" w:rsidRPr="00F23721" w:rsidRDefault="00894D42" w:rsidP="00894D42">
            <w:pPr>
              <w:pStyle w:val="DHbody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D5EFFC" w14:textId="77777777" w:rsidR="00894D42" w:rsidRPr="00F23721" w:rsidRDefault="00894D42" w:rsidP="00E1569D">
            <w:pPr>
              <w:pStyle w:val="DHbody"/>
            </w:pPr>
            <w:r w:rsidRPr="00F23721">
              <w:t>Neurosurgery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B64825E" w14:textId="77777777" w:rsidR="00894D42" w:rsidRPr="00F23721" w:rsidRDefault="00894D42" w:rsidP="00894D42">
            <w:pPr>
              <w:pStyle w:val="DHbody"/>
            </w:pPr>
          </w:p>
        </w:tc>
      </w:tr>
      <w:tr w:rsidR="00F23721" w:rsidRPr="00F23721" w14:paraId="5ED876DA" w14:textId="77777777" w:rsidTr="00F23721">
        <w:trPr>
          <w:gridAfter w:val="1"/>
          <w:wAfter w:w="15" w:type="dxa"/>
          <w:trHeight w:val="227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698A275C" w14:textId="77777777" w:rsidR="00894D42" w:rsidRPr="00F23721" w:rsidRDefault="00894D42" w:rsidP="00E1569D">
            <w:pPr>
              <w:pStyle w:val="DHbody"/>
            </w:pPr>
            <w:r w:rsidRPr="00F23721">
              <w:t>Cardiac catheterisation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14F632" w14:textId="71783B23" w:rsidR="00894D42" w:rsidRPr="00F23721" w:rsidRDefault="00894D42" w:rsidP="00894D42">
            <w:pPr>
              <w:pStyle w:val="DHbody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35CD14" w14:textId="5DA31DE4" w:rsidR="00894D42" w:rsidRPr="00F23721" w:rsidRDefault="00894D42" w:rsidP="00E1569D">
            <w:pPr>
              <w:pStyle w:val="DHbody"/>
            </w:pPr>
            <w:r w:rsidRPr="00F23721">
              <w:t>Obstetrics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2096E48" w14:textId="77777777" w:rsidR="00894D42" w:rsidRPr="00F23721" w:rsidRDefault="00894D42" w:rsidP="00894D42">
            <w:pPr>
              <w:pStyle w:val="DHbody"/>
            </w:pPr>
          </w:p>
        </w:tc>
      </w:tr>
      <w:tr w:rsidR="00F23721" w:rsidRPr="00F23721" w14:paraId="03F336F6" w14:textId="77777777" w:rsidTr="00F23721">
        <w:trPr>
          <w:gridAfter w:val="1"/>
          <w:wAfter w:w="15" w:type="dxa"/>
          <w:trHeight w:val="227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315479F7" w14:textId="77777777" w:rsidR="00894D42" w:rsidRPr="00F23721" w:rsidRDefault="00894D42" w:rsidP="00E1569D">
            <w:pPr>
              <w:pStyle w:val="DHbody"/>
            </w:pPr>
            <w:r w:rsidRPr="00F23721">
              <w:t>Cardiac surgery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D7BA5F" w14:textId="77777777" w:rsidR="00894D42" w:rsidRPr="00F23721" w:rsidRDefault="00894D42" w:rsidP="00894D42">
            <w:pPr>
              <w:pStyle w:val="DHbody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F15867C" w14:textId="77777777" w:rsidR="00894D42" w:rsidRPr="00F23721" w:rsidRDefault="00894D42" w:rsidP="00E1569D">
            <w:pPr>
              <w:pStyle w:val="DHbody"/>
            </w:pPr>
            <w:r w:rsidRPr="00F23721">
              <w:t xml:space="preserve">Oncology (chemotherapy) 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7D510D3" w14:textId="77777777" w:rsidR="00894D42" w:rsidRPr="00F23721" w:rsidRDefault="00894D42" w:rsidP="00894D42">
            <w:pPr>
              <w:pStyle w:val="DHbody"/>
            </w:pPr>
          </w:p>
        </w:tc>
      </w:tr>
      <w:tr w:rsidR="00F23721" w:rsidRPr="00F23721" w14:paraId="44FD718C" w14:textId="77777777" w:rsidTr="00F23721">
        <w:trPr>
          <w:gridAfter w:val="1"/>
          <w:wAfter w:w="15" w:type="dxa"/>
          <w:trHeight w:val="227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249039B6" w14:textId="77777777" w:rsidR="00894D42" w:rsidRPr="00F23721" w:rsidRDefault="00894D42" w:rsidP="00E1569D">
            <w:pPr>
              <w:pStyle w:val="DHbody"/>
            </w:pPr>
            <w:r w:rsidRPr="00F23721">
              <w:t>Cataract surgery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02B363" w14:textId="77777777" w:rsidR="00894D42" w:rsidRPr="00F23721" w:rsidRDefault="00894D42" w:rsidP="00894D42">
            <w:pPr>
              <w:pStyle w:val="DHbody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EA8C69E" w14:textId="77777777" w:rsidR="00894D42" w:rsidRPr="00F23721" w:rsidRDefault="00894D42" w:rsidP="00E1569D">
            <w:pPr>
              <w:pStyle w:val="DHbody"/>
            </w:pPr>
            <w:r w:rsidRPr="00F23721">
              <w:t xml:space="preserve">Oncology (radiation therapy) 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BD85338" w14:textId="77777777" w:rsidR="00894D42" w:rsidRPr="00F23721" w:rsidRDefault="00894D42" w:rsidP="00894D42">
            <w:pPr>
              <w:pStyle w:val="DHbody"/>
            </w:pPr>
          </w:p>
        </w:tc>
      </w:tr>
      <w:tr w:rsidR="00F23721" w:rsidRPr="00F23721" w14:paraId="311C4515" w14:textId="77777777" w:rsidTr="00F23721">
        <w:trPr>
          <w:gridAfter w:val="1"/>
          <w:wAfter w:w="15" w:type="dxa"/>
          <w:trHeight w:val="227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49F9D868" w14:textId="77777777" w:rsidR="00894D42" w:rsidRPr="00F23721" w:rsidRDefault="00894D42" w:rsidP="00E1569D">
            <w:pPr>
              <w:pStyle w:val="DHbody"/>
            </w:pPr>
            <w:r w:rsidRPr="00F23721">
              <w:t>Emergency medicine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FF1BD" w14:textId="77777777" w:rsidR="00894D42" w:rsidRPr="00F23721" w:rsidRDefault="00894D42" w:rsidP="00894D42">
            <w:pPr>
              <w:pStyle w:val="DHbody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0199EF9" w14:textId="77777777" w:rsidR="00894D42" w:rsidRPr="00F23721" w:rsidRDefault="00894D42" w:rsidP="00E1569D">
            <w:pPr>
              <w:pStyle w:val="DHbody"/>
            </w:pPr>
            <w:r w:rsidRPr="00F23721">
              <w:t>Oocyte retrieval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1F4A2F4" w14:textId="13DD2788" w:rsidR="00894D42" w:rsidRPr="00F23721" w:rsidRDefault="00894D42" w:rsidP="00894D42">
            <w:pPr>
              <w:pStyle w:val="DHbody"/>
            </w:pPr>
          </w:p>
        </w:tc>
      </w:tr>
      <w:tr w:rsidR="00F23721" w:rsidRPr="00F23721" w14:paraId="209DC621" w14:textId="77777777" w:rsidTr="00F23721">
        <w:trPr>
          <w:gridAfter w:val="1"/>
          <w:wAfter w:w="15" w:type="dxa"/>
          <w:trHeight w:val="486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2492F353" w14:textId="77777777" w:rsidR="00894D42" w:rsidRPr="00F23721" w:rsidRDefault="00894D42" w:rsidP="00E1569D">
            <w:pPr>
              <w:pStyle w:val="DHbody"/>
            </w:pPr>
            <w:r w:rsidRPr="00F23721">
              <w:t>Endoscopy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8D6F93" w14:textId="77777777" w:rsidR="00894D42" w:rsidRPr="00F23721" w:rsidRDefault="00894D42" w:rsidP="00894D42">
            <w:pPr>
              <w:pStyle w:val="DHbody"/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72D97446" w14:textId="514ADA59" w:rsidR="00D45C7E" w:rsidRPr="00F23721" w:rsidRDefault="00E43150" w:rsidP="00E1569D">
            <w:pPr>
              <w:pStyle w:val="DHbody"/>
            </w:pPr>
            <w:r w:rsidRPr="00F23721">
              <w:t xml:space="preserve">Paediatric services </w:t>
            </w:r>
            <w:r w:rsidR="00D45C7E" w:rsidRPr="00F23721">
              <w:t xml:space="preserve"> </w:t>
            </w:r>
            <w:r w:rsidR="00F67E47" w:rsidRPr="00F23721">
              <w:t>(</w:t>
            </w:r>
            <w:r w:rsidR="007807C6">
              <w:t xml:space="preserve">indicate </w:t>
            </w:r>
            <w:r w:rsidRPr="00F23721">
              <w:t xml:space="preserve"> Y or N</w:t>
            </w:r>
            <w:r w:rsidR="007807C6">
              <w:t xml:space="preserve"> </w:t>
            </w:r>
            <w:r w:rsidR="00F67E47" w:rsidRPr="00F23721">
              <w:t>)</w:t>
            </w:r>
            <w:r w:rsidRPr="00F23721">
              <w:t xml:space="preserve"> </w:t>
            </w:r>
          </w:p>
          <w:p w14:paraId="30FE2BA0" w14:textId="1A87DF1A" w:rsidR="00894D42" w:rsidRPr="00F23721" w:rsidRDefault="00F075F0" w:rsidP="00E1569D">
            <w:pPr>
              <w:pStyle w:val="DHbody"/>
            </w:pPr>
            <w:r w:rsidRPr="00F23721">
              <w:rPr>
                <w:b/>
                <w:bCs/>
              </w:rPr>
              <w:t>S</w:t>
            </w:r>
            <w:r w:rsidR="00E43150" w:rsidRPr="00F23721">
              <w:rPr>
                <w:b/>
                <w:bCs/>
              </w:rPr>
              <w:t>pecify</w:t>
            </w:r>
            <w:r w:rsidR="005B4695" w:rsidRPr="00F23721">
              <w:rPr>
                <w:b/>
                <w:bCs/>
              </w:rPr>
              <w:t xml:space="preserve"> minimum age for</w:t>
            </w:r>
            <w:r w:rsidR="00F67E47" w:rsidRPr="00F23721">
              <w:rPr>
                <w:b/>
                <w:bCs/>
              </w:rPr>
              <w:t xml:space="preserve"> a paediatric</w:t>
            </w:r>
            <w:r w:rsidR="005B4695" w:rsidRPr="00F23721">
              <w:rPr>
                <w:b/>
                <w:bCs/>
              </w:rPr>
              <w:t xml:space="preserve"> admission </w:t>
            </w:r>
            <w:r w:rsidR="00F67E47" w:rsidRPr="00F23721">
              <w:t>at your facility</w:t>
            </w:r>
            <w:r w:rsidR="00D45C7E" w:rsidRPr="00F23721">
              <w:br/>
            </w:r>
            <w:r w:rsidR="00F67E47" w:rsidRPr="00F23721">
              <w:t xml:space="preserve">(i.e., </w:t>
            </w:r>
            <w:r w:rsidR="00D45C7E" w:rsidRPr="00F23721">
              <w:rPr>
                <w:b/>
                <w:bCs/>
              </w:rPr>
              <w:t>older than</w:t>
            </w:r>
            <w:r w:rsidR="00F67E47" w:rsidRPr="00F23721">
              <w:rPr>
                <w:b/>
                <w:bCs/>
              </w:rPr>
              <w:t xml:space="preserve"> 28 day</w:t>
            </w:r>
            <w:r w:rsidR="00D45C7E" w:rsidRPr="00F23721">
              <w:rPr>
                <w:b/>
                <w:bCs/>
              </w:rPr>
              <w:t>s</w:t>
            </w:r>
            <w:r w:rsidR="00F67E47" w:rsidRPr="00F23721">
              <w:t>)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0EC10EEA" w14:textId="1A9E8DAA" w:rsidR="00F67E47" w:rsidRPr="00F23721" w:rsidRDefault="007807C6" w:rsidP="00F67E47">
            <w:pPr>
              <w:pStyle w:val="DHbody"/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780998D0" wp14:editId="4151DD19">
                      <wp:simplePos x="0" y="0"/>
                      <wp:positionH relativeFrom="column">
                        <wp:posOffset>579827</wp:posOffset>
                      </wp:positionH>
                      <wp:positionV relativeFrom="paragraph">
                        <wp:posOffset>58624</wp:posOffset>
                      </wp:positionV>
                      <wp:extent cx="223520" cy="154940"/>
                      <wp:effectExtent l="0" t="0" r="24130" b="1651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549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1060B" id="Rectangle: Rounded Corners 10" o:spid="_x0000_s1026" style="position:absolute;margin-left:45.65pt;margin-top:4.6pt;width:17.6pt;height:12.2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" filled="f" strokecolor="#385d8a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557623F" wp14:editId="51A8BC4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58420</wp:posOffset>
                      </wp:positionV>
                      <wp:extent cx="223520" cy="154940"/>
                      <wp:effectExtent l="0" t="0" r="24130" b="1651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520" cy="15494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554778" id="Rectangle: Rounded Corners 9" o:spid="_x0000_s1026" style="position:absolute;margin-left:13.05pt;margin-top:4.6pt;width:17.6pt;height:12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" filled="f" strokecolor="#385d8a" strokeweight="2pt"/>
                  </w:pict>
                </mc:Fallback>
              </mc:AlternateContent>
            </w:r>
            <w:r w:rsidR="00E43150" w:rsidRPr="00F23721">
              <w:rPr>
                <w:b/>
                <w:bCs/>
              </w:rPr>
              <w:t xml:space="preserve">Y </w:t>
            </w:r>
            <w:r w:rsidR="005B4695" w:rsidRPr="00F23721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 w:rsidR="00E43150" w:rsidRPr="00F23721">
              <w:rPr>
                <w:b/>
                <w:bCs/>
              </w:rPr>
              <w:t xml:space="preserve"> </w:t>
            </w:r>
            <w:r w:rsidR="005B4695" w:rsidRPr="00F237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="005B4695" w:rsidRPr="00F23721">
              <w:rPr>
                <w:b/>
                <w:bCs/>
              </w:rPr>
              <w:t xml:space="preserve"> </w:t>
            </w:r>
            <w:r w:rsidR="00E43150" w:rsidRPr="00F23721">
              <w:rPr>
                <w:b/>
                <w:bCs/>
              </w:rPr>
              <w:t>N</w:t>
            </w:r>
          </w:p>
          <w:p w14:paraId="14AD154E" w14:textId="77777777" w:rsidR="007807C6" w:rsidRDefault="007807C6" w:rsidP="00F67E47">
            <w:pPr>
              <w:pStyle w:val="DHbody"/>
              <w:jc w:val="both"/>
              <w:rPr>
                <w:b/>
                <w:bCs/>
              </w:rPr>
            </w:pPr>
          </w:p>
          <w:p w14:paraId="60F5DFFC" w14:textId="3FA76A7D" w:rsidR="00F67E47" w:rsidRPr="00F23721" w:rsidRDefault="00E43150" w:rsidP="00F67E47">
            <w:pPr>
              <w:pStyle w:val="DHbody"/>
              <w:jc w:val="both"/>
              <w:rPr>
                <w:b/>
                <w:bCs/>
              </w:rPr>
            </w:pPr>
            <w:r w:rsidRPr="00F23721">
              <w:rPr>
                <w:b/>
                <w:bCs/>
              </w:rPr>
              <w:t>__</w:t>
            </w:r>
            <w:r w:rsidR="005B4695" w:rsidRPr="00F23721">
              <w:rPr>
                <w:b/>
                <w:bCs/>
              </w:rPr>
              <w:t>____</w:t>
            </w:r>
            <w:r w:rsidR="00BF114D" w:rsidRPr="00F23721">
              <w:rPr>
                <w:b/>
                <w:bCs/>
              </w:rPr>
              <w:t>_</w:t>
            </w:r>
            <w:r w:rsidR="005B4695" w:rsidRPr="00F23721">
              <w:rPr>
                <w:b/>
                <w:bCs/>
              </w:rPr>
              <w:t xml:space="preserve">   </w:t>
            </w:r>
            <w:r w:rsidRPr="00F23721">
              <w:rPr>
                <w:b/>
                <w:bCs/>
              </w:rPr>
              <w:t>to</w:t>
            </w:r>
          </w:p>
          <w:p w14:paraId="21DC6F12" w14:textId="28287E15" w:rsidR="00894D42" w:rsidRPr="00F23721" w:rsidRDefault="00E43150" w:rsidP="00224943">
            <w:pPr>
              <w:pStyle w:val="DHbody"/>
            </w:pPr>
            <w:r w:rsidRPr="00F23721">
              <w:rPr>
                <w:b/>
                <w:bCs/>
              </w:rPr>
              <w:t>18</w:t>
            </w:r>
            <w:r w:rsidR="005B4695" w:rsidRPr="00F23721">
              <w:rPr>
                <w:b/>
                <w:bCs/>
              </w:rPr>
              <w:t>yrs</w:t>
            </w:r>
            <w:r w:rsidR="00224943" w:rsidRPr="00F23721">
              <w:rPr>
                <w:b/>
                <w:bCs/>
              </w:rPr>
              <w:t xml:space="preserve"> </w:t>
            </w:r>
            <w:r w:rsidR="00F67E47" w:rsidRPr="00F23721">
              <w:rPr>
                <w:b/>
                <w:bCs/>
              </w:rPr>
              <w:t>of age</w:t>
            </w:r>
          </w:p>
        </w:tc>
      </w:tr>
      <w:tr w:rsidR="00F23721" w:rsidRPr="00F23721" w14:paraId="25DEEA56" w14:textId="77777777" w:rsidTr="00F23721">
        <w:trPr>
          <w:gridAfter w:val="1"/>
          <w:wAfter w:w="15" w:type="dxa"/>
          <w:trHeight w:val="486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5FC6A97E" w14:textId="77777777" w:rsidR="00894D42" w:rsidRPr="00F23721" w:rsidRDefault="00894D42" w:rsidP="00E1569D">
            <w:pPr>
              <w:pStyle w:val="DHbody"/>
            </w:pPr>
            <w:r w:rsidRPr="00F23721">
              <w:t>Intensive Care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6127E1" w14:textId="77777777" w:rsidR="00894D42" w:rsidRPr="00F23721" w:rsidRDefault="00894D42" w:rsidP="00894D42">
            <w:pPr>
              <w:pStyle w:val="DHbody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143CC2A" w14:textId="77777777" w:rsidR="00894D42" w:rsidRPr="00F23721" w:rsidRDefault="00894D42" w:rsidP="00894D42">
            <w:pPr>
              <w:pStyle w:val="DHbody"/>
              <w:ind w:left="362"/>
              <w:jc w:val="right"/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40FC308A" w14:textId="77777777" w:rsidR="00894D42" w:rsidRPr="00F23721" w:rsidRDefault="00894D42" w:rsidP="00894D42">
            <w:pPr>
              <w:pStyle w:val="DHbody"/>
            </w:pPr>
          </w:p>
        </w:tc>
      </w:tr>
      <w:tr w:rsidR="00F23721" w:rsidRPr="00F23721" w14:paraId="4B020365" w14:textId="77777777" w:rsidTr="00F23721">
        <w:trPr>
          <w:gridAfter w:val="1"/>
          <w:wAfter w:w="15" w:type="dxa"/>
          <w:trHeight w:val="398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73D0B4AA" w14:textId="4F170749" w:rsidR="00894D42" w:rsidRPr="00F23721" w:rsidRDefault="00894D42" w:rsidP="00E1569D">
            <w:pPr>
              <w:pStyle w:val="DHbody"/>
            </w:pPr>
            <w:r w:rsidRPr="00F23721">
              <w:t>Liposuction</w:t>
            </w:r>
            <w:r w:rsidR="007807C6">
              <w:t xml:space="preserve"> </w:t>
            </w:r>
            <w:r w:rsidRPr="00F23721">
              <w:t xml:space="preserve"> (Removing at least 200ml of lipoaspirate</w:t>
            </w:r>
            <w:r w:rsidR="00F67E47" w:rsidRPr="00F23721">
              <w:t xml:space="preserve"> in total</w:t>
            </w:r>
            <w:r w:rsidRPr="00F23721"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AFCC47" w14:textId="77777777" w:rsidR="00894D42" w:rsidRPr="00F23721" w:rsidRDefault="00894D42" w:rsidP="00894D42">
            <w:pPr>
              <w:pStyle w:val="DHbody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3C96A2" w14:textId="77777777" w:rsidR="00894D42" w:rsidRPr="00F23721" w:rsidRDefault="00894D42" w:rsidP="00E1569D">
            <w:pPr>
              <w:pStyle w:val="DHbody"/>
            </w:pPr>
            <w:r w:rsidRPr="00F23721">
              <w:t>Renal dialysis</w:t>
            </w:r>
          </w:p>
        </w:tc>
        <w:tc>
          <w:tcPr>
            <w:tcW w:w="1463" w:type="dxa"/>
            <w:shd w:val="clear" w:color="auto" w:fill="auto"/>
          </w:tcPr>
          <w:p w14:paraId="5E6BB2B2" w14:textId="77777777" w:rsidR="00894D42" w:rsidRPr="00F23721" w:rsidRDefault="00894D42" w:rsidP="00894D42">
            <w:pPr>
              <w:pStyle w:val="NormalWeb"/>
              <w:widowControl w:val="0"/>
              <w:spacing w:before="0"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4B33B97" w14:textId="77777777" w:rsidR="00894D42" w:rsidRPr="00F23721" w:rsidRDefault="00894D42" w:rsidP="00894D42">
            <w:pPr>
              <w:pStyle w:val="NormalWeb"/>
              <w:widowControl w:val="0"/>
              <w:spacing w:before="0" w:after="0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4D42" w:rsidRPr="00D00F5F" w14:paraId="3FBFABB4" w14:textId="77777777" w:rsidTr="00F23721">
        <w:trPr>
          <w:gridAfter w:val="1"/>
          <w:wAfter w:w="15" w:type="dxa"/>
          <w:trHeight w:val="227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 w14:paraId="274916FB" w14:textId="77777777" w:rsidR="00894D42" w:rsidRDefault="00894D42" w:rsidP="00E1569D">
            <w:pPr>
              <w:pStyle w:val="DHbody"/>
            </w:pPr>
            <w:r w:rsidRPr="00B64A7B">
              <w:t>Mental Health Services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035421" w14:textId="77777777" w:rsidR="00894D42" w:rsidRPr="004216F6" w:rsidRDefault="00894D42" w:rsidP="00894D42">
            <w:pPr>
              <w:pStyle w:val="DHbody"/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BF51A1" w14:textId="77777777" w:rsidR="00894D42" w:rsidRDefault="00894D42" w:rsidP="00E1569D">
            <w:pPr>
              <w:pStyle w:val="DHbody"/>
            </w:pPr>
            <w:r w:rsidRPr="005C437F">
              <w:t>Specialist rehabilitation services</w:t>
            </w:r>
          </w:p>
        </w:tc>
        <w:tc>
          <w:tcPr>
            <w:tcW w:w="1463" w:type="dxa"/>
            <w:shd w:val="clear" w:color="auto" w:fill="auto"/>
          </w:tcPr>
          <w:p w14:paraId="42AB4695" w14:textId="77777777" w:rsidR="00894D42" w:rsidRPr="00245BE3" w:rsidRDefault="00894D42" w:rsidP="00245BE3">
            <w:pPr>
              <w:pStyle w:val="NormalWeb"/>
              <w:widowControl w:val="0"/>
              <w:spacing w:before="0" w:after="0"/>
              <w:rPr>
                <w:rFonts w:ascii="Arial" w:eastAsia="Times" w:hAnsi="Arial"/>
                <w:color w:val="auto"/>
                <w:sz w:val="20"/>
              </w:rPr>
            </w:pPr>
          </w:p>
        </w:tc>
      </w:tr>
    </w:tbl>
    <w:p w14:paraId="43ED6B67" w14:textId="2D93F89B" w:rsidR="00224943" w:rsidRPr="00D84716" w:rsidRDefault="00CB295F" w:rsidP="005B4695">
      <w:pPr>
        <w:pStyle w:val="DHHSbody"/>
        <w:rPr>
          <w:b/>
          <w:bCs/>
          <w:sz w:val="22"/>
          <w:szCs w:val="22"/>
        </w:rPr>
      </w:pPr>
      <w:r w:rsidRPr="00D84716">
        <w:rPr>
          <w:b/>
          <w:bCs/>
          <w:sz w:val="22"/>
          <w:szCs w:val="22"/>
        </w:rPr>
        <w:lastRenderedPageBreak/>
        <w:br/>
      </w:r>
      <w:r w:rsidR="00224943" w:rsidRPr="00D84716">
        <w:rPr>
          <w:b/>
          <w:bCs/>
          <w:sz w:val="22"/>
          <w:szCs w:val="22"/>
        </w:rPr>
        <w:t>Send completed form to:</w:t>
      </w:r>
      <w:r w:rsidRPr="00D84716">
        <w:rPr>
          <w:b/>
          <w:bCs/>
          <w:sz w:val="22"/>
          <w:szCs w:val="22"/>
        </w:rPr>
        <w:br/>
      </w:r>
      <w:r w:rsidR="00224943" w:rsidRPr="00D84716">
        <w:rPr>
          <w:sz w:val="22"/>
          <w:szCs w:val="22"/>
        </w:rPr>
        <w:t>Please send the completed form to the Private Hospitals</w:t>
      </w:r>
      <w:r w:rsidR="00F23721" w:rsidRPr="00D84716">
        <w:rPr>
          <w:sz w:val="22"/>
          <w:szCs w:val="22"/>
        </w:rPr>
        <w:t xml:space="preserve"> &amp;</w:t>
      </w:r>
      <w:r w:rsidR="00224943" w:rsidRPr="00D84716">
        <w:rPr>
          <w:sz w:val="22"/>
          <w:szCs w:val="22"/>
        </w:rPr>
        <w:t xml:space="preserve"> Day Procedure Centres Unit </w:t>
      </w:r>
      <w:hyperlink r:id="rId14" w:history="1">
        <w:r w:rsidR="00224943" w:rsidRPr="00D84716">
          <w:rPr>
            <w:rStyle w:val="Hyperlink"/>
            <w:rFonts w:cs="Arial"/>
            <w:sz w:val="22"/>
            <w:szCs w:val="22"/>
          </w:rPr>
          <w:t>privatehospitals@health.vic.gov.au</w:t>
        </w:r>
      </w:hyperlink>
    </w:p>
    <w:p w14:paraId="17F060E5" w14:textId="7BC1E5DD" w:rsidR="00224943" w:rsidRDefault="00224943" w:rsidP="005B4695">
      <w:pPr>
        <w:pStyle w:val="DHHSbody"/>
        <w:rPr>
          <w:rFonts w:cs="Arial"/>
        </w:rPr>
      </w:pPr>
    </w:p>
    <w:p w14:paraId="589C43B9" w14:textId="77777777" w:rsidR="00224943" w:rsidRDefault="00224943" w:rsidP="005B4695">
      <w:pPr>
        <w:pStyle w:val="DHHSbody"/>
        <w:rPr>
          <w:rFonts w:cs="Arial"/>
        </w:rPr>
      </w:pP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6"/>
      </w:tblGrid>
      <w:tr w:rsidR="00224943" w:rsidRPr="00F67E47" w14:paraId="42819657" w14:textId="77777777" w:rsidTr="00BC308A">
        <w:trPr>
          <w:trHeight w:val="1079"/>
          <w:jc w:val="center"/>
        </w:trPr>
        <w:tc>
          <w:tcPr>
            <w:tcW w:w="10956" w:type="dxa"/>
            <w:shd w:val="clear" w:color="auto" w:fill="auto"/>
            <w:vAlign w:val="center"/>
          </w:tcPr>
          <w:p w14:paraId="35C43066" w14:textId="59087050" w:rsidR="00224943" w:rsidRPr="00F67E47" w:rsidRDefault="00224943" w:rsidP="00BC308A">
            <w:pPr>
              <w:spacing w:after="120" w:line="270" w:lineRule="atLeast"/>
              <w:ind w:firstLine="1"/>
              <w:rPr>
                <w:rFonts w:ascii="Arial" w:hAnsi="Arial" w:cs="Arial"/>
              </w:rPr>
            </w:pPr>
            <w:r w:rsidRPr="00F67E47">
              <w:rPr>
                <w:rFonts w:ascii="Arial" w:hAnsi="Arial" w:cs="Arial"/>
              </w:rPr>
              <w:t xml:space="preserve">To receive this publication in an accessible format, email the </w:t>
            </w:r>
            <w:hyperlink r:id="rId15" w:history="1">
              <w:r w:rsidRPr="00AE1341">
                <w:rPr>
                  <w:rStyle w:val="Hyperlink"/>
                  <w:rFonts w:ascii="Arial" w:hAnsi="Arial" w:cs="Arial"/>
                </w:rPr>
                <w:t xml:space="preserve">Private Hospitals </w:t>
              </w:r>
              <w:r w:rsidR="00F23721" w:rsidRPr="00AE1341">
                <w:rPr>
                  <w:rStyle w:val="Hyperlink"/>
                  <w:rFonts w:ascii="Arial" w:hAnsi="Arial" w:cs="Arial"/>
                </w:rPr>
                <w:t>&amp;</w:t>
              </w:r>
              <w:r w:rsidRPr="00AE1341">
                <w:rPr>
                  <w:rStyle w:val="Hyperlink"/>
                  <w:rFonts w:ascii="Arial" w:hAnsi="Arial" w:cs="Arial"/>
                </w:rPr>
                <w:t xml:space="preserve"> Day Procedure Centres Unit</w:t>
              </w:r>
            </w:hyperlink>
            <w:r w:rsidRPr="00F67E47">
              <w:rPr>
                <w:rFonts w:ascii="Arial" w:hAnsi="Arial" w:cs="Arial"/>
              </w:rPr>
              <w:t xml:space="preserve"> at </w:t>
            </w:r>
            <w:bookmarkStart w:id="2" w:name="_Hlk102482935"/>
            <w:r w:rsidR="00AE1341">
              <w:rPr>
                <w:rFonts w:ascii="Arial" w:hAnsi="Arial" w:cs="Arial"/>
              </w:rPr>
              <w:t>&lt;</w:t>
            </w:r>
            <w:r w:rsidR="00AE1341" w:rsidRPr="00AE1341">
              <w:rPr>
                <w:rFonts w:ascii="Arial" w:hAnsi="Arial" w:cs="Arial"/>
              </w:rPr>
              <w:t>privatehospitals@health.vic.gov.au</w:t>
            </w:r>
            <w:r w:rsidR="00AE1341">
              <w:rPr>
                <w:rFonts w:ascii="Arial" w:hAnsi="Arial" w:cs="Arial"/>
              </w:rPr>
              <w:t>&gt;</w:t>
            </w:r>
            <w:r w:rsidRPr="00F67E47">
              <w:rPr>
                <w:rFonts w:ascii="Arial" w:hAnsi="Arial" w:cs="Arial"/>
              </w:rPr>
              <w:t>.</w:t>
            </w:r>
            <w:bookmarkEnd w:id="2"/>
            <w:r w:rsidRPr="00F67E47">
              <w:rPr>
                <w:rFonts w:ascii="Arial" w:hAnsi="Arial" w:cs="Arial"/>
              </w:rPr>
              <w:t xml:space="preserve"> </w:t>
            </w:r>
            <w:r w:rsidR="00D84716">
              <w:rPr>
                <w:rFonts w:ascii="Arial" w:hAnsi="Arial" w:cs="Arial"/>
              </w:rPr>
              <w:br/>
            </w:r>
            <w:r w:rsidR="00D84716">
              <w:rPr>
                <w:rFonts w:ascii="Arial" w:hAnsi="Arial" w:cs="Arial"/>
              </w:rPr>
              <w:br/>
            </w:r>
            <w:r w:rsidRPr="00F67E47">
              <w:rPr>
                <w:rFonts w:ascii="Arial" w:hAnsi="Arial" w:cs="Arial"/>
              </w:rPr>
              <w:t xml:space="preserve">Authorised and published by the Victorian Government, 1 Treasury Place, Melbourne. © State of Victoria, Department of Health, </w:t>
            </w:r>
            <w:r w:rsidR="00AE1341">
              <w:rPr>
                <w:rFonts w:ascii="Arial" w:hAnsi="Arial" w:cs="Arial"/>
              </w:rPr>
              <w:t>August</w:t>
            </w:r>
            <w:r w:rsidRPr="00F67E47">
              <w:rPr>
                <w:rFonts w:ascii="Arial" w:hAnsi="Arial" w:cs="Arial"/>
              </w:rPr>
              <w:t xml:space="preserve"> 2022.</w:t>
            </w:r>
            <w:r w:rsidRPr="00F67E47">
              <w:rPr>
                <w:rFonts w:ascii="Arial" w:hAnsi="Arial" w:cs="Arial"/>
                <w:color w:val="C00000"/>
              </w:rPr>
              <w:t xml:space="preserve"> </w:t>
            </w:r>
            <w:r w:rsidR="00F23721">
              <w:rPr>
                <w:rFonts w:ascii="Arial" w:hAnsi="Arial" w:cs="Arial"/>
                <w:color w:val="C00000"/>
              </w:rPr>
              <w:br/>
            </w:r>
            <w:r w:rsidR="00D84716">
              <w:rPr>
                <w:rFonts w:ascii="Arial" w:hAnsi="Arial" w:cs="Arial"/>
              </w:rPr>
              <w:br/>
            </w:r>
            <w:r w:rsidRPr="00F67E47">
              <w:rPr>
                <w:rFonts w:ascii="Arial" w:hAnsi="Arial" w:cs="Arial"/>
              </w:rPr>
              <w:t xml:space="preserve">Available at </w:t>
            </w:r>
            <w:hyperlink r:id="rId16" w:history="1">
              <w:r w:rsidR="00AE1341" w:rsidRPr="00AE1341">
                <w:rPr>
                  <w:rStyle w:val="Hyperlink"/>
                  <w:rFonts w:ascii="Arial" w:hAnsi="Arial" w:cs="Arial"/>
                </w:rPr>
                <w:t>Forms, checklists and guidelines for private health service</w:t>
              </w:r>
            </w:hyperlink>
            <w:r w:rsidRPr="00F67E47">
              <w:rPr>
                <w:rFonts w:ascii="Arial" w:hAnsi="Arial" w:cs="Arial"/>
              </w:rPr>
              <w:t xml:space="preserve"> </w:t>
            </w:r>
            <w:r w:rsidR="00AE1341">
              <w:rPr>
                <w:rFonts w:ascii="Arial" w:hAnsi="Arial" w:cs="Arial"/>
              </w:rPr>
              <w:t>&lt;</w:t>
            </w:r>
            <w:r w:rsidRPr="00AE1341">
              <w:rPr>
                <w:rFonts w:ascii="Arial" w:eastAsia="Times" w:hAnsi="Arial" w:cs="Arial"/>
              </w:rPr>
              <w:t>https://www.health.vic.gov.au/private-health-service-establishments/forms-checklists-and-guidelines-for-private-health-service</w:t>
            </w:r>
            <w:r w:rsidR="00AE1341">
              <w:rPr>
                <w:rFonts w:ascii="Arial" w:eastAsia="Times" w:hAnsi="Arial" w:cs="Arial"/>
              </w:rPr>
              <w:t>&gt;</w:t>
            </w:r>
          </w:p>
        </w:tc>
      </w:tr>
    </w:tbl>
    <w:p w14:paraId="14E55C39" w14:textId="3E0FA563" w:rsidR="00224943" w:rsidRDefault="00224943" w:rsidP="005B4695">
      <w:pPr>
        <w:pStyle w:val="DHHSbody"/>
        <w:rPr>
          <w:rFonts w:cs="Arial"/>
        </w:rPr>
      </w:pPr>
    </w:p>
    <w:p w14:paraId="7948A705" w14:textId="77777777" w:rsidR="00224943" w:rsidRPr="00224943" w:rsidRDefault="00224943" w:rsidP="005B4695">
      <w:pPr>
        <w:pStyle w:val="DHHSbody"/>
      </w:pPr>
    </w:p>
    <w:sectPr w:rsidR="00224943" w:rsidRPr="00224943" w:rsidSect="00F23721">
      <w:headerReference w:type="default" r:id="rId17"/>
      <w:footerReference w:type="default" r:id="rId18"/>
      <w:type w:val="continuous"/>
      <w:pgSz w:w="11906" w:h="16838" w:code="9"/>
      <w:pgMar w:top="907" w:right="567" w:bottom="720" w:left="720" w:header="340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7BEDD" w14:textId="77777777" w:rsidR="00E1595D" w:rsidRDefault="00E1595D">
      <w:r>
        <w:separator/>
      </w:r>
    </w:p>
  </w:endnote>
  <w:endnote w:type="continuationSeparator" w:id="0">
    <w:p w14:paraId="7386F620" w14:textId="77777777" w:rsidR="00E1595D" w:rsidRDefault="00E1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D568" w14:textId="77777777" w:rsidR="00AE1341" w:rsidRDefault="00AE13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4B0A" w14:textId="23B2F24F" w:rsidR="009D70A4" w:rsidRPr="00F65AA9" w:rsidRDefault="00DA5EC8" w:rsidP="00DA5EC8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23067AFF" wp14:editId="4AA94840">
          <wp:extent cx="1469390" cy="43307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315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799" behindDoc="0" locked="0" layoutInCell="0" allowOverlap="1" wp14:anchorId="5291BA75" wp14:editId="7185A236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7b4048c08780c589591a3106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376D9" w14:textId="2D796AEC" w:rsidR="00E43150" w:rsidRPr="00F23721" w:rsidRDefault="00F23721" w:rsidP="00F2372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2372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91BA75" id="_x0000_t202" coordsize="21600,21600" o:spt="202" path="m,l,21600r21600,l21600,xe">
              <v:stroke joinstyle="miter"/>
              <v:path gradientshapeok="t" o:connecttype="rect"/>
            </v:shapetype>
            <v:shape id="MSIPCM7b4048c08780c589591a3106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6079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" o:allowincell="f" filled="f" stroked="f" strokeweight=".5pt">
              <v:textbox inset=",0,,0">
                <w:txbxContent>
                  <w:p w14:paraId="7AA376D9" w14:textId="2D796AEC" w:rsidR="00E43150" w:rsidRPr="00F23721" w:rsidRDefault="00F23721" w:rsidP="00F2372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2372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BC5D" w14:textId="5F0C2D17" w:rsidR="00816DFD" w:rsidRDefault="00E4315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055" behindDoc="0" locked="0" layoutInCell="0" allowOverlap="1" wp14:anchorId="712AA198" wp14:editId="373FAF32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2" name="MSIPCM913b432eb10c67a3f7a525a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FE3B96" w14:textId="45BC0A2F" w:rsidR="00E43150" w:rsidRPr="00F23721" w:rsidRDefault="00F23721" w:rsidP="00F2372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2372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AA198" id="_x0000_t202" coordsize="21600,21600" o:spt="202" path="m,l,21600r21600,l21600,xe">
              <v:stroke joinstyle="miter"/>
              <v:path gradientshapeok="t" o:connecttype="rect"/>
            </v:shapetype>
            <v:shape id="MSIPCM913b432eb10c67a3f7a525a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10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Kv86GKvAgAATgUAAA4A&#10;AAAAAAAAAAAAAAAALgIAAGRycy9lMm9Eb2MueG1sUEsBAi0AFAAGAAgAAAAhAC+QSJfgAAAACwEA&#10;AA8AAAAAAAAAAAAAAAAACQUAAGRycy9kb3ducmV2LnhtbFBLBQYAAAAABAAEAPMAAAAWBgAAAAA=&#10;" o:allowincell="f" filled="f" stroked="f" strokeweight=".5pt">
              <v:textbox inset=",0,,0">
                <w:txbxContent>
                  <w:p w14:paraId="3EFE3B96" w14:textId="45BC0A2F" w:rsidR="00E43150" w:rsidRPr="00F23721" w:rsidRDefault="00F23721" w:rsidP="00F2372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2372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7BF0" w14:textId="25D0B5A2" w:rsidR="009D70A4" w:rsidRPr="00A11421" w:rsidRDefault="00E43150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D0BDE3" wp14:editId="0E75F819">
              <wp:simplePos x="0" y="0"/>
              <wp:positionH relativeFrom="page">
                <wp:posOffset>9525</wp:posOffset>
              </wp:positionH>
              <wp:positionV relativeFrom="page">
                <wp:posOffset>10191750</wp:posOffset>
              </wp:positionV>
              <wp:extent cx="7550785" cy="311785"/>
              <wp:effectExtent l="0" t="0" r="0" b="12065"/>
              <wp:wrapNone/>
              <wp:docPr id="3" name="MSIPCM513846758897a97af82079b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0785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22A296" w14:textId="0B6A570E" w:rsidR="00E43150" w:rsidRPr="00F23721" w:rsidRDefault="00F23721" w:rsidP="00F23721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23721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0D0BDE3" id="_x0000_t202" coordsize="21600,21600" o:spt="202" path="m,l,21600r21600,l21600,xe">
              <v:stroke joinstyle="miter"/>
              <v:path gradientshapeok="t" o:connecttype="rect"/>
            </v:shapetype>
            <v:shape id="MSIPCM513846758897a97af82079b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.75pt;margin-top:802.5pt;width:594.55pt;height:24.55pt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" o:allowincell="f" filled="f" stroked="f" strokeweight=".5pt">
              <v:textbox inset=",0,,0">
                <w:txbxContent>
                  <w:p w14:paraId="6222A296" w14:textId="0B6A570E" w:rsidR="00E43150" w:rsidRPr="00F23721" w:rsidRDefault="00F23721" w:rsidP="00F23721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23721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E4983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063E7" w14:textId="77777777" w:rsidR="00E1595D" w:rsidRDefault="00E1595D" w:rsidP="002862F1">
      <w:pPr>
        <w:spacing w:before="120"/>
      </w:pPr>
      <w:r>
        <w:separator/>
      </w:r>
    </w:p>
  </w:footnote>
  <w:footnote w:type="continuationSeparator" w:id="0">
    <w:p w14:paraId="6E947CCE" w14:textId="77777777" w:rsidR="00E1595D" w:rsidRDefault="00E1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5A85" w14:textId="77777777" w:rsidR="00AE1341" w:rsidRDefault="00AE1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668B" w14:textId="77777777" w:rsidR="00AE1341" w:rsidRDefault="00AE13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FFB53" w14:textId="77777777" w:rsidR="00AE1341" w:rsidRDefault="00AE13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26AA" w14:textId="5FB0B1A9" w:rsidR="009D70A4" w:rsidRPr="0051568D" w:rsidRDefault="00F23721" w:rsidP="0051568D">
    <w:pPr>
      <w:pStyle w:val="DHHSheader"/>
    </w:pPr>
    <w:r>
      <w:t>Checklist for registration of a new PH or DPC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6C32"/>
    <w:multiLevelType w:val="hybridMultilevel"/>
    <w:tmpl w:val="48C8A4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27470EC5"/>
    <w:multiLevelType w:val="hybridMultilevel"/>
    <w:tmpl w:val="E758C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606792D"/>
    <w:multiLevelType w:val="hybridMultilevel"/>
    <w:tmpl w:val="8E64055C"/>
    <w:lvl w:ilvl="0" w:tplc="FFFFFFFF">
      <w:start w:val="1"/>
      <w:numFmt w:val="bullet"/>
      <w:pStyle w:val="D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5D"/>
    <w:rsid w:val="000072B6"/>
    <w:rsid w:val="0001021B"/>
    <w:rsid w:val="00011D89"/>
    <w:rsid w:val="00024D89"/>
    <w:rsid w:val="000250B6"/>
    <w:rsid w:val="00026E95"/>
    <w:rsid w:val="00033D81"/>
    <w:rsid w:val="00036C47"/>
    <w:rsid w:val="00041BF0"/>
    <w:rsid w:val="0004536B"/>
    <w:rsid w:val="00046B68"/>
    <w:rsid w:val="000527DD"/>
    <w:rsid w:val="0005367C"/>
    <w:rsid w:val="000578B2"/>
    <w:rsid w:val="00060959"/>
    <w:rsid w:val="00062D46"/>
    <w:rsid w:val="000663CD"/>
    <w:rsid w:val="000733FE"/>
    <w:rsid w:val="00074219"/>
    <w:rsid w:val="00074ED5"/>
    <w:rsid w:val="00076D57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072F"/>
    <w:rsid w:val="000C42EA"/>
    <w:rsid w:val="000C4546"/>
    <w:rsid w:val="000D1242"/>
    <w:rsid w:val="000E3CC7"/>
    <w:rsid w:val="000E3FA7"/>
    <w:rsid w:val="000E6BD4"/>
    <w:rsid w:val="000F1F1E"/>
    <w:rsid w:val="000F2259"/>
    <w:rsid w:val="0010392D"/>
    <w:rsid w:val="0010447F"/>
    <w:rsid w:val="00104FE3"/>
    <w:rsid w:val="001120A7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18AB"/>
    <w:rsid w:val="00186B33"/>
    <w:rsid w:val="00192F9D"/>
    <w:rsid w:val="0019647A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430B"/>
    <w:rsid w:val="00206463"/>
    <w:rsid w:val="00206F2F"/>
    <w:rsid w:val="0021053D"/>
    <w:rsid w:val="00210A92"/>
    <w:rsid w:val="00216C03"/>
    <w:rsid w:val="00220C04"/>
    <w:rsid w:val="0022278D"/>
    <w:rsid w:val="00224943"/>
    <w:rsid w:val="0022701F"/>
    <w:rsid w:val="002333F5"/>
    <w:rsid w:val="00233724"/>
    <w:rsid w:val="002432E1"/>
    <w:rsid w:val="00245BE3"/>
    <w:rsid w:val="00246207"/>
    <w:rsid w:val="00246C5E"/>
    <w:rsid w:val="002509D7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257B"/>
    <w:rsid w:val="002862F1"/>
    <w:rsid w:val="00286D78"/>
    <w:rsid w:val="0028751B"/>
    <w:rsid w:val="0028793C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62F9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0FB0"/>
    <w:rsid w:val="003B15E6"/>
    <w:rsid w:val="003B2B71"/>
    <w:rsid w:val="003C2045"/>
    <w:rsid w:val="003C43A1"/>
    <w:rsid w:val="003C4FC0"/>
    <w:rsid w:val="003C55F4"/>
    <w:rsid w:val="003C7A3F"/>
    <w:rsid w:val="003D2766"/>
    <w:rsid w:val="003D3E8F"/>
    <w:rsid w:val="003D44A4"/>
    <w:rsid w:val="003D6475"/>
    <w:rsid w:val="003F0445"/>
    <w:rsid w:val="003F0CF0"/>
    <w:rsid w:val="003F14B1"/>
    <w:rsid w:val="003F3289"/>
    <w:rsid w:val="00401FCF"/>
    <w:rsid w:val="00403530"/>
    <w:rsid w:val="00406285"/>
    <w:rsid w:val="004148F9"/>
    <w:rsid w:val="0042084E"/>
    <w:rsid w:val="00421EEF"/>
    <w:rsid w:val="00424D65"/>
    <w:rsid w:val="00432F1A"/>
    <w:rsid w:val="00442C6C"/>
    <w:rsid w:val="00443CBE"/>
    <w:rsid w:val="00443E8A"/>
    <w:rsid w:val="004441BC"/>
    <w:rsid w:val="004468B4"/>
    <w:rsid w:val="004468C7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A731F"/>
    <w:rsid w:val="004B7030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48DD"/>
    <w:rsid w:val="004F55BE"/>
    <w:rsid w:val="004F55F1"/>
    <w:rsid w:val="004F6936"/>
    <w:rsid w:val="00503DC6"/>
    <w:rsid w:val="00506F5D"/>
    <w:rsid w:val="005126D0"/>
    <w:rsid w:val="0051568D"/>
    <w:rsid w:val="005235D8"/>
    <w:rsid w:val="00526C15"/>
    <w:rsid w:val="00536499"/>
    <w:rsid w:val="00543903"/>
    <w:rsid w:val="00543F11"/>
    <w:rsid w:val="00547A95"/>
    <w:rsid w:val="00567BF1"/>
    <w:rsid w:val="00572031"/>
    <w:rsid w:val="00576E84"/>
    <w:rsid w:val="00582B8C"/>
    <w:rsid w:val="0058757E"/>
    <w:rsid w:val="00596A4B"/>
    <w:rsid w:val="00597507"/>
    <w:rsid w:val="005B21B6"/>
    <w:rsid w:val="005B3A08"/>
    <w:rsid w:val="005B4695"/>
    <w:rsid w:val="005B7A63"/>
    <w:rsid w:val="005C0955"/>
    <w:rsid w:val="005C437F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05EC"/>
    <w:rsid w:val="00605908"/>
    <w:rsid w:val="00610D7C"/>
    <w:rsid w:val="00613414"/>
    <w:rsid w:val="0062094A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5C24"/>
    <w:rsid w:val="00656290"/>
    <w:rsid w:val="00656464"/>
    <w:rsid w:val="006621D7"/>
    <w:rsid w:val="0066302A"/>
    <w:rsid w:val="00670597"/>
    <w:rsid w:val="006706D0"/>
    <w:rsid w:val="00672FDB"/>
    <w:rsid w:val="00677574"/>
    <w:rsid w:val="0068454C"/>
    <w:rsid w:val="00690394"/>
    <w:rsid w:val="00691B62"/>
    <w:rsid w:val="00693D14"/>
    <w:rsid w:val="006A18C2"/>
    <w:rsid w:val="006B077C"/>
    <w:rsid w:val="006B6803"/>
    <w:rsid w:val="006D194B"/>
    <w:rsid w:val="006D2A3F"/>
    <w:rsid w:val="006D2FBC"/>
    <w:rsid w:val="006E138B"/>
    <w:rsid w:val="006E4B0D"/>
    <w:rsid w:val="006E5C99"/>
    <w:rsid w:val="006F1FDC"/>
    <w:rsid w:val="007013EF"/>
    <w:rsid w:val="007173CA"/>
    <w:rsid w:val="007216AA"/>
    <w:rsid w:val="007218D2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07C6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E486C"/>
    <w:rsid w:val="007F31B6"/>
    <w:rsid w:val="007F546C"/>
    <w:rsid w:val="007F625F"/>
    <w:rsid w:val="007F665E"/>
    <w:rsid w:val="00800412"/>
    <w:rsid w:val="0080587B"/>
    <w:rsid w:val="00806468"/>
    <w:rsid w:val="0080708A"/>
    <w:rsid w:val="008155F0"/>
    <w:rsid w:val="00816735"/>
    <w:rsid w:val="00816DFD"/>
    <w:rsid w:val="00820141"/>
    <w:rsid w:val="00820E0C"/>
    <w:rsid w:val="008338A2"/>
    <w:rsid w:val="00841AA9"/>
    <w:rsid w:val="00853EE4"/>
    <w:rsid w:val="00855535"/>
    <w:rsid w:val="0086255E"/>
    <w:rsid w:val="008633F0"/>
    <w:rsid w:val="0086454D"/>
    <w:rsid w:val="008650D8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94D42"/>
    <w:rsid w:val="008A5B32"/>
    <w:rsid w:val="008B0BFD"/>
    <w:rsid w:val="008B2EE4"/>
    <w:rsid w:val="008B4D3D"/>
    <w:rsid w:val="008B57C7"/>
    <w:rsid w:val="008C2F92"/>
    <w:rsid w:val="008D2846"/>
    <w:rsid w:val="008D4236"/>
    <w:rsid w:val="008D462F"/>
    <w:rsid w:val="008D6DCF"/>
    <w:rsid w:val="008E4055"/>
    <w:rsid w:val="008E4376"/>
    <w:rsid w:val="008E7A0A"/>
    <w:rsid w:val="008F05D3"/>
    <w:rsid w:val="008F244F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180E"/>
    <w:rsid w:val="009853E1"/>
    <w:rsid w:val="00986E6B"/>
    <w:rsid w:val="00991769"/>
    <w:rsid w:val="00994386"/>
    <w:rsid w:val="009A13D8"/>
    <w:rsid w:val="009A279E"/>
    <w:rsid w:val="009B0A6F"/>
    <w:rsid w:val="009B0A94"/>
    <w:rsid w:val="009B348D"/>
    <w:rsid w:val="009B59E9"/>
    <w:rsid w:val="009B70AA"/>
    <w:rsid w:val="009B7506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589E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B69"/>
    <w:rsid w:val="00A96E65"/>
    <w:rsid w:val="00A97C72"/>
    <w:rsid w:val="00AA63D4"/>
    <w:rsid w:val="00AB06E8"/>
    <w:rsid w:val="00AB1CD3"/>
    <w:rsid w:val="00AB352F"/>
    <w:rsid w:val="00AC274B"/>
    <w:rsid w:val="00AC2DFE"/>
    <w:rsid w:val="00AC4764"/>
    <w:rsid w:val="00AC6D36"/>
    <w:rsid w:val="00AD0CBA"/>
    <w:rsid w:val="00AD26E2"/>
    <w:rsid w:val="00AD784C"/>
    <w:rsid w:val="00AE126A"/>
    <w:rsid w:val="00AE1341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7940"/>
    <w:rsid w:val="00B22291"/>
    <w:rsid w:val="00B23F9A"/>
    <w:rsid w:val="00B2417B"/>
    <w:rsid w:val="00B24E6F"/>
    <w:rsid w:val="00B26CB5"/>
    <w:rsid w:val="00B2752E"/>
    <w:rsid w:val="00B307CC"/>
    <w:rsid w:val="00B326B7"/>
    <w:rsid w:val="00B35A1A"/>
    <w:rsid w:val="00B431E8"/>
    <w:rsid w:val="00B45141"/>
    <w:rsid w:val="00B5273A"/>
    <w:rsid w:val="00B556A3"/>
    <w:rsid w:val="00B62B50"/>
    <w:rsid w:val="00B635B7"/>
    <w:rsid w:val="00B63AE8"/>
    <w:rsid w:val="00B64A7B"/>
    <w:rsid w:val="00B65950"/>
    <w:rsid w:val="00B66D83"/>
    <w:rsid w:val="00B672C0"/>
    <w:rsid w:val="00B75646"/>
    <w:rsid w:val="00B758B6"/>
    <w:rsid w:val="00B90729"/>
    <w:rsid w:val="00B907DA"/>
    <w:rsid w:val="00B950BC"/>
    <w:rsid w:val="00B9714C"/>
    <w:rsid w:val="00BA3F8D"/>
    <w:rsid w:val="00BA76B4"/>
    <w:rsid w:val="00BB263F"/>
    <w:rsid w:val="00BB7A10"/>
    <w:rsid w:val="00BC7468"/>
    <w:rsid w:val="00BC7D4F"/>
    <w:rsid w:val="00BC7ED7"/>
    <w:rsid w:val="00BD2850"/>
    <w:rsid w:val="00BE28D2"/>
    <w:rsid w:val="00BE4A64"/>
    <w:rsid w:val="00BE4F1F"/>
    <w:rsid w:val="00BF114D"/>
    <w:rsid w:val="00BF6C9F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295F"/>
    <w:rsid w:val="00CC0C72"/>
    <w:rsid w:val="00CC2BFD"/>
    <w:rsid w:val="00CC4B23"/>
    <w:rsid w:val="00CD0F7D"/>
    <w:rsid w:val="00CD3476"/>
    <w:rsid w:val="00CD64DF"/>
    <w:rsid w:val="00CE4983"/>
    <w:rsid w:val="00CF2F50"/>
    <w:rsid w:val="00D02919"/>
    <w:rsid w:val="00D04C61"/>
    <w:rsid w:val="00D05B8D"/>
    <w:rsid w:val="00D065A2"/>
    <w:rsid w:val="00D07F00"/>
    <w:rsid w:val="00D17B72"/>
    <w:rsid w:val="00D30F81"/>
    <w:rsid w:val="00D3185C"/>
    <w:rsid w:val="00D33E72"/>
    <w:rsid w:val="00D35BD6"/>
    <w:rsid w:val="00D361B5"/>
    <w:rsid w:val="00D411A2"/>
    <w:rsid w:val="00D42648"/>
    <w:rsid w:val="00D45C7E"/>
    <w:rsid w:val="00D4606D"/>
    <w:rsid w:val="00D50B9C"/>
    <w:rsid w:val="00D52D73"/>
    <w:rsid w:val="00D52E58"/>
    <w:rsid w:val="00D62193"/>
    <w:rsid w:val="00D714CC"/>
    <w:rsid w:val="00D75EA7"/>
    <w:rsid w:val="00D81F21"/>
    <w:rsid w:val="00D841FA"/>
    <w:rsid w:val="00D84716"/>
    <w:rsid w:val="00D85AC1"/>
    <w:rsid w:val="00D95470"/>
    <w:rsid w:val="00DA2619"/>
    <w:rsid w:val="00DA4239"/>
    <w:rsid w:val="00DA56E5"/>
    <w:rsid w:val="00DA5EC8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5A91"/>
    <w:rsid w:val="00DD6628"/>
    <w:rsid w:val="00DE3250"/>
    <w:rsid w:val="00DE6028"/>
    <w:rsid w:val="00DE78A3"/>
    <w:rsid w:val="00DF1090"/>
    <w:rsid w:val="00DF1A71"/>
    <w:rsid w:val="00DF68C7"/>
    <w:rsid w:val="00DF731A"/>
    <w:rsid w:val="00E1569D"/>
    <w:rsid w:val="00E1595D"/>
    <w:rsid w:val="00E170DC"/>
    <w:rsid w:val="00E26818"/>
    <w:rsid w:val="00E27FFC"/>
    <w:rsid w:val="00E30B15"/>
    <w:rsid w:val="00E40181"/>
    <w:rsid w:val="00E408B6"/>
    <w:rsid w:val="00E43150"/>
    <w:rsid w:val="00E56A01"/>
    <w:rsid w:val="00E60E01"/>
    <w:rsid w:val="00E629A1"/>
    <w:rsid w:val="00E71591"/>
    <w:rsid w:val="00E82C55"/>
    <w:rsid w:val="00E84957"/>
    <w:rsid w:val="00E92AC3"/>
    <w:rsid w:val="00EB00E0"/>
    <w:rsid w:val="00EB500A"/>
    <w:rsid w:val="00EC059F"/>
    <w:rsid w:val="00EC1F24"/>
    <w:rsid w:val="00EC22F6"/>
    <w:rsid w:val="00ED5B9B"/>
    <w:rsid w:val="00ED6BAD"/>
    <w:rsid w:val="00ED7447"/>
    <w:rsid w:val="00EE1488"/>
    <w:rsid w:val="00EE25BB"/>
    <w:rsid w:val="00EE4D5D"/>
    <w:rsid w:val="00EE5131"/>
    <w:rsid w:val="00EF109B"/>
    <w:rsid w:val="00EF36AF"/>
    <w:rsid w:val="00F00F9C"/>
    <w:rsid w:val="00F01E5F"/>
    <w:rsid w:val="00F02ABA"/>
    <w:rsid w:val="00F0437A"/>
    <w:rsid w:val="00F075F0"/>
    <w:rsid w:val="00F11037"/>
    <w:rsid w:val="00F16F1B"/>
    <w:rsid w:val="00F233D4"/>
    <w:rsid w:val="00F23721"/>
    <w:rsid w:val="00F250A9"/>
    <w:rsid w:val="00F30FF4"/>
    <w:rsid w:val="00F3122E"/>
    <w:rsid w:val="00F331AD"/>
    <w:rsid w:val="00F35287"/>
    <w:rsid w:val="00F43A37"/>
    <w:rsid w:val="00F4641B"/>
    <w:rsid w:val="00F464FA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67E47"/>
    <w:rsid w:val="00F71BFD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B789E"/>
    <w:rsid w:val="00FC0F81"/>
    <w:rsid w:val="00FC395C"/>
    <w:rsid w:val="00FC432D"/>
    <w:rsid w:val="00FC7C1A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2FFF3477"/>
  <w15:docId w15:val="{ED7D3F6E-188E-464F-A289-7FB8BD6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95D"/>
    <w:rPr>
      <w:rFonts w:ascii="Verdana" w:hAnsi="Verdan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body">
    <w:name w:val="DH body"/>
    <w:link w:val="DHbodyChar"/>
    <w:rsid w:val="00E1595D"/>
    <w:pPr>
      <w:spacing w:after="120" w:line="270" w:lineRule="exact"/>
    </w:pPr>
    <w:rPr>
      <w:rFonts w:ascii="Arial" w:eastAsia="Times" w:hAnsi="Arial"/>
      <w:lang w:eastAsia="en-US"/>
    </w:rPr>
  </w:style>
  <w:style w:type="paragraph" w:customStyle="1" w:styleId="DHheading4">
    <w:name w:val="DH heading 4"/>
    <w:next w:val="DHbody"/>
    <w:link w:val="DHheading4Char"/>
    <w:rsid w:val="00E1595D"/>
    <w:pPr>
      <w:spacing w:before="120" w:after="120" w:line="240" w:lineRule="exact"/>
    </w:pPr>
    <w:rPr>
      <w:rFonts w:ascii="Arial" w:hAnsi="Arial"/>
      <w:b/>
      <w:bCs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eading3">
    <w:name w:val="DH Heading 3"/>
    <w:basedOn w:val="Normal"/>
    <w:rsid w:val="00E1595D"/>
    <w:pPr>
      <w:spacing w:before="280" w:after="120" w:line="270" w:lineRule="exact"/>
    </w:pPr>
    <w:rPr>
      <w:rFonts w:ascii="Arial" w:hAnsi="Arial"/>
      <w:b/>
      <w:bCs/>
      <w:sz w:val="24"/>
      <w:szCs w:val="24"/>
    </w:rPr>
  </w:style>
  <w:style w:type="character" w:customStyle="1" w:styleId="DHheading4Char">
    <w:name w:val="DH heading 4 Char"/>
    <w:link w:val="DHheading4"/>
    <w:rsid w:val="00E1595D"/>
    <w:rPr>
      <w:rFonts w:ascii="Arial" w:hAnsi="Arial"/>
      <w:b/>
      <w:bCs/>
      <w:lang w:eastAsia="en-US"/>
    </w:r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DHbodyChar">
    <w:name w:val="DH body Char"/>
    <w:link w:val="DHbody"/>
    <w:rsid w:val="00E1595D"/>
    <w:rPr>
      <w:rFonts w:ascii="Arial" w:eastAsia="Times" w:hAnsi="Arial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eading1NotBold">
    <w:name w:val="DH Heading 1 + Not Bold"/>
    <w:basedOn w:val="Normal"/>
    <w:rsid w:val="00062D46"/>
    <w:pPr>
      <w:spacing w:after="560" w:line="520" w:lineRule="exact"/>
    </w:pPr>
    <w:rPr>
      <w:rFonts w:ascii="Arial" w:hAnsi="Arial"/>
      <w:color w:val="D52B1E"/>
      <w:sz w:val="44"/>
      <w:szCs w:val="24"/>
    </w:rPr>
  </w:style>
  <w:style w:type="paragraph" w:customStyle="1" w:styleId="DHbullet">
    <w:name w:val="DH bullet"/>
    <w:basedOn w:val="DHbody"/>
    <w:rsid w:val="0005367C"/>
    <w:pPr>
      <w:numPr>
        <w:numId w:val="11"/>
      </w:numPr>
      <w:tabs>
        <w:tab w:val="clear" w:pos="720"/>
        <w:tab w:val="num" w:pos="-31680"/>
      </w:tabs>
      <w:ind w:left="284" w:hanging="284"/>
    </w:pPr>
  </w:style>
  <w:style w:type="paragraph" w:styleId="NormalWeb">
    <w:name w:val="Normal (Web)"/>
    <w:basedOn w:val="Normal"/>
    <w:rsid w:val="00432F1A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color w:val="000000"/>
      <w:sz w:val="24"/>
    </w:rPr>
  </w:style>
  <w:style w:type="character" w:styleId="PlaceholderText">
    <w:name w:val="Placeholder Text"/>
    <w:basedOn w:val="DefaultParagraphFont"/>
    <w:uiPriority w:val="99"/>
    <w:unhideWhenUsed/>
    <w:rsid w:val="004F48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DD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7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www.health.vic.gov.au/private-health-service-establishments/forms-checklists-and-guidelines-for-private-health-servic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vatehospitals@health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nline\TEMPLATES\Visual%20style\DHHS%20Factsheet%2001%20Navy%20276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01 Navy 2765.dot</Template>
  <TotalTime>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Bed numbers confirmation - private hospitals</vt:lpstr>
    </vt:vector>
  </TitlesOfParts>
  <Company>Department of Health</Company>
  <LinksUpToDate>false</LinksUpToDate>
  <CharactersWithSpaces>2967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 numbers confirmation - private hospitals</dc:title>
  <dc:creator>Private hospitals and day procedure centres unit</dc:creator>
  <cp:lastModifiedBy>Tyler McPherson</cp:lastModifiedBy>
  <cp:revision>2</cp:revision>
  <cp:lastPrinted>2019-08-19T06:16:00Z</cp:lastPrinted>
  <dcterms:created xsi:type="dcterms:W3CDTF">2022-08-15T05:23:00Z</dcterms:created>
  <dcterms:modified xsi:type="dcterms:W3CDTF">2022-08-15T05:23:00Z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2022-08-15T05:23:19Z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6e54700e-9cf6-49ce-adfc-4da11dab6ffb</vt:lpwstr>
  </property>
  <property fmtid="{D5CDD505-2E9C-101B-9397-08002B2CF9AE}" pid="9" name="MSIP_Label_43e64453-338c-4f93-8a4d-0039a0a41f2a_ContentBits">
    <vt:lpwstr>2</vt:lpwstr>
  </property>
</Properties>
</file>