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2BF5E" w14:textId="77777777" w:rsidR="0074696E" w:rsidRPr="004C6EEE" w:rsidRDefault="0074696E" w:rsidP="00EC40D5">
      <w:pPr>
        <w:pStyle w:val="Sectionbreakfirstpage"/>
      </w:pPr>
    </w:p>
    <w:p w14:paraId="04C46F7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45A72BD5" w:rsidR="003B5733" w:rsidRPr="003B5733" w:rsidRDefault="00A17A42" w:rsidP="003B5733">
            <w:pPr>
              <w:pStyle w:val="Documenttitle"/>
            </w:pPr>
            <w:r>
              <w:t>Hepatitis B vaccination at birth</w:t>
            </w:r>
          </w:p>
        </w:tc>
      </w:tr>
      <w:tr w:rsidR="003B5733" w14:paraId="6EE26A56" w14:textId="77777777" w:rsidTr="00B07FF7">
        <w:tc>
          <w:tcPr>
            <w:tcW w:w="10348" w:type="dxa"/>
          </w:tcPr>
          <w:p w14:paraId="76A68FAA" w14:textId="7B9FCBB3" w:rsidR="003B5733" w:rsidRPr="00A1389F" w:rsidRDefault="00A17A42" w:rsidP="00225376">
            <w:pPr>
              <w:pStyle w:val="Documentsubtitle"/>
            </w:pPr>
            <w:r w:rsidRPr="00225376">
              <w:t>Information</w:t>
            </w:r>
            <w:r>
              <w:t xml:space="preserve"> for pregnant women</w:t>
            </w:r>
          </w:p>
        </w:tc>
      </w:tr>
    </w:tbl>
    <w:p w14:paraId="12565F7A" w14:textId="77777777" w:rsidR="00A17A42" w:rsidRDefault="00A17A42" w:rsidP="001E5058">
      <w:pPr>
        <w:pStyle w:val="Bannermarking"/>
        <w:sectPr w:rsidR="00A17A42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770404D7" w:rsidR="00C323E0" w:rsidRDefault="00AE484A" w:rsidP="00C323E0">
      <w:pPr>
        <w:pStyle w:val="Introtext"/>
      </w:pPr>
      <w:r>
        <w:t>The</w:t>
      </w:r>
      <w:r w:rsidR="00605069">
        <w:t xml:space="preserve"> </w:t>
      </w:r>
      <w:r w:rsidR="00605069" w:rsidRPr="1C955FEE">
        <w:t xml:space="preserve">hepatitis B </w:t>
      </w:r>
      <w:r w:rsidR="00605069" w:rsidRPr="00C323E0">
        <w:t>vaccine</w:t>
      </w:r>
      <w:r w:rsidR="00605069" w:rsidRPr="1C955FEE">
        <w:t xml:space="preserve"> </w:t>
      </w:r>
      <w:r w:rsidR="00A50FDD">
        <w:t>can protect</w:t>
      </w:r>
      <w:r w:rsidR="00504415">
        <w:t xml:space="preserve"> your baby from</w:t>
      </w:r>
      <w:r w:rsidR="00A50FDD">
        <w:t xml:space="preserve"> </w:t>
      </w:r>
      <w:r w:rsidR="00436412">
        <w:t>life-long illness,</w:t>
      </w:r>
      <w:r w:rsidR="00A17A42" w:rsidRPr="00541FCD">
        <w:t xml:space="preserve"> serious liver disease and liver cancer.</w:t>
      </w:r>
    </w:p>
    <w:p w14:paraId="20459C07" w14:textId="3F186A63" w:rsidR="00A17A42" w:rsidRDefault="00A17A42" w:rsidP="00C323E0">
      <w:pPr>
        <w:pStyle w:val="Heading1"/>
      </w:pPr>
      <w:r w:rsidRPr="00A17A42">
        <w:t>Why does my baby need hepatitis B vaccine at birth?</w:t>
      </w:r>
    </w:p>
    <w:p w14:paraId="1EF9C6F8" w14:textId="0F83EABE" w:rsidR="00A17A42" w:rsidRPr="00A17A42" w:rsidRDefault="00A17A42" w:rsidP="00A17A42">
      <w:pPr>
        <w:pStyle w:val="Body"/>
      </w:pPr>
      <w:r w:rsidRPr="00A17A42">
        <w:t xml:space="preserve">The vaccine is recommended </w:t>
      </w:r>
      <w:r w:rsidR="009F28D3">
        <w:t>within 24 hours of birth</w:t>
      </w:r>
      <w:r w:rsidR="00504415">
        <w:t xml:space="preserve"> </w:t>
      </w:r>
      <w:r w:rsidRPr="00A17A42">
        <w:t>to:</w:t>
      </w:r>
    </w:p>
    <w:p w14:paraId="07B4DF7C" w14:textId="3109F7EF" w:rsidR="00A17A42" w:rsidRPr="00A17A42" w:rsidRDefault="00A17A42" w:rsidP="00A17A42">
      <w:pPr>
        <w:pStyle w:val="Bullet1"/>
      </w:pPr>
      <w:r>
        <w:t xml:space="preserve">prevent the spread from </w:t>
      </w:r>
      <w:r w:rsidR="00881404">
        <w:t>a</w:t>
      </w:r>
      <w:r w:rsidR="00592163">
        <w:t xml:space="preserve"> </w:t>
      </w:r>
      <w:r>
        <w:t>mother</w:t>
      </w:r>
      <w:r w:rsidR="00592163">
        <w:t xml:space="preserve"> to </w:t>
      </w:r>
      <w:r w:rsidR="00881404">
        <w:t>her</w:t>
      </w:r>
      <w:r w:rsidR="00592163">
        <w:t xml:space="preserve"> baby, or </w:t>
      </w:r>
      <w:r w:rsidR="004C4DC0">
        <w:t xml:space="preserve">from </w:t>
      </w:r>
      <w:r w:rsidR="00592163">
        <w:t>an infected person in close contact</w:t>
      </w:r>
    </w:p>
    <w:p w14:paraId="49490881" w14:textId="03AC51FF" w:rsidR="00A17A42" w:rsidRPr="00A17A42" w:rsidRDefault="00A17A42" w:rsidP="00A17A42">
      <w:pPr>
        <w:pStyle w:val="Bullet1"/>
      </w:pPr>
      <w:r w:rsidRPr="00A17A42">
        <w:t>reduce the risk of your baby developing chronic hepatitis B.</w:t>
      </w:r>
    </w:p>
    <w:p w14:paraId="311A5CC1" w14:textId="5C7D2AFF" w:rsidR="00183652" w:rsidRDefault="00A17A42" w:rsidP="00183652">
      <w:pPr>
        <w:pStyle w:val="Bodyafterbullets"/>
      </w:pPr>
      <w:r>
        <w:t xml:space="preserve">The vaccine </w:t>
      </w:r>
      <w:r w:rsidRPr="00A17A42">
        <w:t xml:space="preserve">can also be given within the first </w:t>
      </w:r>
      <w:r w:rsidR="00954202">
        <w:t>7</w:t>
      </w:r>
      <w:r w:rsidRPr="00A17A42">
        <w:t xml:space="preserve"> days of life.</w:t>
      </w:r>
      <w:r w:rsidR="00183652">
        <w:t xml:space="preserve"> </w:t>
      </w:r>
      <w:r w:rsidR="00592A37">
        <w:t>For las</w:t>
      </w:r>
      <w:r>
        <w:t xml:space="preserve">ting protection </w:t>
      </w:r>
      <w:r w:rsidR="00592A37">
        <w:t>additional</w:t>
      </w:r>
      <w:r>
        <w:t xml:space="preserve"> doses are </w:t>
      </w:r>
      <w:r w:rsidR="00F75B3D">
        <w:t xml:space="preserve">given as part of the routine infant </w:t>
      </w:r>
      <w:r w:rsidR="000E615D">
        <w:t xml:space="preserve">immunisation </w:t>
      </w:r>
      <w:r w:rsidR="00F75B3D">
        <w:t>schedule.</w:t>
      </w:r>
      <w:r>
        <w:t xml:space="preserve"> </w:t>
      </w:r>
    </w:p>
    <w:p w14:paraId="2A4AA4CC" w14:textId="04C370A6" w:rsidR="00A17A42" w:rsidRPr="00541FCD" w:rsidRDefault="00A17A42" w:rsidP="00183652">
      <w:pPr>
        <w:pStyle w:val="Bodyafterbullets"/>
      </w:pPr>
      <w:r>
        <w:t>The</w:t>
      </w:r>
      <w:r w:rsidR="00183652">
        <w:t xml:space="preserve"> vaccine is</w:t>
      </w:r>
      <w:r w:rsidR="00BF0D67">
        <w:t xml:space="preserve"> </w:t>
      </w:r>
      <w:r>
        <w:t xml:space="preserve">free of charge under the National Immunisation Program. </w:t>
      </w:r>
    </w:p>
    <w:p w14:paraId="0CA0EA99" w14:textId="373416EA" w:rsidR="00A17A42" w:rsidRPr="00EB6143" w:rsidRDefault="00A17A42" w:rsidP="00C323E0">
      <w:pPr>
        <w:pStyle w:val="Heading1"/>
      </w:pPr>
      <w:r w:rsidRPr="1C955FEE">
        <w:t xml:space="preserve">Is the </w:t>
      </w:r>
      <w:r w:rsidRPr="00C323E0">
        <w:t>hepatitis</w:t>
      </w:r>
      <w:r w:rsidRPr="1C955FEE">
        <w:t xml:space="preserve"> B vaccine safe?</w:t>
      </w:r>
    </w:p>
    <w:p w14:paraId="0472A562" w14:textId="3F877F78" w:rsidR="00F708ED" w:rsidRDefault="00A17A42" w:rsidP="00A17A42">
      <w:pPr>
        <w:pStyle w:val="Body"/>
      </w:pPr>
      <w:r w:rsidRPr="00A17A42">
        <w:rPr>
          <w:b/>
          <w:bCs/>
        </w:rPr>
        <w:t>Yes.</w:t>
      </w:r>
      <w:r w:rsidRPr="00A17A42">
        <w:t xml:space="preserve"> Hepatitis B vaccine is safe </w:t>
      </w:r>
      <w:r w:rsidR="00592A37">
        <w:t>for</w:t>
      </w:r>
      <w:r w:rsidRPr="00A17A42">
        <w:t xml:space="preserve"> newborn babies</w:t>
      </w:r>
      <w:r w:rsidR="00BB7E10">
        <w:t xml:space="preserve">. </w:t>
      </w:r>
    </w:p>
    <w:p w14:paraId="1454A3CF" w14:textId="6FC5634D" w:rsidR="00A17A42" w:rsidRPr="00A17A42" w:rsidRDefault="00512512" w:rsidP="00A17A42">
      <w:pPr>
        <w:pStyle w:val="Body"/>
      </w:pPr>
      <w:r w:rsidRPr="00512512">
        <w:t>More than 90</w:t>
      </w:r>
      <w:r w:rsidR="00C323E0">
        <w:t xml:space="preserve"> per cent</w:t>
      </w:r>
      <w:r w:rsidRPr="00512512">
        <w:t xml:space="preserve"> of newborns in Victoria receive the hepatitis B vaccine</w:t>
      </w:r>
      <w:r>
        <w:t>.</w:t>
      </w:r>
    </w:p>
    <w:p w14:paraId="0E1D06D5" w14:textId="2E809DC7" w:rsidR="00A17A42" w:rsidRPr="00A17A42" w:rsidRDefault="000F3451" w:rsidP="00A17A42">
      <w:pPr>
        <w:pStyle w:val="Body"/>
      </w:pPr>
      <w:r>
        <w:t>It</w:t>
      </w:r>
      <w:r w:rsidR="00A17A42" w:rsidRPr="00A17A42">
        <w:t xml:space="preserve"> does not affect breastfeeding and side effects </w:t>
      </w:r>
      <w:r>
        <w:t>are mild, like</w:t>
      </w:r>
      <w:r w:rsidR="00A17A42" w:rsidRPr="00A17A42">
        <w:t xml:space="preserve"> redness and swelling at the injection site.</w:t>
      </w:r>
    </w:p>
    <w:p w14:paraId="0A9BC990" w14:textId="77777777" w:rsidR="00A17A42" w:rsidRDefault="00A17A42" w:rsidP="00C323E0">
      <w:pPr>
        <w:pStyle w:val="Heading1"/>
      </w:pPr>
      <w:r>
        <w:t>What if my baby was born prematurely?</w:t>
      </w:r>
    </w:p>
    <w:p w14:paraId="159044EC" w14:textId="3186128B" w:rsidR="00A17A42" w:rsidRPr="00642164" w:rsidRDefault="00A17A42" w:rsidP="00642164">
      <w:pPr>
        <w:pStyle w:val="Body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  <w:r w:rsidRPr="00642164">
        <w:rPr>
          <w:color w:val="000000" w:themeColor="text1"/>
        </w:rPr>
        <w:t>Babies born premature</w:t>
      </w:r>
      <w:r w:rsidR="006F6D55" w:rsidRPr="00642164">
        <w:rPr>
          <w:color w:val="000000" w:themeColor="text1"/>
        </w:rPr>
        <w:t>ly</w:t>
      </w:r>
      <w:r w:rsidRPr="00642164">
        <w:rPr>
          <w:color w:val="000000" w:themeColor="text1"/>
        </w:rPr>
        <w:t xml:space="preserve"> (less than 32 weeks</w:t>
      </w:r>
      <w:r w:rsidR="00642164">
        <w:rPr>
          <w:color w:val="000000" w:themeColor="text1"/>
        </w:rPr>
        <w:t xml:space="preserve"> gestation</w:t>
      </w:r>
      <w:r w:rsidRPr="00642164">
        <w:rPr>
          <w:color w:val="000000" w:themeColor="text1"/>
        </w:rPr>
        <w:t>) or with a low birth weight (less than 2</w:t>
      </w:r>
      <w:r w:rsidR="000E615D" w:rsidRPr="00642164">
        <w:rPr>
          <w:color w:val="000000" w:themeColor="text1"/>
        </w:rPr>
        <w:t>000 grams</w:t>
      </w:r>
      <w:r w:rsidRPr="00642164">
        <w:rPr>
          <w:color w:val="000000" w:themeColor="text1"/>
        </w:rPr>
        <w:t xml:space="preserve">) are recommended to have an extra dose of the vaccine </w:t>
      </w:r>
      <w:r w:rsidR="0057533A" w:rsidRPr="00642164">
        <w:rPr>
          <w:color w:val="000000" w:themeColor="text1"/>
        </w:rPr>
        <w:t xml:space="preserve">at 12 months of age </w:t>
      </w:r>
      <w:r w:rsidRPr="00642164">
        <w:rPr>
          <w:color w:val="000000" w:themeColor="text1"/>
        </w:rPr>
        <w:t>to provide lasting protection.</w:t>
      </w:r>
    </w:p>
    <w:p w14:paraId="66BDD7C1" w14:textId="77777777" w:rsidR="00A17A42" w:rsidRPr="00EB6143" w:rsidRDefault="00A17A42" w:rsidP="00C323E0">
      <w:pPr>
        <w:pStyle w:val="Heading1"/>
      </w:pPr>
      <w:r w:rsidRPr="00EB6143">
        <w:t xml:space="preserve">What is </w:t>
      </w:r>
      <w:r w:rsidRPr="00C323E0">
        <w:t>hepatitis</w:t>
      </w:r>
      <w:r w:rsidRPr="00EB6143">
        <w:t xml:space="preserve"> B?</w:t>
      </w:r>
    </w:p>
    <w:p w14:paraId="65B4631F" w14:textId="096E9049" w:rsidR="00845899" w:rsidRDefault="00A17A42" w:rsidP="00845899">
      <w:pPr>
        <w:pStyle w:val="Body"/>
      </w:pPr>
      <w:r w:rsidRPr="00A17A42">
        <w:t xml:space="preserve">Hepatitis B is a </w:t>
      </w:r>
      <w:r w:rsidR="00BB7E10">
        <w:t xml:space="preserve">very infectious </w:t>
      </w:r>
      <w:r w:rsidRPr="00A17A42">
        <w:t xml:space="preserve">virus that affects the liver. Some adults can fight the infection and recover but </w:t>
      </w:r>
      <w:r w:rsidR="002F09A9">
        <w:t>for</w:t>
      </w:r>
      <w:r w:rsidRPr="00A17A42">
        <w:t xml:space="preserve"> babies and young children, </w:t>
      </w:r>
      <w:r w:rsidR="002F09A9">
        <w:t xml:space="preserve">it </w:t>
      </w:r>
      <w:r w:rsidRPr="00A17A42">
        <w:t>can</w:t>
      </w:r>
      <w:r w:rsidR="00BB7E10">
        <w:t xml:space="preserve"> </w:t>
      </w:r>
      <w:r w:rsidRPr="00A17A42">
        <w:t>become a chronic</w:t>
      </w:r>
      <w:r w:rsidR="00592A37">
        <w:t xml:space="preserve"> (</w:t>
      </w:r>
      <w:r w:rsidRPr="00A17A42">
        <w:t xml:space="preserve">lifelong) illness that may cause liver disease and liver cancer. </w:t>
      </w:r>
    </w:p>
    <w:p w14:paraId="59ECCACF" w14:textId="1E28892C" w:rsidR="00845899" w:rsidRDefault="00845899" w:rsidP="00845899">
      <w:pPr>
        <w:pStyle w:val="Body"/>
      </w:pPr>
      <w:r w:rsidRPr="00A17A42">
        <w:t>Symptoms of hepatitis B include:</w:t>
      </w:r>
      <w:r>
        <w:t xml:space="preserve"> </w:t>
      </w:r>
    </w:p>
    <w:p w14:paraId="21E1DD88" w14:textId="77777777" w:rsidR="00C323E0" w:rsidRDefault="00C323E0" w:rsidP="00C323E0">
      <w:pPr>
        <w:pStyle w:val="Bullet1"/>
      </w:pPr>
      <w:r>
        <w:t>F</w:t>
      </w:r>
      <w:r w:rsidRPr="00A17A42">
        <w:t>ever</w:t>
      </w:r>
      <w:r>
        <w:t xml:space="preserve"> </w:t>
      </w:r>
    </w:p>
    <w:p w14:paraId="70FC6572" w14:textId="77777777" w:rsidR="00C323E0" w:rsidRDefault="00C323E0" w:rsidP="00C323E0">
      <w:pPr>
        <w:pStyle w:val="Bullet1"/>
      </w:pPr>
      <w:r>
        <w:t>T</w:t>
      </w:r>
      <w:r w:rsidRPr="00A17A42">
        <w:t>iredness</w:t>
      </w:r>
      <w:r>
        <w:t xml:space="preserve"> </w:t>
      </w:r>
    </w:p>
    <w:p w14:paraId="1DCCCBB7" w14:textId="77777777" w:rsidR="00C323E0" w:rsidRDefault="00C323E0" w:rsidP="00C323E0">
      <w:pPr>
        <w:pStyle w:val="Bullet1"/>
      </w:pPr>
      <w:r>
        <w:t>L</w:t>
      </w:r>
      <w:r w:rsidRPr="00A17A42">
        <w:t>oss of appetite</w:t>
      </w:r>
    </w:p>
    <w:p w14:paraId="14231B7A" w14:textId="767884F9" w:rsidR="00C323E0" w:rsidRDefault="00C323E0" w:rsidP="00C323E0">
      <w:pPr>
        <w:pStyle w:val="Bullet1"/>
      </w:pPr>
      <w:r>
        <w:t>N</w:t>
      </w:r>
      <w:r w:rsidRPr="00A17A42">
        <w:t>ausea</w:t>
      </w:r>
    </w:p>
    <w:p w14:paraId="6CB48C7C" w14:textId="77777777" w:rsidR="00C323E0" w:rsidRDefault="00C323E0" w:rsidP="00C323E0">
      <w:pPr>
        <w:pStyle w:val="Bullet1"/>
      </w:pPr>
      <w:r>
        <w:t>V</w:t>
      </w:r>
      <w:r w:rsidRPr="00A17A42">
        <w:t>omiting</w:t>
      </w:r>
      <w:r>
        <w:t xml:space="preserve"> </w:t>
      </w:r>
    </w:p>
    <w:p w14:paraId="657E5899" w14:textId="77777777" w:rsidR="00C323E0" w:rsidRDefault="00C323E0" w:rsidP="00C323E0">
      <w:pPr>
        <w:pStyle w:val="Bullet1"/>
      </w:pPr>
      <w:r>
        <w:t>Y</w:t>
      </w:r>
      <w:r w:rsidRPr="00A17A42">
        <w:t xml:space="preserve">ellow skin and eyes </w:t>
      </w:r>
      <w:r>
        <w:t xml:space="preserve"> </w:t>
      </w:r>
    </w:p>
    <w:p w14:paraId="265B1616" w14:textId="115932ED" w:rsidR="00C323E0" w:rsidRDefault="00C323E0" w:rsidP="00C323E0">
      <w:pPr>
        <w:pStyle w:val="Bullet1"/>
      </w:pPr>
      <w:r>
        <w:t>A</w:t>
      </w:r>
      <w:r w:rsidRPr="00A17A42">
        <w:t>ching muscles or joints arthritis</w:t>
      </w:r>
      <w:r>
        <w:t>.</w:t>
      </w:r>
    </w:p>
    <w:p w14:paraId="1C0AF16C" w14:textId="20B63F48" w:rsidR="00A17A42" w:rsidRPr="00A17A42" w:rsidRDefault="00845899" w:rsidP="00EC1FB6">
      <w:pPr>
        <w:pStyle w:val="Bodyafterbullets"/>
      </w:pPr>
      <w:r w:rsidRPr="00A17A42">
        <w:t xml:space="preserve">Babies </w:t>
      </w:r>
      <w:r w:rsidRPr="00C323E0">
        <w:t>and</w:t>
      </w:r>
      <w:r w:rsidRPr="00A17A42">
        <w:t xml:space="preserve"> children under </w:t>
      </w:r>
      <w:r w:rsidR="00C323E0">
        <w:t>5</w:t>
      </w:r>
      <w:r w:rsidRPr="00A17A42">
        <w:t xml:space="preserve"> years o</w:t>
      </w:r>
      <w:r w:rsidR="00C323E0">
        <w:t>f age</w:t>
      </w:r>
      <w:r w:rsidRPr="00A17A42">
        <w:t xml:space="preserve"> often do not show symptoms. </w:t>
      </w:r>
    </w:p>
    <w:p w14:paraId="302F79B1" w14:textId="38E53639" w:rsidR="00A17A42" w:rsidRPr="00EB6143" w:rsidRDefault="00A17A42" w:rsidP="004C4DC0">
      <w:pPr>
        <w:pStyle w:val="Heading1"/>
      </w:pPr>
      <w:r>
        <w:t>How is the hepatitis B virus spread?</w:t>
      </w:r>
    </w:p>
    <w:p w14:paraId="794E4197" w14:textId="003E3802" w:rsidR="00F57409" w:rsidRDefault="00A17A42" w:rsidP="00A17A42">
      <w:pPr>
        <w:pStyle w:val="Body"/>
      </w:pPr>
      <w:r w:rsidRPr="00A17A42">
        <w:t>Hepatitis B virus is very infectious</w:t>
      </w:r>
      <w:r w:rsidR="00845899">
        <w:t xml:space="preserve"> and </w:t>
      </w:r>
      <w:r w:rsidRPr="00A17A42">
        <w:t xml:space="preserve">spreads through contact with an infected person’s blood or body fluids. </w:t>
      </w:r>
    </w:p>
    <w:p w14:paraId="76BCF475" w14:textId="5B44CBE0" w:rsidR="00A17A42" w:rsidRPr="00A17A42" w:rsidRDefault="00A17A42" w:rsidP="00A17A42">
      <w:pPr>
        <w:pStyle w:val="Body"/>
      </w:pPr>
      <w:r w:rsidRPr="00A17A42">
        <w:t xml:space="preserve">Babies and children can catch the hepatitis B virus: </w:t>
      </w:r>
    </w:p>
    <w:p w14:paraId="49FB2669" w14:textId="77777777" w:rsidR="00A17A42" w:rsidRPr="00A17A42" w:rsidRDefault="00A17A42" w:rsidP="00A17A42">
      <w:pPr>
        <w:pStyle w:val="Bullet1"/>
      </w:pPr>
      <w:r w:rsidRPr="00A17A42">
        <w:t>during birth from a mother who has hepatitis B</w:t>
      </w:r>
    </w:p>
    <w:p w14:paraId="42FD785D" w14:textId="7B7628B4" w:rsidR="00A17A42" w:rsidRPr="00A17A42" w:rsidRDefault="00A17A42" w:rsidP="00A17A42">
      <w:pPr>
        <w:pStyle w:val="Bullet1"/>
      </w:pPr>
      <w:r w:rsidRPr="00A17A42">
        <w:t xml:space="preserve">through </w:t>
      </w:r>
      <w:r w:rsidR="00191EC1">
        <w:t xml:space="preserve">bodily fluid from </w:t>
      </w:r>
      <w:r w:rsidRPr="00A17A42">
        <w:t xml:space="preserve">small skin breaks or mouth sores </w:t>
      </w:r>
      <w:r w:rsidR="00191EC1">
        <w:t>by</w:t>
      </w:r>
      <w:r w:rsidRPr="00A17A42">
        <w:t xml:space="preserve"> a close contact with hepatitis B</w:t>
      </w:r>
      <w:r w:rsidR="00191EC1">
        <w:t>.</w:t>
      </w:r>
    </w:p>
    <w:p w14:paraId="2CC73421" w14:textId="16B7360D" w:rsidR="00B4638E" w:rsidRDefault="00B4638E" w:rsidP="00B4638E">
      <w:pPr>
        <w:pStyle w:val="Bodyafterbullets"/>
      </w:pPr>
      <w:r w:rsidRPr="00B4638E">
        <w:rPr>
          <w:rStyle w:val="Strong"/>
          <w:b w:val="0"/>
          <w:bCs w:val="0"/>
        </w:rPr>
        <w:t>Many</w:t>
      </w:r>
      <w:r w:rsidRPr="000A5BBA">
        <w:rPr>
          <w:rStyle w:val="Strong"/>
          <w:b w:val="0"/>
          <w:bCs w:val="0"/>
        </w:rPr>
        <w:t xml:space="preserve"> people don’t know they have hepatitis B and spread it to others.</w:t>
      </w:r>
    </w:p>
    <w:p w14:paraId="10FF690C" w14:textId="18086417" w:rsidR="00A17A42" w:rsidRPr="00EB6143" w:rsidRDefault="00A17A42" w:rsidP="004C4DC0">
      <w:pPr>
        <w:pStyle w:val="Heading1"/>
      </w:pPr>
      <w:r w:rsidRPr="1C955FEE">
        <w:t xml:space="preserve">What if I </w:t>
      </w:r>
      <w:r w:rsidR="00011204">
        <w:t>am</w:t>
      </w:r>
      <w:r w:rsidRPr="1C955FEE">
        <w:t xml:space="preserve"> </w:t>
      </w:r>
      <w:r w:rsidR="00845899">
        <w:t>h</w:t>
      </w:r>
      <w:r w:rsidRPr="1C955FEE">
        <w:t>epatitis B</w:t>
      </w:r>
      <w:r w:rsidR="00011204">
        <w:t xml:space="preserve"> positive</w:t>
      </w:r>
      <w:r w:rsidRPr="1C955FEE">
        <w:t>?</w:t>
      </w:r>
    </w:p>
    <w:p w14:paraId="5C4854A6" w14:textId="0AD31BF2" w:rsidR="00011204" w:rsidRPr="00011204" w:rsidRDefault="00011204" w:rsidP="00011204">
      <w:pPr>
        <w:pStyle w:val="Body"/>
        <w:rPr>
          <w:rFonts w:ascii="Times New Roman" w:hAnsi="Times New Roman"/>
          <w:sz w:val="24"/>
          <w:szCs w:val="24"/>
          <w:lang w:eastAsia="en-GB"/>
        </w:rPr>
      </w:pPr>
      <w:r w:rsidRPr="00011204">
        <w:rPr>
          <w:lang w:eastAsia="en-GB"/>
        </w:rPr>
        <w:t xml:space="preserve">If you live with chronic hepatitis B your baby needs special care at birth. In addition to the hepatitis B </w:t>
      </w:r>
      <w:r>
        <w:rPr>
          <w:lang w:eastAsia="en-GB"/>
        </w:rPr>
        <w:br/>
      </w:r>
      <w:r w:rsidRPr="00011204">
        <w:rPr>
          <w:lang w:eastAsia="en-GB"/>
        </w:rPr>
        <w:t xml:space="preserve">vaccine, another medicine called ‘hepatitis B immunoglobulin’ is also recommended. These </w:t>
      </w:r>
      <w:r>
        <w:rPr>
          <w:lang w:eastAsia="en-GB"/>
        </w:rPr>
        <w:br/>
      </w:r>
      <w:r w:rsidRPr="00011204">
        <w:rPr>
          <w:lang w:eastAsia="en-GB"/>
        </w:rPr>
        <w:t>2</w:t>
      </w:r>
      <w:r>
        <w:rPr>
          <w:lang w:eastAsia="en-GB"/>
        </w:rPr>
        <w:t xml:space="preserve"> </w:t>
      </w:r>
      <w:r w:rsidRPr="00011204">
        <w:rPr>
          <w:lang w:eastAsia="en-GB"/>
        </w:rPr>
        <w:t>injections provide extra protection for yo</w:t>
      </w:r>
      <w:r w:rsidRPr="00E051C8">
        <w:rPr>
          <w:color w:val="000000" w:themeColor="text1"/>
          <w:lang w:eastAsia="en-GB"/>
        </w:rPr>
        <w:t>ur </w:t>
      </w:r>
      <w:r w:rsidRPr="00011204">
        <w:rPr>
          <w:lang w:eastAsia="en-GB"/>
        </w:rPr>
        <w:t>baby against the hepatitis B virus. Both injections should</w:t>
      </w:r>
      <w:r>
        <w:rPr>
          <w:lang w:eastAsia="en-GB"/>
        </w:rPr>
        <w:br/>
      </w:r>
      <w:r w:rsidRPr="00011204">
        <w:rPr>
          <w:lang w:eastAsia="en-GB"/>
        </w:rPr>
        <w:t>be given within 12 hours of birth.  </w:t>
      </w:r>
    </w:p>
    <w:p w14:paraId="550646AC" w14:textId="5DE43EAB" w:rsidR="00A17A42" w:rsidRPr="00A17A42" w:rsidRDefault="00A17A42" w:rsidP="00A17A42">
      <w:pPr>
        <w:pStyle w:val="Body"/>
        <w:rPr>
          <w:rStyle w:val="Strong"/>
          <w:b w:val="0"/>
          <w:bCs w:val="0"/>
        </w:rPr>
      </w:pPr>
      <w:r w:rsidRPr="00A17A42">
        <w:rPr>
          <w:rStyle w:val="Strong"/>
        </w:rPr>
        <w:t xml:space="preserve">Remember </w:t>
      </w:r>
      <w:r w:rsidRPr="00A17A42">
        <w:rPr>
          <w:rStyle w:val="Strong"/>
          <w:b w:val="0"/>
          <w:bCs w:val="0"/>
        </w:rPr>
        <w:t xml:space="preserve">– you and your baby will need regular check-ups with a hepatitis doctor. </w:t>
      </w:r>
    </w:p>
    <w:p w14:paraId="6CD227CC" w14:textId="33E7E009" w:rsidR="00A17A42" w:rsidRPr="00EB6143" w:rsidRDefault="00A17A42" w:rsidP="004C4DC0">
      <w:pPr>
        <w:pStyle w:val="Heading1"/>
      </w:pPr>
      <w:r w:rsidRPr="1C955FEE">
        <w:t xml:space="preserve">Do I need to be tested for </w:t>
      </w:r>
      <w:r w:rsidR="00934937">
        <w:t>h</w:t>
      </w:r>
      <w:r w:rsidRPr="1C955FEE">
        <w:t xml:space="preserve">epatitis B during pregnancy? </w:t>
      </w:r>
    </w:p>
    <w:p w14:paraId="554DABDA" w14:textId="1C2C3C94" w:rsidR="00A17A42" w:rsidRDefault="00A17A42" w:rsidP="00A17A42">
      <w:pPr>
        <w:pStyle w:val="Body"/>
      </w:pPr>
      <w:r w:rsidRPr="00A17A42">
        <w:rPr>
          <w:b/>
          <w:bCs/>
        </w:rPr>
        <w:t>Yes</w:t>
      </w:r>
      <w:r>
        <w:t xml:space="preserve">. </w:t>
      </w:r>
      <w:r w:rsidR="00532762">
        <w:t>A</w:t>
      </w:r>
      <w:r>
        <w:t>ll women should be tested for hepatitis B infection during routine pregnancy check</w:t>
      </w:r>
      <w:r w:rsidR="00B37E00">
        <w:t>-</w:t>
      </w:r>
      <w:r>
        <w:t>ups. If you are pregnant and have hepatitis B, you should see a hepatitis doctor. You may need to take medicine that will reduce the chance of passing on the virus to your baby during birth.</w:t>
      </w:r>
    </w:p>
    <w:p w14:paraId="5C5AB15D" w14:textId="6F44B3BB" w:rsidR="00EC665E" w:rsidRPr="004C4DC0" w:rsidRDefault="00EC665E" w:rsidP="004C4DC0">
      <w:pPr>
        <w:pStyle w:val="Body"/>
        <w:rPr>
          <w:rStyle w:val="Strong"/>
        </w:rPr>
      </w:pPr>
      <w:r w:rsidRPr="004C4DC0">
        <w:rPr>
          <w:rStyle w:val="Strong"/>
        </w:rPr>
        <w:t xml:space="preserve">For more information about the hepatitis B vaccine </w:t>
      </w:r>
      <w:r w:rsidR="00592A37" w:rsidRPr="004C4DC0">
        <w:rPr>
          <w:rStyle w:val="Strong"/>
        </w:rPr>
        <w:t xml:space="preserve">at birth, </w:t>
      </w:r>
      <w:r w:rsidRPr="004C4DC0">
        <w:rPr>
          <w:rStyle w:val="Strong"/>
        </w:rPr>
        <w:t xml:space="preserve">speak to your doctor, </w:t>
      </w:r>
      <w:proofErr w:type="gramStart"/>
      <w:r w:rsidRPr="004C4DC0">
        <w:rPr>
          <w:rStyle w:val="Strong"/>
        </w:rPr>
        <w:t>midwife</w:t>
      </w:r>
      <w:proofErr w:type="gramEnd"/>
      <w:r w:rsidRPr="004C4DC0">
        <w:rPr>
          <w:rStyle w:val="Strong"/>
        </w:rPr>
        <w:t xml:space="preserve"> or immunisation provider.</w:t>
      </w:r>
    </w:p>
    <w:p w14:paraId="1FC6B605" w14:textId="0653C3AC" w:rsidR="00A17A42" w:rsidRPr="00EB6143" w:rsidRDefault="00FA76AB" w:rsidP="004C4DC0">
      <w:pPr>
        <w:pStyle w:val="Heading1"/>
      </w:pPr>
      <w:r>
        <w:t>More</w:t>
      </w:r>
      <w:r w:rsidR="00A17A42" w:rsidRPr="1C955FEE">
        <w:t xml:space="preserve"> info</w:t>
      </w:r>
      <w:r w:rsidR="00A10361">
        <w:t>rmation</w:t>
      </w:r>
    </w:p>
    <w:p w14:paraId="61A042B3" w14:textId="333ACE86" w:rsidR="00A17A42" w:rsidRPr="00FA512B" w:rsidRDefault="005E702D" w:rsidP="004C4DC0">
      <w:pPr>
        <w:pStyle w:val="Bullet1"/>
        <w:rPr>
          <w:u w:val="dotted"/>
        </w:rPr>
      </w:pPr>
      <w:hyperlink r:id="rId21" w:history="1">
        <w:r w:rsidR="00A17A42" w:rsidRPr="00BB7E10">
          <w:rPr>
            <w:rStyle w:val="Hyperlink"/>
          </w:rPr>
          <w:t>MumBubVax</w:t>
        </w:r>
      </w:hyperlink>
      <w:r w:rsidR="00A17A42">
        <w:t xml:space="preserve"> </w:t>
      </w:r>
      <w:r w:rsidR="001B3E3E">
        <w:t>&lt;</w:t>
      </w:r>
      <w:r w:rsidR="00546D6F">
        <w:t>http://</w:t>
      </w:r>
      <w:r w:rsidR="001B3E3E" w:rsidRPr="001B3E3E">
        <w:t>www.health.gov.au/news/mumbubvax-new-website-for-expectant-parents</w:t>
      </w:r>
      <w:r w:rsidR="001B3E3E">
        <w:t>&gt;</w:t>
      </w:r>
      <w:r w:rsidR="00A17A42">
        <w:t xml:space="preserve"> </w:t>
      </w:r>
    </w:p>
    <w:p w14:paraId="5C2BA870" w14:textId="484F8FB8" w:rsidR="00A17A42" w:rsidRPr="00FA512B" w:rsidRDefault="005E702D" w:rsidP="004C4DC0">
      <w:pPr>
        <w:pStyle w:val="Bullet1"/>
        <w:rPr>
          <w:u w:val="dotted"/>
        </w:rPr>
      </w:pPr>
      <w:hyperlink r:id="rId22" w:history="1">
        <w:r w:rsidR="00A17A42" w:rsidRPr="001B3E3E">
          <w:rPr>
            <w:rStyle w:val="Hyperlink"/>
          </w:rPr>
          <w:t>Sharing Knowledge About Immunisation</w:t>
        </w:r>
      </w:hyperlink>
      <w:r w:rsidR="001B3E3E">
        <w:t xml:space="preserve"> (SKAI) &lt;</w:t>
      </w:r>
      <w:r w:rsidR="001B3E3E" w:rsidRPr="001B3E3E">
        <w:t>https://talkingaboutimmunisation.org.au/</w:t>
      </w:r>
      <w:r w:rsidR="001B3E3E">
        <w:t>&gt;</w:t>
      </w:r>
    </w:p>
    <w:p w14:paraId="11E9C19C" w14:textId="162AF7BB" w:rsidR="00A17A42" w:rsidRPr="004C4DC0" w:rsidRDefault="005E702D" w:rsidP="004C4DC0">
      <w:pPr>
        <w:pStyle w:val="Bullet1"/>
      </w:pPr>
      <w:hyperlink r:id="rId23" w:history="1">
        <w:r w:rsidR="00A17A42" w:rsidRPr="001B3E3E">
          <w:rPr>
            <w:rStyle w:val="Hyperlink"/>
          </w:rPr>
          <w:t>National Immunisation Program Schedule</w:t>
        </w:r>
      </w:hyperlink>
      <w:r w:rsidR="00A17A42">
        <w:t xml:space="preserve"> </w:t>
      </w:r>
      <w:r w:rsidR="001B3E3E" w:rsidRPr="004C4DC0">
        <w:rPr>
          <w:rStyle w:val="BodyChar"/>
        </w:rPr>
        <w:t>&lt;</w:t>
      </w:r>
      <w:r w:rsidR="00546D6F" w:rsidRPr="00546D6F">
        <w:rPr>
          <w:rStyle w:val="BodyChar"/>
        </w:rPr>
        <w:t>https://www.health.gov.au/health-topics/immunisation/immunisation-throughout-life/national-immunisation-program-schedule</w:t>
      </w:r>
      <w:r w:rsidR="001B3E3E" w:rsidRPr="004C4DC0">
        <w:rPr>
          <w:rStyle w:val="BodyChar"/>
        </w:rPr>
        <w:t>&gt;</w:t>
      </w:r>
    </w:p>
    <w:p w14:paraId="2639A2CA" w14:textId="7EC98D84" w:rsidR="00EC665E" w:rsidRPr="004C4DC0" w:rsidRDefault="005E702D" w:rsidP="004C4DC0">
      <w:pPr>
        <w:pStyle w:val="Bullet1"/>
      </w:pPr>
      <w:hyperlink r:id="rId24" w:history="1">
        <w:r w:rsidR="00546D6F">
          <w:rPr>
            <w:rStyle w:val="Hyperlink"/>
          </w:rPr>
          <w:t>Better Health Channel: H</w:t>
        </w:r>
        <w:r w:rsidR="00546D6F" w:rsidRPr="00546D6F">
          <w:rPr>
            <w:rStyle w:val="Hyperlink"/>
          </w:rPr>
          <w:t xml:space="preserve">epatitis B – immunisation </w:t>
        </w:r>
      </w:hyperlink>
      <w:r w:rsidR="003567D9" w:rsidRPr="004C4DC0">
        <w:t xml:space="preserve"> </w:t>
      </w:r>
      <w:r w:rsidR="0057533A" w:rsidRPr="00546D6F">
        <w:t>&lt;</w:t>
      </w:r>
      <w:r w:rsidR="00546D6F">
        <w:t>http://</w:t>
      </w:r>
      <w:r w:rsidR="003567D9" w:rsidRPr="00546D6F">
        <w:t>www.betterhealth.vic.gov.au/health/healthyliving/hepatitis-b-immunisation</w:t>
      </w:r>
      <w:r w:rsidR="0057533A" w:rsidRPr="004C4DC0">
        <w:rPr>
          <w:rStyle w:val="BodyChar"/>
        </w:rPr>
        <w:t>&gt;</w:t>
      </w:r>
    </w:p>
    <w:p w14:paraId="2CAB64A6" w14:textId="7AB29F97" w:rsidR="00E92D8C" w:rsidRDefault="004C58AE" w:rsidP="004C4DC0">
      <w:pPr>
        <w:pStyle w:val="Bodyafterbullets"/>
      </w:pPr>
      <w:r>
        <w:t>For information about the hep</w:t>
      </w:r>
      <w:r w:rsidR="00A41048">
        <w:t>atitis B vaccine</w:t>
      </w:r>
      <w:r w:rsidR="000C52AC">
        <w:t xml:space="preserve"> at birth</w:t>
      </w:r>
      <w:r w:rsidR="00A41048">
        <w:t xml:space="preserve"> in another language, </w:t>
      </w:r>
      <w:hyperlink r:id="rId25" w:history="1">
        <w:r w:rsidR="00A41048" w:rsidRPr="00546D6F">
          <w:rPr>
            <w:rStyle w:val="Hyperlink"/>
          </w:rPr>
          <w:t>visit</w:t>
        </w:r>
        <w:r w:rsidR="00546D6F" w:rsidRPr="00546D6F">
          <w:rPr>
            <w:rStyle w:val="Hyperlink"/>
          </w:rPr>
          <w:t xml:space="preserve"> Health Translations</w:t>
        </w:r>
      </w:hyperlink>
      <w:r w:rsidR="00A41048">
        <w:t xml:space="preserve"> </w:t>
      </w:r>
      <w:r w:rsidR="00546D6F">
        <w:t>&lt;</w:t>
      </w:r>
      <w:r w:rsidR="00546D6F" w:rsidRPr="00546D6F">
        <w:t>https://healthtranslations.vic.gov.au</w:t>
      </w:r>
      <w:r w:rsidR="00546D6F">
        <w:t>&gt;</w:t>
      </w:r>
    </w:p>
    <w:p w14:paraId="73A18231" w14:textId="64A838D0" w:rsidR="00A17A42" w:rsidRDefault="00592A37" w:rsidP="000C52AC">
      <w:pPr>
        <w:pStyle w:val="Bullet1"/>
        <w:numPr>
          <w:ilvl w:val="0"/>
          <w:numId w:val="0"/>
        </w:numPr>
      </w:pPr>
      <w:r>
        <w:t>Y</w:t>
      </w:r>
      <w:r w:rsidR="005F0328">
        <w:t>ou can</w:t>
      </w:r>
      <w:r>
        <w:t xml:space="preserve"> also</w:t>
      </w:r>
      <w:r w:rsidR="005F0328">
        <w:t xml:space="preserve"> c</w:t>
      </w:r>
      <w:r w:rsidR="00A17A42">
        <w:t>all the translation and interpreting service on 131 450.</w:t>
      </w:r>
    </w:p>
    <w:p w14:paraId="190C0B61" w14:textId="77777777" w:rsidR="000A5BBA" w:rsidRPr="00200176" w:rsidRDefault="000A5BBA" w:rsidP="000A5BBA">
      <w:pPr>
        <w:pStyle w:val="Body"/>
      </w:pPr>
      <w:bookmarkStart w:id="0" w:name="_References"/>
      <w:bookmarkEnd w:id="0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14:paraId="74BDABD0" w14:textId="77777777" w:rsidTr="00A649C2">
        <w:tc>
          <w:tcPr>
            <w:tcW w:w="10194" w:type="dxa"/>
          </w:tcPr>
          <w:p w14:paraId="7E1D5244" w14:textId="2EA60FB6" w:rsidR="000A5BBA" w:rsidRPr="000A5BBA" w:rsidRDefault="000A5BBA" w:rsidP="000A5BBA">
            <w:pPr>
              <w:pStyle w:val="Accessibilitypara"/>
            </w:pPr>
            <w:r w:rsidRPr="000A5BBA">
              <w:t xml:space="preserve">To receive this document in another format, </w:t>
            </w:r>
            <w:hyperlink r:id="rId26" w:history="1">
              <w:r w:rsidRPr="000A5BBA">
                <w:rPr>
                  <w:rStyle w:val="Hyperlink"/>
                </w:rPr>
                <w:t>email the Immunisation Team</w:t>
              </w:r>
            </w:hyperlink>
            <w:r w:rsidRPr="000A5BBA">
              <w:t xml:space="preserve"> &lt;immunisation@health.vic.gov.au&gt;.</w:t>
            </w:r>
          </w:p>
          <w:p w14:paraId="45E9E63A" w14:textId="77777777" w:rsidR="000A5BBA" w:rsidRPr="0055119B" w:rsidRDefault="000A5BBA" w:rsidP="00A649C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C18212D" w14:textId="3C7DE70A" w:rsidR="000A5BBA" w:rsidRDefault="000A5BBA" w:rsidP="00A649C2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>
              <w:t>, December 2021</w:t>
            </w:r>
            <w:r w:rsidRPr="0055119B">
              <w:t>.</w:t>
            </w:r>
          </w:p>
        </w:tc>
      </w:tr>
    </w:tbl>
    <w:p w14:paraId="73B90E9A" w14:textId="50038C58" w:rsidR="00162CA9" w:rsidRDefault="00162CA9" w:rsidP="005F0328">
      <w:pPr>
        <w:pStyle w:val="Body"/>
      </w:pPr>
    </w:p>
    <w:sectPr w:rsidR="00162CA9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2C162" w14:textId="77777777" w:rsidR="005E702D" w:rsidRDefault="005E702D">
      <w:r>
        <w:separator/>
      </w:r>
    </w:p>
  </w:endnote>
  <w:endnote w:type="continuationSeparator" w:id="0">
    <w:p w14:paraId="3A6FCB4E" w14:textId="77777777" w:rsidR="005E702D" w:rsidRDefault="005E702D">
      <w: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038E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8AE8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802BD" w14:textId="662254D8" w:rsidR="00A17A42" w:rsidRPr="00F65AA9" w:rsidRDefault="00592A37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2A3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2A3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noProof/>
        <w:lang w:eastAsia="en-AU"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096AF" w14:textId="77777777" w:rsidR="00A17A42" w:rsidRDefault="00A17A4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49853" w14:textId="73960DDD" w:rsidR="00373890" w:rsidRPr="00F65AA9" w:rsidRDefault="00436412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3641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3641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F34A8" w14:textId="77777777" w:rsidR="005E702D" w:rsidRDefault="005E702D" w:rsidP="002862F1">
      <w:pPr>
        <w:spacing w:before="120"/>
      </w:pPr>
      <w:r>
        <w:separator/>
      </w:r>
    </w:p>
  </w:footnote>
  <w:footnote w:type="continuationSeparator" w:id="0">
    <w:p w14:paraId="6DCE25DA" w14:textId="77777777" w:rsidR="005E702D" w:rsidRDefault="005E702D">
      <w: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pink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</ds:schemaRefs>
</ds:datastoreItem>
</file>

<file path=customXml/itemProps3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pink factsheet.dotx</Template>
  <TotalTime>4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pink factsheet</vt:lpstr>
    </vt:vector>
  </TitlesOfParts>
  <Manager/>
  <Company>Victoria State Government, Department of Health</Company>
  <LinksUpToDate>false</LinksUpToDate>
  <CharactersWithSpaces>4449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lastModifiedBy>Eugenio Fazio (Health)</cp:lastModifiedBy>
  <cp:revision>6</cp:revision>
  <cp:lastPrinted>2020-03-30T03:28:00Z</cp:lastPrinted>
  <dcterms:created xsi:type="dcterms:W3CDTF">2021-12-12T23:23:00Z</dcterms:created>
  <dcterms:modified xsi:type="dcterms:W3CDTF">2021-12-15T03:46:00Z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